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7626" w14:textId="3CE9CB2D" w:rsidR="00DB5F6E" w:rsidRPr="00DB5F6E" w:rsidRDefault="00F578C0" w:rsidP="00DB5F6E">
      <w:pPr>
        <w:jc w:val="right"/>
        <w:rPr>
          <w:rFonts w:asciiTheme="minorHAnsi" w:hAnsiTheme="minorHAnsi"/>
          <w:b/>
          <w:sz w:val="24"/>
          <w:szCs w:val="24"/>
        </w:rPr>
      </w:pPr>
      <w:r>
        <w:rPr>
          <w:rFonts w:asciiTheme="minorHAnsi" w:hAnsiTheme="minorHAnsi"/>
          <w:b/>
          <w:sz w:val="24"/>
          <w:szCs w:val="24"/>
        </w:rPr>
        <w:t>1</w:t>
      </w:r>
      <w:r w:rsidR="00E861F9">
        <w:rPr>
          <w:rFonts w:asciiTheme="minorHAnsi" w:hAnsiTheme="minorHAnsi"/>
          <w:b/>
          <w:sz w:val="24"/>
          <w:szCs w:val="24"/>
        </w:rPr>
        <w:t>30</w:t>
      </w:r>
      <w:r w:rsidR="00EF4775">
        <w:rPr>
          <w:rFonts w:asciiTheme="minorHAnsi" w:hAnsiTheme="minorHAnsi"/>
          <w:b/>
          <w:sz w:val="24"/>
          <w:szCs w:val="24"/>
        </w:rPr>
        <w:t>5</w:t>
      </w: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7E0220BF" w14:textId="59B46035" w:rsidR="003A7F7C" w:rsidRPr="00EC212C" w:rsidRDefault="003A7F7C" w:rsidP="00124633">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EC6D25">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w:t>
      </w:r>
      <w:r w:rsidR="00124633">
        <w:rPr>
          <w:rFonts w:asciiTheme="minorHAnsi" w:hAnsiTheme="minorHAnsi"/>
          <w:b/>
          <w:sz w:val="24"/>
          <w:szCs w:val="24"/>
        </w:rPr>
        <w:t>E-</w:t>
      </w:r>
      <w:r>
        <w:rPr>
          <w:rFonts w:asciiTheme="minorHAnsi" w:hAnsiTheme="minorHAnsi"/>
          <w:b/>
          <w:sz w:val="24"/>
          <w:szCs w:val="24"/>
        </w:rPr>
        <w:t>Meeting</w:t>
      </w:r>
      <w:r w:rsidR="00124633">
        <w:rPr>
          <w:rFonts w:asciiTheme="minorHAnsi" w:hAnsiTheme="minorHAnsi"/>
          <w:b/>
          <w:sz w:val="24"/>
          <w:szCs w:val="24"/>
        </w:rPr>
        <w:t xml:space="preserve"> – Tuesday </w:t>
      </w:r>
      <w:r w:rsidR="00E861F9">
        <w:rPr>
          <w:rFonts w:asciiTheme="minorHAnsi" w:hAnsiTheme="minorHAnsi"/>
          <w:b/>
          <w:sz w:val="24"/>
          <w:szCs w:val="24"/>
        </w:rPr>
        <w:t>1</w:t>
      </w:r>
      <w:r w:rsidR="00F64ECC">
        <w:rPr>
          <w:rFonts w:asciiTheme="minorHAnsi" w:hAnsiTheme="minorHAnsi"/>
          <w:b/>
          <w:sz w:val="24"/>
          <w:szCs w:val="24"/>
        </w:rPr>
        <w:t>1</w:t>
      </w:r>
      <w:r w:rsidR="00E861F9">
        <w:rPr>
          <w:rFonts w:asciiTheme="minorHAnsi" w:hAnsiTheme="minorHAnsi"/>
          <w:b/>
          <w:sz w:val="24"/>
          <w:szCs w:val="24"/>
          <w:vertAlign w:val="superscript"/>
        </w:rPr>
        <w:t xml:space="preserve">th </w:t>
      </w:r>
      <w:r w:rsidR="00EA7DA9">
        <w:rPr>
          <w:rFonts w:asciiTheme="minorHAnsi" w:hAnsiTheme="minorHAnsi"/>
          <w:b/>
          <w:sz w:val="24"/>
          <w:szCs w:val="24"/>
        </w:rPr>
        <w:t>August</w:t>
      </w:r>
      <w:r w:rsidR="00124633">
        <w:rPr>
          <w:rFonts w:asciiTheme="minorHAnsi" w:hAnsiTheme="minorHAnsi"/>
          <w:b/>
          <w:sz w:val="24"/>
          <w:szCs w:val="24"/>
        </w:rPr>
        <w:t xml:space="preserve"> 2020</w:t>
      </w:r>
    </w:p>
    <w:p w14:paraId="0A1491E4"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PRESENT</w:t>
      </w:r>
    </w:p>
    <w:p w14:paraId="522D7F04" w14:textId="15D61F51" w:rsidR="003A7F7C" w:rsidRPr="00DB5F6E" w:rsidRDefault="003A7F7C" w:rsidP="003A7F7C">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r>
      <w:r w:rsidR="00222DA8">
        <w:rPr>
          <w:rFonts w:asciiTheme="minorHAnsi" w:hAnsiTheme="minorHAnsi"/>
          <w:sz w:val="22"/>
          <w:szCs w:val="22"/>
        </w:rPr>
        <w:t xml:space="preserve">     </w:t>
      </w:r>
      <w:r w:rsidR="008F27E7">
        <w:rPr>
          <w:rFonts w:asciiTheme="minorHAnsi" w:hAnsiTheme="minorHAnsi"/>
          <w:sz w:val="22"/>
          <w:szCs w:val="22"/>
        </w:rPr>
        <w:t>Mrs A Griffiths</w:t>
      </w:r>
    </w:p>
    <w:p w14:paraId="366E9638" w14:textId="77777777" w:rsidR="003A7F7C" w:rsidRPr="00EC212C" w:rsidRDefault="003A7F7C" w:rsidP="003A7F7C">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4B85AD0C" w14:textId="48D13010" w:rsidR="003A7F7C" w:rsidRPr="00EC212C" w:rsidRDefault="003A7F7C" w:rsidP="003A7F7C">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A </w:t>
      </w:r>
      <w:r w:rsidR="00246213">
        <w:rPr>
          <w:rFonts w:asciiTheme="minorHAnsi" w:hAnsiTheme="minorHAnsi"/>
          <w:sz w:val="22"/>
          <w:szCs w:val="22"/>
        </w:rPr>
        <w:t>Tranter</w:t>
      </w:r>
      <w:r w:rsidRPr="00EC212C">
        <w:rPr>
          <w:rFonts w:asciiTheme="minorHAnsi" w:hAnsiTheme="minorHAnsi"/>
          <w:sz w:val="22"/>
          <w:szCs w:val="22"/>
        </w:rPr>
        <w:t xml:space="preserve">, </w:t>
      </w:r>
      <w:r w:rsidR="00EF4775">
        <w:rPr>
          <w:rFonts w:asciiTheme="minorHAnsi" w:hAnsiTheme="minorHAnsi"/>
          <w:sz w:val="22"/>
          <w:szCs w:val="22"/>
        </w:rPr>
        <w:t>Mr M Conlon</w:t>
      </w:r>
      <w:r>
        <w:rPr>
          <w:rFonts w:asciiTheme="minorHAnsi" w:hAnsiTheme="minorHAnsi"/>
          <w:sz w:val="22"/>
          <w:szCs w:val="22"/>
        </w:rPr>
        <w:t>, Mr S Couper, Mrs H Pletts, Mr R Robinson</w:t>
      </w:r>
      <w:r w:rsidR="00EC6D25">
        <w:rPr>
          <w:rFonts w:asciiTheme="minorHAnsi" w:hAnsiTheme="minorHAnsi"/>
          <w:sz w:val="22"/>
          <w:szCs w:val="22"/>
        </w:rPr>
        <w:t xml:space="preserve">, </w:t>
      </w:r>
      <w:r w:rsidR="00960AF9">
        <w:rPr>
          <w:rFonts w:asciiTheme="minorHAnsi" w:hAnsiTheme="minorHAnsi"/>
          <w:sz w:val="22"/>
          <w:szCs w:val="22"/>
        </w:rPr>
        <w:t>(2 Vacancies)</w:t>
      </w:r>
    </w:p>
    <w:p w14:paraId="624C82DE" w14:textId="77777777" w:rsidR="003A7F7C" w:rsidRPr="00EC212C" w:rsidRDefault="003A7F7C" w:rsidP="003A7F7C">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2C4572DD"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In attendance</w:t>
      </w:r>
    </w:p>
    <w:p w14:paraId="7F54578E" w14:textId="77777777" w:rsidR="00434408" w:rsidRPr="00434408" w:rsidRDefault="00434408" w:rsidP="003A7F7C">
      <w:pPr>
        <w:rPr>
          <w:rFonts w:asciiTheme="minorHAnsi" w:hAnsiTheme="minorHAnsi"/>
          <w:sz w:val="22"/>
          <w:szCs w:val="22"/>
        </w:rPr>
      </w:pPr>
      <w:r>
        <w:rPr>
          <w:rFonts w:asciiTheme="minorHAnsi" w:hAnsiTheme="minorHAnsi"/>
          <w:sz w:val="22"/>
          <w:szCs w:val="22"/>
        </w:rPr>
        <w:t>County Councillor: None</w:t>
      </w:r>
    </w:p>
    <w:p w14:paraId="61AFE988" w14:textId="01704C01" w:rsidR="003A7F7C" w:rsidRPr="000B43C3" w:rsidRDefault="003A7F7C" w:rsidP="003A7F7C">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E779FD">
        <w:rPr>
          <w:rFonts w:asciiTheme="minorHAnsi" w:hAnsiTheme="minorHAnsi"/>
          <w:sz w:val="22"/>
          <w:szCs w:val="22"/>
        </w:rPr>
        <w:t>None</w:t>
      </w:r>
    </w:p>
    <w:p w14:paraId="349EE57E" w14:textId="165253E4" w:rsidR="003A7F7C" w:rsidRDefault="003A7F7C" w:rsidP="003A7F7C">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E779FD">
        <w:rPr>
          <w:rFonts w:asciiTheme="minorHAnsi" w:hAnsiTheme="minorHAnsi"/>
          <w:sz w:val="22"/>
          <w:szCs w:val="22"/>
        </w:rPr>
        <w:t>0</w:t>
      </w:r>
    </w:p>
    <w:p w14:paraId="5DB6E527" w14:textId="77777777" w:rsidR="00960AF9" w:rsidRDefault="008F27E7" w:rsidP="00960AF9">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p>
    <w:p w14:paraId="76672528" w14:textId="491DDDD5" w:rsidR="008F27E7" w:rsidRPr="00EC212C" w:rsidRDefault="00C13FA4" w:rsidP="008F27E7">
      <w:pPr>
        <w:ind w:left="-459"/>
        <w:rPr>
          <w:rFonts w:asciiTheme="minorHAnsi" w:hAnsiTheme="minorHAnsi"/>
          <w:sz w:val="22"/>
          <w:szCs w:val="22"/>
        </w:rPr>
      </w:pPr>
      <w:r>
        <w:rPr>
          <w:rFonts w:asciiTheme="minorHAnsi" w:hAnsiTheme="minorHAnsi"/>
          <w:b/>
          <w:sz w:val="22"/>
          <w:szCs w:val="22"/>
        </w:rPr>
        <w:t>2020</w:t>
      </w:r>
      <w:r w:rsidR="008F27E7" w:rsidRPr="00EC212C">
        <w:rPr>
          <w:rFonts w:asciiTheme="minorHAnsi" w:hAnsiTheme="minorHAnsi"/>
          <w:b/>
          <w:sz w:val="22"/>
          <w:szCs w:val="22"/>
        </w:rPr>
        <w:t>/</w:t>
      </w:r>
      <w:r w:rsidR="00EA7DA9">
        <w:rPr>
          <w:rFonts w:asciiTheme="minorHAnsi" w:hAnsiTheme="minorHAnsi"/>
          <w:b/>
          <w:sz w:val="22"/>
          <w:szCs w:val="22"/>
        </w:rPr>
        <w:t>08</w:t>
      </w:r>
      <w:r w:rsidR="008F27E7" w:rsidRPr="00EC212C">
        <w:rPr>
          <w:rFonts w:asciiTheme="minorHAnsi" w:hAnsiTheme="minorHAnsi"/>
          <w:b/>
          <w:sz w:val="22"/>
          <w:szCs w:val="22"/>
        </w:rPr>
        <w:t>-0</w:t>
      </w:r>
      <w:r w:rsidR="00AE769E">
        <w:rPr>
          <w:rFonts w:asciiTheme="minorHAnsi" w:hAnsiTheme="minorHAnsi"/>
          <w:b/>
          <w:sz w:val="22"/>
          <w:szCs w:val="22"/>
        </w:rPr>
        <w:t>1</w:t>
      </w:r>
      <w:r w:rsidR="008F27E7" w:rsidRPr="00EC212C">
        <w:rPr>
          <w:rFonts w:asciiTheme="minorHAnsi" w:hAnsiTheme="minorHAnsi"/>
          <w:sz w:val="22"/>
          <w:szCs w:val="22"/>
        </w:rPr>
        <w:tab/>
      </w:r>
      <w:r w:rsidR="008F27E7">
        <w:rPr>
          <w:rFonts w:asciiTheme="minorHAnsi" w:hAnsiTheme="minorHAnsi"/>
          <w:b/>
          <w:sz w:val="22"/>
          <w:szCs w:val="22"/>
        </w:rPr>
        <w:t>To Receive and Accept Apologies f</w:t>
      </w:r>
      <w:r w:rsidR="008F27E7" w:rsidRPr="00EC212C">
        <w:rPr>
          <w:rFonts w:asciiTheme="minorHAnsi" w:hAnsiTheme="minorHAnsi"/>
          <w:b/>
          <w:sz w:val="22"/>
          <w:szCs w:val="22"/>
        </w:rPr>
        <w:t>or Absence</w:t>
      </w:r>
    </w:p>
    <w:p w14:paraId="6E095E33" w14:textId="0D46961E" w:rsidR="008F27E7" w:rsidRDefault="008F27E7" w:rsidP="008F27E7">
      <w:pPr>
        <w:tabs>
          <w:tab w:val="left" w:pos="358"/>
        </w:tabs>
        <w:ind w:left="720"/>
        <w:rPr>
          <w:rFonts w:asciiTheme="minorHAnsi" w:hAnsiTheme="minorHAnsi"/>
          <w:sz w:val="22"/>
          <w:szCs w:val="22"/>
        </w:rPr>
      </w:pPr>
      <w:r w:rsidRPr="00EC212C">
        <w:rPr>
          <w:rFonts w:asciiTheme="minorHAnsi" w:hAnsiTheme="minorHAnsi"/>
          <w:sz w:val="22"/>
          <w:szCs w:val="22"/>
        </w:rPr>
        <w:t>County Cllr P Hudson</w:t>
      </w:r>
      <w:r w:rsidR="00EA368A">
        <w:rPr>
          <w:rFonts w:asciiTheme="minorHAnsi" w:hAnsiTheme="minorHAnsi"/>
          <w:sz w:val="22"/>
          <w:szCs w:val="22"/>
        </w:rPr>
        <w:t xml:space="preserve">, </w:t>
      </w:r>
      <w:r w:rsidR="00E779FD">
        <w:rPr>
          <w:rFonts w:asciiTheme="minorHAnsi" w:hAnsiTheme="minorHAnsi"/>
          <w:sz w:val="22"/>
          <w:szCs w:val="22"/>
        </w:rPr>
        <w:t xml:space="preserve">District Cllr B Handley, </w:t>
      </w:r>
      <w:r w:rsidR="00EA368A">
        <w:rPr>
          <w:rFonts w:asciiTheme="minorHAnsi" w:hAnsiTheme="minorHAnsi"/>
          <w:sz w:val="22"/>
          <w:szCs w:val="22"/>
        </w:rPr>
        <w:t>District</w:t>
      </w:r>
      <w:r w:rsidRPr="00EC212C">
        <w:rPr>
          <w:rFonts w:asciiTheme="minorHAnsi" w:hAnsiTheme="minorHAnsi"/>
          <w:sz w:val="22"/>
          <w:szCs w:val="22"/>
        </w:rPr>
        <w:t xml:space="preserve"> Cllr D Percival</w:t>
      </w:r>
      <w:r w:rsidR="00E861F9">
        <w:rPr>
          <w:rFonts w:asciiTheme="minorHAnsi" w:hAnsiTheme="minorHAnsi"/>
          <w:sz w:val="22"/>
          <w:szCs w:val="22"/>
        </w:rPr>
        <w:t xml:space="preserve">, Mrs Hyde, </w:t>
      </w:r>
      <w:r w:rsidR="00E779FD">
        <w:rPr>
          <w:rFonts w:asciiTheme="minorHAnsi" w:hAnsiTheme="minorHAnsi"/>
          <w:sz w:val="22"/>
          <w:szCs w:val="22"/>
        </w:rPr>
        <w:t>Mrs Davies</w:t>
      </w:r>
    </w:p>
    <w:p w14:paraId="786FAF4E" w14:textId="77777777" w:rsidR="008F27E7" w:rsidRPr="00230907" w:rsidRDefault="008F27E7" w:rsidP="008F27E7">
      <w:pPr>
        <w:tabs>
          <w:tab w:val="left" w:pos="358"/>
        </w:tabs>
        <w:ind w:left="720"/>
        <w:rPr>
          <w:rFonts w:asciiTheme="minorHAnsi" w:hAnsiTheme="minorHAnsi"/>
        </w:rPr>
      </w:pPr>
    </w:p>
    <w:p w14:paraId="6EF54C43" w14:textId="789C7BB8" w:rsidR="001518E7" w:rsidRPr="00EC212C" w:rsidRDefault="00222DA8" w:rsidP="001518E7">
      <w:pPr>
        <w:tabs>
          <w:tab w:val="left" w:pos="358"/>
        </w:tabs>
        <w:ind w:left="-459"/>
        <w:rPr>
          <w:rFonts w:asciiTheme="minorHAnsi" w:hAnsiTheme="minorHAnsi"/>
          <w:sz w:val="22"/>
          <w:szCs w:val="22"/>
        </w:rPr>
      </w:pPr>
      <w:r>
        <w:rPr>
          <w:rFonts w:asciiTheme="minorHAnsi" w:hAnsiTheme="minorHAnsi"/>
          <w:b/>
          <w:sz w:val="22"/>
          <w:szCs w:val="22"/>
        </w:rPr>
        <w:t>2020</w:t>
      </w:r>
      <w:r w:rsidR="00246213">
        <w:rPr>
          <w:rFonts w:asciiTheme="minorHAnsi" w:hAnsiTheme="minorHAnsi"/>
          <w:b/>
          <w:sz w:val="22"/>
          <w:szCs w:val="22"/>
        </w:rPr>
        <w:t>/</w:t>
      </w:r>
      <w:r w:rsidR="00EA7DA9">
        <w:rPr>
          <w:rFonts w:asciiTheme="minorHAnsi" w:hAnsiTheme="minorHAnsi"/>
          <w:b/>
          <w:sz w:val="22"/>
          <w:szCs w:val="22"/>
        </w:rPr>
        <w:t>08</w:t>
      </w:r>
      <w:r w:rsidR="001518E7" w:rsidRPr="00EC212C">
        <w:rPr>
          <w:rFonts w:asciiTheme="minorHAnsi" w:hAnsiTheme="minorHAnsi"/>
          <w:b/>
          <w:sz w:val="22"/>
          <w:szCs w:val="22"/>
        </w:rPr>
        <w:t>-</w:t>
      </w:r>
      <w:r w:rsidR="00AE769E">
        <w:rPr>
          <w:rFonts w:asciiTheme="minorHAnsi" w:hAnsiTheme="minorHAnsi"/>
          <w:b/>
          <w:sz w:val="22"/>
          <w:szCs w:val="22"/>
        </w:rPr>
        <w:t>02</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148D8B41" w:rsidR="003B66B8" w:rsidRDefault="00AE769E"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4A2C8EC2" w14:textId="381AF231"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 S Couper</w:t>
      </w:r>
      <w:r w:rsidR="00246213">
        <w:rPr>
          <w:rFonts w:asciiTheme="minorHAnsi" w:hAnsiTheme="minorHAnsi"/>
          <w:sz w:val="22"/>
          <w:szCs w:val="22"/>
        </w:rPr>
        <w:t>, Cllr A Tranter</w:t>
      </w:r>
      <w:r>
        <w:rPr>
          <w:rFonts w:asciiTheme="minorHAnsi" w:hAnsiTheme="minorHAnsi"/>
          <w:sz w:val="22"/>
          <w:szCs w:val="22"/>
        </w:rPr>
        <w:t xml:space="preserve"> </w:t>
      </w:r>
      <w:r w:rsidRPr="00EC212C">
        <w:rPr>
          <w:rFonts w:asciiTheme="minorHAnsi" w:hAnsiTheme="minorHAnsi"/>
          <w:sz w:val="22"/>
          <w:szCs w:val="22"/>
        </w:rPr>
        <w:t>– Trustee of Over Day Centre</w:t>
      </w:r>
    </w:p>
    <w:p w14:paraId="2A6D780D" w14:textId="0D314925" w:rsidR="003B66B8" w:rsidRDefault="003B66B8" w:rsidP="003B66B8">
      <w:pPr>
        <w:ind w:firstLine="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s R Robinson,</w:t>
      </w:r>
      <w:r>
        <w:rPr>
          <w:rFonts w:asciiTheme="minorHAnsi" w:hAnsiTheme="minorHAnsi"/>
          <w:sz w:val="22"/>
          <w:szCs w:val="22"/>
        </w:rPr>
        <w:t xml:space="preserve"> </w:t>
      </w:r>
      <w:r w:rsidR="00EC6D25">
        <w:rPr>
          <w:rFonts w:asciiTheme="minorHAnsi" w:hAnsiTheme="minorHAnsi"/>
          <w:sz w:val="22"/>
          <w:szCs w:val="22"/>
        </w:rPr>
        <w:t>A Griffiths</w:t>
      </w:r>
      <w:r w:rsidRPr="00EC212C">
        <w:rPr>
          <w:rFonts w:asciiTheme="minorHAnsi" w:hAnsiTheme="minorHAnsi"/>
          <w:sz w:val="22"/>
          <w:szCs w:val="22"/>
        </w:rPr>
        <w:t xml:space="preserve"> – Trustee</w:t>
      </w:r>
      <w:r w:rsidR="00434408">
        <w:rPr>
          <w:rFonts w:asciiTheme="minorHAnsi" w:hAnsiTheme="minorHAnsi"/>
          <w:sz w:val="22"/>
          <w:szCs w:val="22"/>
        </w:rPr>
        <w:t>s</w:t>
      </w:r>
      <w:r w:rsidRPr="00EC212C">
        <w:rPr>
          <w:rFonts w:asciiTheme="minorHAnsi" w:hAnsiTheme="minorHAnsi"/>
          <w:sz w:val="22"/>
          <w:szCs w:val="22"/>
        </w:rPr>
        <w:t xml:space="preserve"> of Over Town Lands Charity</w:t>
      </w:r>
      <w:r w:rsidR="0025304C">
        <w:rPr>
          <w:rFonts w:asciiTheme="minorHAnsi" w:hAnsiTheme="minorHAnsi"/>
          <w:sz w:val="22"/>
          <w:szCs w:val="22"/>
        </w:rPr>
        <w:t xml:space="preserve"> </w:t>
      </w:r>
    </w:p>
    <w:p w14:paraId="3C683B5C" w14:textId="2DEAB46B" w:rsidR="00F578C0" w:rsidRDefault="00F578C0" w:rsidP="003B66B8">
      <w:pPr>
        <w:ind w:firstLine="720"/>
        <w:rPr>
          <w:rFonts w:asciiTheme="minorHAnsi" w:hAnsiTheme="minorHAnsi"/>
          <w:sz w:val="22"/>
          <w:szCs w:val="22"/>
        </w:rPr>
      </w:pPr>
      <w:r>
        <w:rPr>
          <w:rFonts w:asciiTheme="minorHAnsi" w:hAnsiTheme="minorHAnsi"/>
          <w:sz w:val="22"/>
          <w:szCs w:val="22"/>
        </w:rPr>
        <w:t>Cllr A Griffiths – Trustee of Over Community Association</w:t>
      </w:r>
    </w:p>
    <w:p w14:paraId="44A360D1" w14:textId="2105F9C7" w:rsidR="001518E7" w:rsidRPr="00EC212C" w:rsidRDefault="00AE769E"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67EB7D35" w:rsidR="001518E7" w:rsidRPr="00EC212C" w:rsidRDefault="00AE769E"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43AE0C2D" w:rsidR="001518E7" w:rsidRPr="00EC212C" w:rsidRDefault="00AE769E" w:rsidP="00EC6D25">
      <w:pPr>
        <w:ind w:left="-459" w:firstLine="459"/>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1B70846"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E406D"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12AA477B" w:rsidR="00912BAE" w:rsidRPr="00397B9B" w:rsidRDefault="00222DA8" w:rsidP="00397B9B">
      <w:pPr>
        <w:ind w:left="720" w:hanging="1179"/>
        <w:rPr>
          <w:rFonts w:asciiTheme="minorHAnsi" w:hAnsiTheme="minorHAnsi"/>
          <w:b/>
          <w:bCs/>
          <w:sz w:val="22"/>
          <w:szCs w:val="22"/>
        </w:rPr>
      </w:pPr>
      <w:r>
        <w:rPr>
          <w:rFonts w:asciiTheme="minorHAnsi" w:hAnsiTheme="minorHAnsi"/>
          <w:b/>
          <w:sz w:val="22"/>
          <w:szCs w:val="22"/>
        </w:rPr>
        <w:t>2020</w:t>
      </w:r>
      <w:r w:rsidR="00246213">
        <w:rPr>
          <w:rFonts w:asciiTheme="minorHAnsi" w:hAnsiTheme="minorHAnsi"/>
          <w:b/>
          <w:sz w:val="22"/>
          <w:szCs w:val="22"/>
        </w:rPr>
        <w:t>/</w:t>
      </w:r>
      <w:r w:rsidR="00EA7DA9">
        <w:rPr>
          <w:rFonts w:asciiTheme="minorHAnsi" w:hAnsiTheme="minorHAnsi"/>
          <w:b/>
          <w:sz w:val="22"/>
          <w:szCs w:val="22"/>
        </w:rPr>
        <w:t>08</w:t>
      </w:r>
      <w:r w:rsidR="001518E7" w:rsidRPr="00EC212C">
        <w:rPr>
          <w:rFonts w:asciiTheme="minorHAnsi" w:hAnsiTheme="minorHAnsi"/>
          <w:b/>
          <w:sz w:val="22"/>
          <w:szCs w:val="22"/>
        </w:rPr>
        <w:t>-</w:t>
      </w:r>
      <w:r w:rsidR="00C13FA4">
        <w:rPr>
          <w:rFonts w:asciiTheme="minorHAnsi" w:hAnsiTheme="minorHAnsi"/>
          <w:b/>
          <w:sz w:val="22"/>
          <w:szCs w:val="22"/>
        </w:rPr>
        <w:t>0</w:t>
      </w:r>
      <w:r w:rsidR="00AE769E">
        <w:rPr>
          <w:rFonts w:asciiTheme="minorHAnsi" w:hAnsiTheme="minorHAnsi"/>
          <w:b/>
          <w:sz w:val="22"/>
          <w:szCs w:val="22"/>
        </w:rPr>
        <w:t>3</w:t>
      </w:r>
      <w:r w:rsidR="00321A98" w:rsidRPr="00EC212C">
        <w:rPr>
          <w:rFonts w:asciiTheme="minorHAnsi" w:hAnsiTheme="minorHAnsi"/>
          <w:sz w:val="22"/>
          <w:szCs w:val="22"/>
        </w:rPr>
        <w:tab/>
      </w:r>
      <w:r w:rsidR="00397B9B" w:rsidRPr="00397B9B">
        <w:rPr>
          <w:rFonts w:asciiTheme="minorHAnsi" w:hAnsiTheme="minorHAnsi"/>
          <w:b/>
          <w:sz w:val="22"/>
          <w:szCs w:val="22"/>
        </w:rPr>
        <w:t>Public Participation – No public in attendance – Comments submitted prior to the meeting to be recorded</w:t>
      </w:r>
      <w:r w:rsidR="00397B9B">
        <w:rPr>
          <w:rFonts w:asciiTheme="minorHAnsi" w:hAnsiTheme="minorHAnsi"/>
          <w:sz w:val="22"/>
          <w:szCs w:val="22"/>
        </w:rPr>
        <w:t xml:space="preserve"> –</w:t>
      </w:r>
      <w:r w:rsidR="00FC6B63">
        <w:rPr>
          <w:rFonts w:asciiTheme="minorHAnsi" w:hAnsiTheme="minorHAnsi"/>
          <w:sz w:val="22"/>
          <w:szCs w:val="22"/>
        </w:rPr>
        <w:t xml:space="preserve"> </w:t>
      </w:r>
      <w:r w:rsidR="00AC60FD">
        <w:rPr>
          <w:rFonts w:asciiTheme="minorHAnsi" w:hAnsiTheme="minorHAnsi"/>
          <w:sz w:val="22"/>
          <w:szCs w:val="22"/>
        </w:rPr>
        <w:t>Resident concerns over slippery surface at Overcote to be discussed at agenda item 7.</w:t>
      </w:r>
      <w:r w:rsidR="00BB5DE3">
        <w:rPr>
          <w:rFonts w:asciiTheme="minorHAnsi" w:hAnsiTheme="minorHAnsi"/>
          <w:sz w:val="22"/>
          <w:szCs w:val="22"/>
        </w:rPr>
        <w:t>4</w:t>
      </w:r>
    </w:p>
    <w:p w14:paraId="1991A119"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0F446"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12373A10" w14:textId="21836FB8" w:rsidR="00A85BF3" w:rsidRDefault="00AF7354" w:rsidP="00AF7354">
      <w:pPr>
        <w:ind w:left="-426"/>
        <w:rPr>
          <w:rFonts w:asciiTheme="minorHAnsi" w:hAnsiTheme="minorHAnsi"/>
          <w:b/>
          <w:sz w:val="22"/>
          <w:szCs w:val="22"/>
        </w:rPr>
      </w:pPr>
      <w:r>
        <w:rPr>
          <w:rFonts w:asciiTheme="minorHAnsi" w:hAnsiTheme="minorHAnsi"/>
          <w:b/>
          <w:sz w:val="22"/>
          <w:szCs w:val="22"/>
        </w:rPr>
        <w:t>2</w:t>
      </w:r>
      <w:r w:rsidR="00222DA8">
        <w:rPr>
          <w:rFonts w:asciiTheme="minorHAnsi" w:hAnsiTheme="minorHAnsi"/>
          <w:b/>
          <w:sz w:val="22"/>
          <w:szCs w:val="22"/>
        </w:rPr>
        <w:t>020</w:t>
      </w:r>
      <w:r w:rsidR="00246213">
        <w:rPr>
          <w:rFonts w:asciiTheme="minorHAnsi" w:hAnsiTheme="minorHAnsi"/>
          <w:b/>
          <w:sz w:val="22"/>
          <w:szCs w:val="22"/>
        </w:rPr>
        <w:t>/</w:t>
      </w:r>
      <w:r w:rsidR="00EA7DA9">
        <w:rPr>
          <w:rFonts w:asciiTheme="minorHAnsi" w:hAnsiTheme="minorHAnsi"/>
          <w:b/>
          <w:sz w:val="22"/>
          <w:szCs w:val="22"/>
        </w:rPr>
        <w:t>08</w:t>
      </w:r>
      <w:r w:rsidR="001518E7" w:rsidRPr="00EC212C">
        <w:rPr>
          <w:rFonts w:asciiTheme="minorHAnsi" w:hAnsiTheme="minorHAnsi"/>
          <w:b/>
          <w:sz w:val="22"/>
          <w:szCs w:val="22"/>
        </w:rPr>
        <w:t>-0</w:t>
      </w:r>
      <w:r w:rsidR="00AE769E">
        <w:rPr>
          <w:rFonts w:asciiTheme="minorHAnsi" w:hAnsiTheme="minorHAnsi"/>
          <w:b/>
          <w:sz w:val="22"/>
          <w:szCs w:val="22"/>
        </w:rPr>
        <w:t>4</w:t>
      </w:r>
      <w:r w:rsidR="00B57F00">
        <w:rPr>
          <w:rFonts w:asciiTheme="minorHAnsi" w:hAnsiTheme="minorHAnsi"/>
          <w:b/>
          <w:sz w:val="22"/>
          <w:szCs w:val="22"/>
        </w:rPr>
        <w:tab/>
        <w:t>Minutes</w:t>
      </w:r>
    </w:p>
    <w:p w14:paraId="02DDFF39" w14:textId="469BFF1E" w:rsidR="001518E7" w:rsidRPr="00EC212C" w:rsidRDefault="00AD1720" w:rsidP="00B57F00">
      <w:pPr>
        <w:ind w:left="-426" w:firstLine="426"/>
        <w:rPr>
          <w:rFonts w:asciiTheme="minorHAnsi" w:hAnsiTheme="minorHAnsi"/>
          <w:sz w:val="22"/>
          <w:szCs w:val="22"/>
        </w:rPr>
      </w:pPr>
      <w:r w:rsidRPr="00AD1720">
        <w:rPr>
          <w:rFonts w:asciiTheme="minorHAnsi" w:hAnsiTheme="minorHAnsi"/>
          <w:bCs/>
          <w:sz w:val="22"/>
          <w:szCs w:val="22"/>
        </w:rPr>
        <w:t>4.1</w:t>
      </w:r>
      <w:r>
        <w:rPr>
          <w:rFonts w:asciiTheme="minorHAnsi" w:hAnsiTheme="minorHAnsi"/>
          <w:b/>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sidR="00A50CD6">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BB5DE3">
        <w:rPr>
          <w:rFonts w:asciiTheme="minorHAnsi" w:hAnsiTheme="minorHAnsi"/>
          <w:b/>
          <w:sz w:val="22"/>
          <w:szCs w:val="22"/>
        </w:rPr>
        <w:t>14</w:t>
      </w:r>
      <w:r w:rsidR="00E861F9" w:rsidRPr="00E861F9">
        <w:rPr>
          <w:rFonts w:asciiTheme="minorHAnsi" w:hAnsiTheme="minorHAnsi"/>
          <w:b/>
          <w:sz w:val="22"/>
          <w:szCs w:val="22"/>
          <w:vertAlign w:val="superscript"/>
        </w:rPr>
        <w:t>th</w:t>
      </w:r>
      <w:r w:rsidR="00E861F9">
        <w:rPr>
          <w:rFonts w:asciiTheme="minorHAnsi" w:hAnsiTheme="minorHAnsi"/>
          <w:b/>
          <w:sz w:val="22"/>
          <w:szCs w:val="22"/>
        </w:rPr>
        <w:t xml:space="preserve"> Ju</w:t>
      </w:r>
      <w:r w:rsidR="00BB5DE3">
        <w:rPr>
          <w:rFonts w:asciiTheme="minorHAnsi" w:hAnsiTheme="minorHAnsi"/>
          <w:b/>
          <w:sz w:val="22"/>
          <w:szCs w:val="22"/>
        </w:rPr>
        <w:t>ly</w:t>
      </w:r>
      <w:r w:rsidR="009D7FA0">
        <w:rPr>
          <w:rFonts w:asciiTheme="minorHAnsi" w:hAnsiTheme="minorHAnsi"/>
          <w:b/>
          <w:sz w:val="22"/>
          <w:szCs w:val="22"/>
        </w:rPr>
        <w:t xml:space="preserve"> </w:t>
      </w:r>
      <w:r w:rsidR="00222DA8">
        <w:rPr>
          <w:rFonts w:asciiTheme="minorHAnsi" w:hAnsiTheme="minorHAnsi"/>
          <w:b/>
          <w:sz w:val="22"/>
          <w:szCs w:val="22"/>
        </w:rPr>
        <w:t>2020</w:t>
      </w:r>
    </w:p>
    <w:p w14:paraId="7E1FAA4C" w14:textId="79E33D0E" w:rsidR="00321A98" w:rsidRDefault="00100288" w:rsidP="00246213">
      <w:pPr>
        <w:ind w:left="714" w:firstLine="10"/>
        <w:rPr>
          <w:rFonts w:asciiTheme="minorHAnsi" w:hAnsiTheme="minorHAnsi"/>
          <w:b/>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001518E7" w:rsidRPr="00EC212C">
        <w:rPr>
          <w:rFonts w:asciiTheme="minorHAnsi" w:hAnsiTheme="minorHAnsi"/>
          <w:sz w:val="22"/>
          <w:szCs w:val="22"/>
        </w:rPr>
        <w:t xml:space="preserve">It was proposed, seconded and unanimously </w:t>
      </w:r>
      <w:r w:rsidR="00540A38">
        <w:rPr>
          <w:rFonts w:asciiTheme="minorHAnsi" w:hAnsiTheme="minorHAnsi"/>
          <w:sz w:val="22"/>
          <w:szCs w:val="22"/>
        </w:rPr>
        <w:t>agreed</w:t>
      </w:r>
      <w:r w:rsidR="001518E7" w:rsidRPr="00EC212C">
        <w:rPr>
          <w:rFonts w:asciiTheme="minorHAnsi" w:hAnsiTheme="minorHAnsi"/>
          <w:sz w:val="22"/>
          <w:szCs w:val="22"/>
        </w:rPr>
        <w:t xml:space="preserve"> that the </w:t>
      </w:r>
      <w:r w:rsidR="00540A38">
        <w:rPr>
          <w:rFonts w:asciiTheme="minorHAnsi" w:hAnsiTheme="minorHAnsi"/>
          <w:sz w:val="22"/>
          <w:szCs w:val="22"/>
        </w:rPr>
        <w:t xml:space="preserve">Minutes are approved.  The </w:t>
      </w:r>
      <w:r w:rsidR="001518E7" w:rsidRPr="00EC212C">
        <w:rPr>
          <w:rFonts w:asciiTheme="minorHAnsi" w:hAnsiTheme="minorHAnsi"/>
          <w:sz w:val="22"/>
          <w:szCs w:val="22"/>
        </w:rPr>
        <w:t xml:space="preserve">Chairman </w:t>
      </w:r>
      <w:r w:rsidR="00540A38">
        <w:rPr>
          <w:rFonts w:asciiTheme="minorHAnsi" w:hAnsiTheme="minorHAnsi"/>
          <w:sz w:val="22"/>
          <w:szCs w:val="22"/>
        </w:rPr>
        <w:t>will sign the Minutes at the next available Full Council Meeting</w:t>
      </w:r>
      <w:r w:rsidR="003E3349">
        <w:rPr>
          <w:rFonts w:asciiTheme="minorHAnsi" w:hAnsiTheme="minorHAnsi"/>
          <w:sz w:val="22"/>
          <w:szCs w:val="22"/>
        </w:rPr>
        <w:t>.  All actions have been completed.</w:t>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t xml:space="preserve">         </w:t>
      </w:r>
      <w:r w:rsidR="00B943CA" w:rsidRPr="00B943CA">
        <w:rPr>
          <w:rFonts w:asciiTheme="minorHAnsi" w:hAnsiTheme="minorHAnsi"/>
          <w:b/>
          <w:sz w:val="22"/>
          <w:szCs w:val="22"/>
          <w:highlight w:val="yellow"/>
        </w:rPr>
        <w:t>ACTION CHAIR</w:t>
      </w:r>
    </w:p>
    <w:p w14:paraId="1DAA47AF" w14:textId="430F7FF6" w:rsidR="00056C88" w:rsidRDefault="00056C88" w:rsidP="00056C88">
      <w:pPr>
        <w:ind w:left="714" w:hanging="714"/>
        <w:rPr>
          <w:rFonts w:asciiTheme="minorHAnsi" w:hAnsiTheme="minorHAnsi"/>
          <w:bCs/>
          <w:sz w:val="22"/>
          <w:szCs w:val="22"/>
        </w:rPr>
      </w:pPr>
      <w:r w:rsidRPr="00056C88">
        <w:rPr>
          <w:rFonts w:asciiTheme="minorHAnsi" w:hAnsiTheme="minorHAnsi"/>
          <w:bCs/>
          <w:sz w:val="22"/>
          <w:szCs w:val="22"/>
        </w:rPr>
        <w:t>4.2</w:t>
      </w:r>
      <w:r>
        <w:rPr>
          <w:rFonts w:asciiTheme="minorHAnsi" w:hAnsiTheme="minorHAnsi"/>
          <w:bCs/>
          <w:sz w:val="22"/>
          <w:szCs w:val="22"/>
        </w:rPr>
        <w:tab/>
      </w:r>
      <w:r w:rsidR="00E80683">
        <w:rPr>
          <w:rFonts w:asciiTheme="minorHAnsi" w:hAnsiTheme="minorHAnsi"/>
          <w:bCs/>
          <w:sz w:val="22"/>
          <w:szCs w:val="22"/>
        </w:rPr>
        <w:t>To adjust Minute item June 2020/06 11.4 to change the Minute to read “Furloughed</w:t>
      </w:r>
      <w:r w:rsidR="00A3183F">
        <w:rPr>
          <w:rFonts w:asciiTheme="minorHAnsi" w:hAnsiTheme="minorHAnsi"/>
          <w:bCs/>
          <w:sz w:val="22"/>
          <w:szCs w:val="22"/>
        </w:rPr>
        <w:t xml:space="preserve"> staff have volunteered to join the scheme managed by SCDC to provide </w:t>
      </w:r>
      <w:r w:rsidR="00D906F2">
        <w:rPr>
          <w:rFonts w:asciiTheme="minorHAnsi" w:hAnsiTheme="minorHAnsi"/>
          <w:bCs/>
          <w:sz w:val="22"/>
          <w:szCs w:val="22"/>
        </w:rPr>
        <w:t>hot meals</w:t>
      </w:r>
      <w:r w:rsidR="00E1393D">
        <w:rPr>
          <w:rFonts w:asciiTheme="minorHAnsi" w:hAnsiTheme="minorHAnsi"/>
          <w:bCs/>
          <w:sz w:val="22"/>
          <w:szCs w:val="22"/>
        </w:rPr>
        <w:t xml:space="preserve"> to Village residents”.  The Council agreed that the Minute item noted could be changed to </w:t>
      </w:r>
      <w:r w:rsidR="00C85EBB" w:rsidRPr="00C85EBB">
        <w:rPr>
          <w:rFonts w:asciiTheme="minorHAnsi" w:hAnsiTheme="minorHAnsi"/>
          <w:bCs/>
          <w:sz w:val="22"/>
          <w:szCs w:val="22"/>
        </w:rPr>
        <w:t>clarify the status of the furloughed staff in relation to the District Council's hot meals scheme.</w:t>
      </w:r>
      <w:r w:rsidR="00C85EBB">
        <w:rPr>
          <w:rFonts w:ascii="Arial" w:hAnsi="Arial" w:cs="Arial"/>
          <w:color w:val="201F1E"/>
          <w:shd w:val="clear" w:color="auto" w:fill="FFFFFF"/>
        </w:rPr>
        <w:t xml:space="preserve"> </w:t>
      </w:r>
    </w:p>
    <w:p w14:paraId="05DBFE85" w14:textId="17D24E67" w:rsidR="00211093" w:rsidRDefault="00211093" w:rsidP="00211093">
      <w:pPr>
        <w:ind w:left="709"/>
        <w:rPr>
          <w:rFonts w:asciiTheme="minorHAnsi" w:hAnsiTheme="minorHAnsi"/>
          <w:b/>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w:t>
      </w:r>
      <w:r>
        <w:rPr>
          <w:rFonts w:asciiTheme="minorHAnsi" w:hAnsiTheme="minorHAnsi"/>
          <w:sz w:val="22"/>
          <w:szCs w:val="22"/>
        </w:rPr>
        <w:t>agreed</w:t>
      </w:r>
      <w:r w:rsidRPr="00EC212C">
        <w:rPr>
          <w:rFonts w:asciiTheme="minorHAnsi" w:hAnsiTheme="minorHAnsi"/>
          <w:sz w:val="22"/>
          <w:szCs w:val="22"/>
        </w:rPr>
        <w:t xml:space="preserve"> that the </w:t>
      </w:r>
      <w:r>
        <w:rPr>
          <w:rFonts w:asciiTheme="minorHAnsi" w:hAnsiTheme="minorHAnsi"/>
          <w:sz w:val="22"/>
          <w:szCs w:val="22"/>
        </w:rPr>
        <w:t xml:space="preserve">Minute item noted above is amended.  The </w:t>
      </w:r>
      <w:r w:rsidRPr="00EC212C">
        <w:rPr>
          <w:rFonts w:asciiTheme="minorHAnsi" w:hAnsiTheme="minorHAnsi"/>
          <w:sz w:val="22"/>
          <w:szCs w:val="22"/>
        </w:rPr>
        <w:t xml:space="preserve">Chairman </w:t>
      </w:r>
      <w:r>
        <w:rPr>
          <w:rFonts w:asciiTheme="minorHAnsi" w:hAnsiTheme="minorHAnsi"/>
          <w:sz w:val="22"/>
          <w:szCs w:val="22"/>
        </w:rPr>
        <w:t xml:space="preserve">will sign the amended Minutes at the next available Full Council Meeting.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943CA">
        <w:rPr>
          <w:rFonts w:asciiTheme="minorHAnsi" w:hAnsiTheme="minorHAnsi"/>
          <w:b/>
          <w:sz w:val="22"/>
          <w:szCs w:val="22"/>
          <w:highlight w:val="yellow"/>
        </w:rPr>
        <w:t>ACTION CHAIR</w:t>
      </w:r>
    </w:p>
    <w:p w14:paraId="76B8FE2B" w14:textId="51A04768" w:rsidR="00D64363" w:rsidRDefault="00222DA8" w:rsidP="00D64363">
      <w:pPr>
        <w:ind w:left="-426"/>
        <w:rPr>
          <w:rFonts w:asciiTheme="minorHAnsi" w:hAnsiTheme="minorHAnsi"/>
          <w:b/>
          <w:sz w:val="22"/>
          <w:szCs w:val="22"/>
        </w:rPr>
      </w:pPr>
      <w:r w:rsidRPr="00AA0C88">
        <w:rPr>
          <w:rFonts w:asciiTheme="minorHAnsi" w:hAnsiTheme="minorHAnsi"/>
          <w:b/>
          <w:sz w:val="22"/>
          <w:szCs w:val="22"/>
        </w:rPr>
        <w:t>2020</w:t>
      </w:r>
      <w:r w:rsidR="00246213" w:rsidRPr="00AA0C88">
        <w:rPr>
          <w:rFonts w:asciiTheme="minorHAnsi" w:hAnsiTheme="minorHAnsi"/>
          <w:b/>
          <w:sz w:val="22"/>
          <w:szCs w:val="22"/>
        </w:rPr>
        <w:t>/</w:t>
      </w:r>
      <w:r w:rsidR="00EA7DA9">
        <w:rPr>
          <w:rFonts w:asciiTheme="minorHAnsi" w:hAnsiTheme="minorHAnsi"/>
          <w:b/>
          <w:sz w:val="22"/>
          <w:szCs w:val="22"/>
        </w:rPr>
        <w:t>08</w:t>
      </w:r>
      <w:r w:rsidR="00D64363" w:rsidRPr="00AA0C88">
        <w:rPr>
          <w:rFonts w:asciiTheme="minorHAnsi" w:hAnsiTheme="minorHAnsi"/>
          <w:b/>
          <w:sz w:val="22"/>
          <w:szCs w:val="22"/>
        </w:rPr>
        <w:t>-0</w:t>
      </w:r>
      <w:r w:rsidR="00AE769E" w:rsidRPr="00AA0C88">
        <w:rPr>
          <w:rFonts w:asciiTheme="minorHAnsi" w:hAnsiTheme="minorHAnsi"/>
          <w:b/>
          <w:sz w:val="22"/>
          <w:szCs w:val="22"/>
        </w:rPr>
        <w:t>5</w:t>
      </w:r>
      <w:r w:rsidR="00D64363">
        <w:rPr>
          <w:rFonts w:asciiTheme="minorHAnsi" w:hAnsiTheme="minorHAnsi"/>
          <w:b/>
          <w:sz w:val="22"/>
          <w:szCs w:val="22"/>
        </w:rPr>
        <w:tab/>
        <w:t>Planning – For Discussion and Approval</w:t>
      </w:r>
    </w:p>
    <w:p w14:paraId="3C0D5049" w14:textId="0B91F68D" w:rsidR="00AE769E" w:rsidRDefault="00AE769E" w:rsidP="00AE769E">
      <w:pPr>
        <w:spacing w:line="259" w:lineRule="auto"/>
        <w:ind w:left="709" w:hanging="709"/>
        <w:rPr>
          <w:rFonts w:ascii="Calibri" w:eastAsia="Calibri" w:hAnsi="Calibri"/>
          <w:bCs/>
          <w:sz w:val="22"/>
          <w:szCs w:val="22"/>
        </w:rPr>
      </w:pPr>
      <w:r w:rsidRPr="00AE769E">
        <w:rPr>
          <w:rFonts w:ascii="Calibri" w:eastAsia="Calibri" w:hAnsi="Calibri"/>
          <w:bCs/>
          <w:sz w:val="22"/>
          <w:szCs w:val="22"/>
        </w:rPr>
        <w:t>5.1</w:t>
      </w:r>
      <w:r w:rsidRPr="00AE769E">
        <w:rPr>
          <w:rFonts w:ascii="Calibri" w:eastAsia="Calibri" w:hAnsi="Calibri"/>
          <w:bCs/>
          <w:sz w:val="22"/>
          <w:szCs w:val="22"/>
        </w:rPr>
        <w:tab/>
        <w:t>Application – 20/</w:t>
      </w:r>
      <w:r w:rsidR="00A3003B">
        <w:rPr>
          <w:rFonts w:ascii="Calibri" w:eastAsia="Calibri" w:hAnsi="Calibri"/>
          <w:bCs/>
          <w:sz w:val="22"/>
          <w:szCs w:val="22"/>
        </w:rPr>
        <w:t>02840</w:t>
      </w:r>
      <w:r w:rsidR="00E861F9">
        <w:rPr>
          <w:rFonts w:ascii="Calibri" w:eastAsia="Calibri" w:hAnsi="Calibri"/>
          <w:bCs/>
          <w:sz w:val="22"/>
          <w:szCs w:val="22"/>
        </w:rPr>
        <w:t>/</w:t>
      </w:r>
      <w:r w:rsidR="00A3003B">
        <w:rPr>
          <w:rFonts w:ascii="Calibri" w:eastAsia="Calibri" w:hAnsi="Calibri"/>
          <w:bCs/>
          <w:sz w:val="22"/>
          <w:szCs w:val="22"/>
        </w:rPr>
        <w:t>H</w:t>
      </w:r>
      <w:r w:rsidR="00E861F9">
        <w:rPr>
          <w:rFonts w:ascii="Calibri" w:eastAsia="Calibri" w:hAnsi="Calibri"/>
          <w:bCs/>
          <w:sz w:val="22"/>
          <w:szCs w:val="22"/>
        </w:rPr>
        <w:t>FUL</w:t>
      </w:r>
      <w:r w:rsidRPr="00AE769E">
        <w:rPr>
          <w:rFonts w:ascii="Calibri" w:eastAsia="Calibri" w:hAnsi="Calibri"/>
          <w:bCs/>
          <w:sz w:val="22"/>
          <w:szCs w:val="22"/>
        </w:rPr>
        <w:t xml:space="preserve"> – </w:t>
      </w:r>
      <w:r w:rsidR="00A3003B">
        <w:rPr>
          <w:rFonts w:ascii="Calibri" w:eastAsia="Calibri" w:hAnsi="Calibri"/>
          <w:bCs/>
          <w:sz w:val="22"/>
          <w:szCs w:val="22"/>
        </w:rPr>
        <w:t>Charter Cottage, Horse Ware – Addition of conservatory and heat pump</w:t>
      </w:r>
      <w:r w:rsidR="00AC3BA6">
        <w:rPr>
          <w:rFonts w:ascii="Calibri" w:eastAsia="Calibri" w:hAnsi="Calibri"/>
          <w:bCs/>
          <w:sz w:val="22"/>
          <w:szCs w:val="22"/>
        </w:rPr>
        <w:t>.  Amendments to openings to existing Application S/</w:t>
      </w:r>
      <w:r w:rsidR="003E5E60">
        <w:rPr>
          <w:rFonts w:ascii="Calibri" w:eastAsia="Calibri" w:hAnsi="Calibri"/>
          <w:bCs/>
          <w:sz w:val="22"/>
          <w:szCs w:val="22"/>
        </w:rPr>
        <w:t>1883/18/FL</w:t>
      </w:r>
    </w:p>
    <w:p w14:paraId="691F58EC" w14:textId="601A28A8" w:rsidR="0065514C" w:rsidRPr="0065514C" w:rsidRDefault="0065514C" w:rsidP="0065514C">
      <w:pPr>
        <w:spacing w:line="259" w:lineRule="auto"/>
        <w:ind w:left="709"/>
        <w:rPr>
          <w:rFonts w:ascii="Calibri" w:eastAsia="Calibri" w:hAnsi="Calibri"/>
          <w:bCs/>
          <w:sz w:val="22"/>
          <w:szCs w:val="22"/>
        </w:rPr>
      </w:pPr>
      <w:bookmarkStart w:id="0" w:name="_Hlk27150279"/>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unanimously approved that the Council comments are noted as no objections</w:t>
      </w:r>
    </w:p>
    <w:bookmarkEnd w:id="0"/>
    <w:p w14:paraId="65CDD869" w14:textId="184D97E0" w:rsidR="00AE769E" w:rsidRDefault="00AE769E" w:rsidP="00AE769E">
      <w:pPr>
        <w:spacing w:line="259" w:lineRule="auto"/>
        <w:ind w:left="709" w:hanging="709"/>
        <w:rPr>
          <w:rFonts w:ascii="Calibri" w:eastAsia="Calibri" w:hAnsi="Calibri"/>
          <w:bCs/>
          <w:sz w:val="22"/>
          <w:szCs w:val="22"/>
        </w:rPr>
      </w:pPr>
      <w:r w:rsidRPr="00AE769E">
        <w:rPr>
          <w:rFonts w:ascii="Calibri" w:eastAsia="Calibri" w:hAnsi="Calibri"/>
          <w:bCs/>
          <w:sz w:val="22"/>
          <w:szCs w:val="22"/>
        </w:rPr>
        <w:t>5.2</w:t>
      </w:r>
      <w:r w:rsidRPr="00AE769E">
        <w:rPr>
          <w:rFonts w:ascii="Calibri" w:eastAsia="Calibri" w:hAnsi="Calibri"/>
          <w:bCs/>
          <w:sz w:val="22"/>
          <w:szCs w:val="22"/>
        </w:rPr>
        <w:tab/>
      </w:r>
      <w:bookmarkStart w:id="1" w:name="_Hlk48313629"/>
      <w:r w:rsidRPr="00AE769E">
        <w:rPr>
          <w:rFonts w:ascii="Calibri" w:eastAsia="Calibri" w:hAnsi="Calibri"/>
          <w:bCs/>
          <w:sz w:val="22"/>
          <w:szCs w:val="22"/>
        </w:rPr>
        <w:t>Application – 20/</w:t>
      </w:r>
      <w:r w:rsidR="00436AFB">
        <w:rPr>
          <w:rFonts w:ascii="Calibri" w:eastAsia="Calibri" w:hAnsi="Calibri"/>
          <w:bCs/>
          <w:sz w:val="22"/>
          <w:szCs w:val="22"/>
        </w:rPr>
        <w:t>02</w:t>
      </w:r>
      <w:r w:rsidR="003E5E60">
        <w:rPr>
          <w:rFonts w:ascii="Calibri" w:eastAsia="Calibri" w:hAnsi="Calibri"/>
          <w:bCs/>
          <w:sz w:val="22"/>
          <w:szCs w:val="22"/>
        </w:rPr>
        <w:t>620</w:t>
      </w:r>
      <w:r w:rsidR="00436AFB">
        <w:rPr>
          <w:rFonts w:ascii="Calibri" w:eastAsia="Calibri" w:hAnsi="Calibri"/>
          <w:bCs/>
          <w:sz w:val="22"/>
          <w:szCs w:val="22"/>
        </w:rPr>
        <w:t>/HFUL</w:t>
      </w:r>
      <w:r w:rsidRPr="00AE769E">
        <w:rPr>
          <w:rFonts w:ascii="Calibri" w:eastAsia="Calibri" w:hAnsi="Calibri"/>
          <w:bCs/>
          <w:sz w:val="22"/>
          <w:szCs w:val="22"/>
        </w:rPr>
        <w:t xml:space="preserve"> – </w:t>
      </w:r>
      <w:r w:rsidR="003E5E60">
        <w:rPr>
          <w:rFonts w:ascii="Calibri" w:eastAsia="Calibri" w:hAnsi="Calibri"/>
          <w:bCs/>
          <w:sz w:val="22"/>
          <w:szCs w:val="22"/>
        </w:rPr>
        <w:t xml:space="preserve">54 The Lanes </w:t>
      </w:r>
      <w:r w:rsidR="0051387B">
        <w:rPr>
          <w:rFonts w:ascii="Calibri" w:eastAsia="Calibri" w:hAnsi="Calibri"/>
          <w:bCs/>
          <w:sz w:val="22"/>
          <w:szCs w:val="22"/>
        </w:rPr>
        <w:t>–</w:t>
      </w:r>
      <w:r w:rsidR="003E5E60">
        <w:rPr>
          <w:rFonts w:ascii="Calibri" w:eastAsia="Calibri" w:hAnsi="Calibri"/>
          <w:bCs/>
          <w:sz w:val="22"/>
          <w:szCs w:val="22"/>
        </w:rPr>
        <w:t xml:space="preserve"> </w:t>
      </w:r>
      <w:r w:rsidR="0051387B">
        <w:rPr>
          <w:rFonts w:ascii="Calibri" w:eastAsia="Calibri" w:hAnsi="Calibri"/>
          <w:bCs/>
          <w:sz w:val="22"/>
          <w:szCs w:val="22"/>
        </w:rPr>
        <w:t xml:space="preserve">Demolish garage and conservatory, raising of roof and installation of front and </w:t>
      </w:r>
      <w:r w:rsidR="00784DFC">
        <w:rPr>
          <w:rFonts w:ascii="Calibri" w:eastAsia="Calibri" w:hAnsi="Calibri"/>
          <w:bCs/>
          <w:sz w:val="22"/>
          <w:szCs w:val="22"/>
        </w:rPr>
        <w:t>rear dormers, 1.5 storey side extension with garage and single storey rear extension.</w:t>
      </w:r>
    </w:p>
    <w:p w14:paraId="6534D5DC" w14:textId="2C011BC8" w:rsidR="0065514C" w:rsidRPr="0065514C" w:rsidRDefault="0065514C" w:rsidP="0065514C">
      <w:pPr>
        <w:spacing w:line="259" w:lineRule="auto"/>
        <w:ind w:left="709"/>
        <w:rPr>
          <w:rFonts w:ascii="Calibri" w:eastAsia="Calibri" w:hAnsi="Calibri"/>
          <w:bCs/>
          <w:sz w:val="22"/>
          <w:szCs w:val="22"/>
        </w:rPr>
      </w:pPr>
      <w:bookmarkStart w:id="2" w:name="_Hlk45891632"/>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unanimously approved that the Council </w:t>
      </w:r>
      <w:r w:rsidR="00436AFB">
        <w:rPr>
          <w:rFonts w:ascii="Calibri" w:eastAsia="Calibri" w:hAnsi="Calibri"/>
          <w:bCs/>
          <w:sz w:val="22"/>
          <w:szCs w:val="22"/>
        </w:rPr>
        <w:t>comments are noted as no objections</w:t>
      </w:r>
    </w:p>
    <w:bookmarkEnd w:id="1"/>
    <w:bookmarkEnd w:id="2"/>
    <w:p w14:paraId="7DAA8330" w14:textId="169B8510" w:rsidR="000124FD" w:rsidRDefault="00AE769E" w:rsidP="000124FD">
      <w:pPr>
        <w:spacing w:line="259" w:lineRule="auto"/>
        <w:ind w:left="709" w:hanging="709"/>
        <w:rPr>
          <w:rFonts w:ascii="Calibri" w:eastAsia="Calibri" w:hAnsi="Calibri"/>
          <w:bCs/>
          <w:sz w:val="22"/>
          <w:szCs w:val="22"/>
        </w:rPr>
      </w:pPr>
      <w:r w:rsidRPr="00AE769E">
        <w:rPr>
          <w:rFonts w:ascii="Calibri" w:eastAsia="Calibri" w:hAnsi="Calibri"/>
          <w:bCs/>
          <w:sz w:val="22"/>
          <w:szCs w:val="22"/>
        </w:rPr>
        <w:t>5.3</w:t>
      </w:r>
      <w:r w:rsidRPr="00AE769E">
        <w:rPr>
          <w:rFonts w:ascii="Calibri" w:eastAsia="Calibri" w:hAnsi="Calibri"/>
          <w:bCs/>
          <w:sz w:val="22"/>
          <w:szCs w:val="22"/>
        </w:rPr>
        <w:tab/>
      </w:r>
      <w:r w:rsidR="000124FD" w:rsidRPr="00AE769E">
        <w:rPr>
          <w:rFonts w:ascii="Calibri" w:eastAsia="Calibri" w:hAnsi="Calibri"/>
          <w:bCs/>
          <w:sz w:val="22"/>
          <w:szCs w:val="22"/>
        </w:rPr>
        <w:t>Application – 20/</w:t>
      </w:r>
      <w:r w:rsidR="000124FD">
        <w:rPr>
          <w:rFonts w:ascii="Calibri" w:eastAsia="Calibri" w:hAnsi="Calibri"/>
          <w:bCs/>
          <w:sz w:val="22"/>
          <w:szCs w:val="22"/>
        </w:rPr>
        <w:t>02</w:t>
      </w:r>
      <w:r w:rsidR="00250EA9">
        <w:rPr>
          <w:rFonts w:ascii="Calibri" w:eastAsia="Calibri" w:hAnsi="Calibri"/>
          <w:bCs/>
          <w:sz w:val="22"/>
          <w:szCs w:val="22"/>
        </w:rPr>
        <w:t>985</w:t>
      </w:r>
      <w:r w:rsidR="000124FD">
        <w:rPr>
          <w:rFonts w:ascii="Calibri" w:eastAsia="Calibri" w:hAnsi="Calibri"/>
          <w:bCs/>
          <w:sz w:val="22"/>
          <w:szCs w:val="22"/>
        </w:rPr>
        <w:t>/HFUL</w:t>
      </w:r>
      <w:r w:rsidR="000124FD" w:rsidRPr="00AE769E">
        <w:rPr>
          <w:rFonts w:ascii="Calibri" w:eastAsia="Calibri" w:hAnsi="Calibri"/>
          <w:bCs/>
          <w:sz w:val="22"/>
          <w:szCs w:val="22"/>
        </w:rPr>
        <w:t xml:space="preserve"> – </w:t>
      </w:r>
      <w:r w:rsidR="00250EA9">
        <w:rPr>
          <w:rFonts w:ascii="Calibri" w:eastAsia="Calibri" w:hAnsi="Calibri"/>
          <w:bCs/>
          <w:sz w:val="22"/>
          <w:szCs w:val="22"/>
        </w:rPr>
        <w:t>16 Willingham Road – Extension of roof to provide additional bedrooms</w:t>
      </w:r>
      <w:r w:rsidR="00A63EB1">
        <w:rPr>
          <w:rFonts w:ascii="Calibri" w:eastAsia="Calibri" w:hAnsi="Calibri"/>
          <w:bCs/>
          <w:sz w:val="22"/>
          <w:szCs w:val="22"/>
        </w:rPr>
        <w:t>.  Resubmission of withdrawn application S/3975/19</w:t>
      </w:r>
    </w:p>
    <w:p w14:paraId="1177BCE1" w14:textId="77777777" w:rsidR="000124FD" w:rsidRPr="0065514C" w:rsidRDefault="000124FD" w:rsidP="000124FD">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the Council </w:t>
      </w:r>
      <w:r>
        <w:rPr>
          <w:rFonts w:ascii="Calibri" w:eastAsia="Calibri" w:hAnsi="Calibri"/>
          <w:bCs/>
          <w:sz w:val="22"/>
          <w:szCs w:val="22"/>
        </w:rPr>
        <w:t>comments are noted as no objections</w:t>
      </w:r>
    </w:p>
    <w:p w14:paraId="422829F3" w14:textId="3AFC2895" w:rsidR="00AE769E" w:rsidRPr="00AE769E" w:rsidRDefault="00AE769E" w:rsidP="00FF6C43">
      <w:pPr>
        <w:spacing w:line="259" w:lineRule="auto"/>
        <w:ind w:left="709"/>
        <w:rPr>
          <w:rFonts w:ascii="Calibri" w:eastAsia="Calibri" w:hAnsi="Calibri"/>
          <w:bCs/>
          <w:sz w:val="22"/>
          <w:szCs w:val="22"/>
        </w:rPr>
      </w:pPr>
      <w:r w:rsidRPr="00AE769E">
        <w:rPr>
          <w:rFonts w:ascii="Calibri" w:eastAsia="Calibri" w:hAnsi="Calibri"/>
          <w:bCs/>
          <w:sz w:val="22"/>
          <w:szCs w:val="22"/>
        </w:rPr>
        <w:t>Planning for information only</w:t>
      </w:r>
    </w:p>
    <w:p w14:paraId="19DE3A21" w14:textId="679DDC89" w:rsidR="00AE769E" w:rsidRPr="00AE769E" w:rsidRDefault="00AE769E" w:rsidP="00AE769E">
      <w:pPr>
        <w:spacing w:line="259" w:lineRule="auto"/>
        <w:ind w:left="709" w:hanging="709"/>
        <w:rPr>
          <w:rFonts w:ascii="Calibri" w:eastAsia="Calibri" w:hAnsi="Calibri"/>
          <w:sz w:val="22"/>
          <w:szCs w:val="22"/>
        </w:rPr>
      </w:pPr>
      <w:r w:rsidRPr="00AE769E">
        <w:rPr>
          <w:rFonts w:ascii="Calibri" w:eastAsia="Calibri" w:hAnsi="Calibri"/>
          <w:bCs/>
          <w:sz w:val="22"/>
          <w:szCs w:val="22"/>
        </w:rPr>
        <w:t>5.</w:t>
      </w:r>
      <w:r w:rsidR="000C021D">
        <w:rPr>
          <w:rFonts w:ascii="Calibri" w:eastAsia="Calibri" w:hAnsi="Calibri"/>
          <w:bCs/>
          <w:sz w:val="22"/>
          <w:szCs w:val="22"/>
        </w:rPr>
        <w:t>4</w:t>
      </w:r>
      <w:r w:rsidRPr="00AE769E">
        <w:rPr>
          <w:rFonts w:ascii="Calibri" w:eastAsia="Calibri" w:hAnsi="Calibri"/>
          <w:bCs/>
          <w:sz w:val="22"/>
          <w:szCs w:val="22"/>
        </w:rPr>
        <w:tab/>
        <w:t xml:space="preserve">Application – </w:t>
      </w:r>
      <w:r w:rsidR="0031173F">
        <w:rPr>
          <w:rFonts w:ascii="Calibri" w:eastAsia="Calibri" w:hAnsi="Calibri"/>
          <w:sz w:val="22"/>
          <w:szCs w:val="22"/>
        </w:rPr>
        <w:t>20/</w:t>
      </w:r>
      <w:r w:rsidR="000C021D">
        <w:rPr>
          <w:rFonts w:ascii="Calibri" w:eastAsia="Calibri" w:hAnsi="Calibri"/>
          <w:sz w:val="22"/>
          <w:szCs w:val="22"/>
        </w:rPr>
        <w:t>1667</w:t>
      </w:r>
      <w:r w:rsidR="00B95355">
        <w:rPr>
          <w:rFonts w:ascii="Calibri" w:eastAsia="Calibri" w:hAnsi="Calibri"/>
          <w:sz w:val="22"/>
          <w:szCs w:val="22"/>
        </w:rPr>
        <w:t>/TTCA – The Vicarage – Tree work – Field Maple, Sycamore, Hazels</w:t>
      </w:r>
    </w:p>
    <w:p w14:paraId="7E2DD40D" w14:textId="3E2B8956" w:rsidR="00E236DB" w:rsidRPr="00716D41" w:rsidRDefault="00716D41" w:rsidP="00716D41">
      <w:pPr>
        <w:spacing w:line="259" w:lineRule="auto"/>
        <w:ind w:left="709" w:hanging="709"/>
        <w:jc w:val="right"/>
        <w:rPr>
          <w:rFonts w:ascii="Calibri" w:eastAsia="Calibri" w:hAnsi="Calibri"/>
          <w:b/>
          <w:bCs/>
          <w:sz w:val="22"/>
          <w:szCs w:val="22"/>
        </w:rPr>
      </w:pPr>
      <w:r w:rsidRPr="00716D41">
        <w:rPr>
          <w:rFonts w:ascii="Calibri" w:eastAsia="Calibri" w:hAnsi="Calibri"/>
          <w:b/>
          <w:bCs/>
          <w:sz w:val="22"/>
          <w:szCs w:val="22"/>
        </w:rPr>
        <w:lastRenderedPageBreak/>
        <w:t>1306</w:t>
      </w:r>
    </w:p>
    <w:p w14:paraId="4604FA0F" w14:textId="77777777" w:rsidR="00716D41" w:rsidRDefault="00716D41" w:rsidP="00652A07">
      <w:pPr>
        <w:ind w:left="-426"/>
        <w:rPr>
          <w:rFonts w:asciiTheme="minorHAnsi" w:hAnsiTheme="minorHAnsi"/>
          <w:b/>
          <w:sz w:val="22"/>
          <w:szCs w:val="22"/>
        </w:rPr>
      </w:pPr>
    </w:p>
    <w:p w14:paraId="46A520AA" w14:textId="318E955E" w:rsidR="00652A07" w:rsidRPr="00EC212C" w:rsidRDefault="00652A07" w:rsidP="00652A07">
      <w:pPr>
        <w:ind w:left="-426"/>
        <w:rPr>
          <w:rFonts w:asciiTheme="minorHAnsi" w:hAnsiTheme="minorHAnsi"/>
          <w:b/>
          <w:sz w:val="22"/>
          <w:szCs w:val="22"/>
        </w:rPr>
      </w:pPr>
      <w:r>
        <w:rPr>
          <w:rFonts w:asciiTheme="minorHAnsi" w:hAnsiTheme="minorHAnsi"/>
          <w:b/>
          <w:sz w:val="22"/>
          <w:szCs w:val="22"/>
        </w:rPr>
        <w:t>2020/</w:t>
      </w:r>
      <w:r w:rsidR="00EA7DA9">
        <w:rPr>
          <w:rFonts w:asciiTheme="minorHAnsi" w:hAnsiTheme="minorHAnsi"/>
          <w:b/>
          <w:sz w:val="22"/>
          <w:szCs w:val="22"/>
        </w:rPr>
        <w:t>08</w:t>
      </w:r>
      <w:r w:rsidRPr="00EC212C">
        <w:rPr>
          <w:rFonts w:asciiTheme="minorHAnsi" w:hAnsiTheme="minorHAnsi"/>
          <w:b/>
          <w:sz w:val="22"/>
          <w:szCs w:val="22"/>
        </w:rPr>
        <w:t>-</w:t>
      </w:r>
      <w:r w:rsidR="00E861F9">
        <w:rPr>
          <w:rFonts w:asciiTheme="minorHAnsi" w:hAnsiTheme="minorHAnsi"/>
          <w:b/>
          <w:sz w:val="22"/>
          <w:szCs w:val="22"/>
        </w:rPr>
        <w:t>06</w:t>
      </w:r>
      <w:r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49EB7950"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3E0F3E">
        <w:rPr>
          <w:rFonts w:asciiTheme="minorHAnsi" w:hAnsiTheme="minorHAnsi"/>
          <w:sz w:val="22"/>
          <w:szCs w:val="22"/>
        </w:rPr>
        <w:t>.1</w:t>
      </w:r>
      <w:r w:rsidR="00652A07">
        <w:rPr>
          <w:rFonts w:asciiTheme="minorHAnsi" w:hAnsiTheme="minorHAnsi"/>
          <w:sz w:val="22"/>
          <w:szCs w:val="22"/>
        </w:rPr>
        <w:tab/>
        <w:t xml:space="preserve">Approval of Payments </w:t>
      </w:r>
    </w:p>
    <w:p w14:paraId="6999D1BE" w14:textId="1D53BB76" w:rsidR="00B50560" w:rsidRDefault="00B50560" w:rsidP="00652A07">
      <w:pPr>
        <w:ind w:left="720" w:hanging="720"/>
        <w:rPr>
          <w:rFonts w:asciiTheme="minorHAnsi" w:hAnsiTheme="minorHAnsi"/>
          <w:sz w:val="22"/>
          <w:szCs w:val="22"/>
        </w:rPr>
      </w:pPr>
      <w:r>
        <w:rPr>
          <w:rFonts w:asciiTheme="minorHAnsi" w:hAnsiTheme="minorHAnsi"/>
          <w:sz w:val="22"/>
          <w:szCs w:val="22"/>
        </w:rPr>
        <w:tab/>
        <w:t>The Clerk requested that an invoice for £</w:t>
      </w:r>
      <w:r w:rsidR="00AD3AA0">
        <w:rPr>
          <w:rFonts w:asciiTheme="minorHAnsi" w:hAnsiTheme="minorHAnsi"/>
          <w:sz w:val="22"/>
          <w:szCs w:val="22"/>
        </w:rPr>
        <w:t>360.00 is added to the payments list for hedge cutting at the Doles from last Autumn</w:t>
      </w:r>
      <w:r w:rsidR="00527A23">
        <w:rPr>
          <w:rFonts w:asciiTheme="minorHAnsi" w:hAnsiTheme="minorHAnsi"/>
          <w:sz w:val="22"/>
          <w:szCs w:val="22"/>
        </w:rPr>
        <w:t>.  It will be officially listed as a payment in September</w:t>
      </w:r>
    </w:p>
    <w:p w14:paraId="6820EC54" w14:textId="6538F0F4" w:rsidR="00652A07" w:rsidRDefault="00652A07" w:rsidP="00D41CC3">
      <w:pPr>
        <w:ind w:left="720"/>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Pr="00EC212C">
        <w:rPr>
          <w:rFonts w:asciiTheme="minorHAnsi" w:hAnsiTheme="minorHAnsi"/>
          <w:sz w:val="22"/>
          <w:szCs w:val="22"/>
        </w:rPr>
        <w:t>o approve invoices and p</w:t>
      </w:r>
      <w:r>
        <w:rPr>
          <w:rFonts w:asciiTheme="minorHAnsi" w:hAnsiTheme="minorHAnsi"/>
          <w:sz w:val="22"/>
          <w:szCs w:val="22"/>
        </w:rPr>
        <w:t xml:space="preserve">ayments as listed to the sum of </w:t>
      </w:r>
      <w:r w:rsidRPr="00EC212C">
        <w:rPr>
          <w:rFonts w:asciiTheme="minorHAnsi" w:hAnsiTheme="minorHAnsi"/>
          <w:sz w:val="22"/>
          <w:szCs w:val="22"/>
        </w:rPr>
        <w:t>£</w:t>
      </w:r>
      <w:r w:rsidR="00B507D9">
        <w:rPr>
          <w:rFonts w:asciiTheme="minorHAnsi" w:hAnsiTheme="minorHAnsi"/>
          <w:sz w:val="22"/>
          <w:szCs w:val="22"/>
        </w:rPr>
        <w:t>4,099.9</w:t>
      </w:r>
      <w:r w:rsidR="00B012B7">
        <w:rPr>
          <w:rFonts w:asciiTheme="minorHAnsi" w:hAnsiTheme="minorHAnsi"/>
          <w:sz w:val="22"/>
          <w:szCs w:val="22"/>
        </w:rPr>
        <w:t>7</w:t>
      </w:r>
      <w:r w:rsidR="00B507D9">
        <w:rPr>
          <w:rFonts w:asciiTheme="minorHAnsi" w:hAnsiTheme="minorHAnsi"/>
          <w:sz w:val="22"/>
          <w:szCs w:val="22"/>
        </w:rPr>
        <w:t>. The payment of</w:t>
      </w:r>
      <w:r w:rsidR="00527A23">
        <w:rPr>
          <w:rFonts w:asciiTheme="minorHAnsi" w:hAnsiTheme="minorHAnsi"/>
          <w:sz w:val="22"/>
          <w:szCs w:val="22"/>
        </w:rPr>
        <w:t xml:space="preserve"> </w:t>
      </w:r>
      <w:r w:rsidR="00D357DF">
        <w:rPr>
          <w:rFonts w:asciiTheme="minorHAnsi" w:hAnsiTheme="minorHAnsi"/>
          <w:sz w:val="22"/>
          <w:szCs w:val="22"/>
        </w:rPr>
        <w:t>£</w:t>
      </w:r>
      <w:r w:rsidR="00527A23">
        <w:rPr>
          <w:rFonts w:asciiTheme="minorHAnsi" w:hAnsiTheme="minorHAnsi"/>
          <w:sz w:val="22"/>
          <w:szCs w:val="22"/>
        </w:rPr>
        <w:t xml:space="preserve">360 </w:t>
      </w:r>
      <w:r w:rsidR="00D357DF">
        <w:rPr>
          <w:rFonts w:asciiTheme="minorHAnsi" w:hAnsiTheme="minorHAnsi"/>
          <w:sz w:val="22"/>
          <w:szCs w:val="22"/>
        </w:rPr>
        <w:t>reported above will be made now and included in the payments list for September.</w:t>
      </w:r>
    </w:p>
    <w:p w14:paraId="52175424" w14:textId="48E76C13"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B42660">
        <w:rPr>
          <w:rFonts w:asciiTheme="minorHAnsi" w:hAnsiTheme="minorHAnsi"/>
          <w:sz w:val="22"/>
          <w:szCs w:val="22"/>
        </w:rPr>
        <w:t xml:space="preserve">.2 </w:t>
      </w:r>
      <w:r w:rsidR="00652A07" w:rsidRPr="00B42660">
        <w:rPr>
          <w:rFonts w:asciiTheme="minorHAnsi" w:hAnsiTheme="minorHAnsi"/>
          <w:sz w:val="22"/>
          <w:szCs w:val="22"/>
        </w:rPr>
        <w:tab/>
        <w:t xml:space="preserve">Receipts noted: </w:t>
      </w:r>
      <w:r w:rsidR="004F4F90">
        <w:rPr>
          <w:rFonts w:asciiTheme="minorHAnsi" w:hAnsiTheme="minorHAnsi"/>
          <w:sz w:val="22"/>
          <w:szCs w:val="22"/>
        </w:rPr>
        <w:t>None</w:t>
      </w:r>
    </w:p>
    <w:p w14:paraId="4360F770" w14:textId="77777777" w:rsidR="00E236DB" w:rsidRPr="00B42660" w:rsidRDefault="00E236DB" w:rsidP="00652A07">
      <w:pPr>
        <w:ind w:left="720" w:hanging="720"/>
        <w:rPr>
          <w:rFonts w:asciiTheme="minorHAnsi" w:hAnsiTheme="minorHAnsi"/>
          <w:sz w:val="22"/>
          <w:szCs w:val="22"/>
        </w:rPr>
      </w:pPr>
    </w:p>
    <w:p w14:paraId="01743D2C" w14:textId="7AC0C771" w:rsidR="008536DB" w:rsidRPr="008536DB" w:rsidRDefault="008536DB" w:rsidP="00A737ED">
      <w:pPr>
        <w:spacing w:line="259" w:lineRule="auto"/>
        <w:ind w:hanging="426"/>
        <w:rPr>
          <w:rFonts w:ascii="Calibri" w:eastAsia="Calibri" w:hAnsi="Calibri"/>
          <w:b/>
          <w:sz w:val="22"/>
          <w:szCs w:val="22"/>
        </w:rPr>
      </w:pPr>
      <w:r w:rsidRPr="00337D3F">
        <w:rPr>
          <w:rFonts w:ascii="Calibri" w:eastAsia="Calibri" w:hAnsi="Calibri"/>
          <w:b/>
          <w:sz w:val="22"/>
          <w:szCs w:val="22"/>
        </w:rPr>
        <w:t>2020</w:t>
      </w:r>
      <w:r w:rsidRPr="008536DB">
        <w:rPr>
          <w:rFonts w:ascii="Calibri" w:eastAsia="Calibri" w:hAnsi="Calibri"/>
          <w:b/>
          <w:sz w:val="22"/>
          <w:szCs w:val="22"/>
        </w:rPr>
        <w:t>/</w:t>
      </w:r>
      <w:r w:rsidR="00EA7DA9">
        <w:rPr>
          <w:rFonts w:ascii="Calibri" w:eastAsia="Calibri" w:hAnsi="Calibri"/>
          <w:b/>
          <w:sz w:val="22"/>
          <w:szCs w:val="22"/>
        </w:rPr>
        <w:t>08</w:t>
      </w:r>
      <w:r w:rsidRPr="008536DB">
        <w:rPr>
          <w:rFonts w:ascii="Calibri" w:eastAsia="Calibri" w:hAnsi="Calibri"/>
          <w:b/>
          <w:sz w:val="22"/>
          <w:szCs w:val="22"/>
        </w:rPr>
        <w:t>-</w:t>
      </w:r>
      <w:r w:rsidR="009A241D">
        <w:rPr>
          <w:rFonts w:ascii="Calibri" w:eastAsia="Calibri" w:hAnsi="Calibri"/>
          <w:b/>
          <w:sz w:val="22"/>
          <w:szCs w:val="22"/>
        </w:rPr>
        <w:t>0</w:t>
      </w:r>
      <w:r w:rsidR="00D41CC3">
        <w:rPr>
          <w:rFonts w:ascii="Calibri" w:eastAsia="Calibri" w:hAnsi="Calibri"/>
          <w:b/>
          <w:sz w:val="22"/>
          <w:szCs w:val="22"/>
        </w:rPr>
        <w:t>7</w:t>
      </w:r>
      <w:r w:rsidRPr="008536DB">
        <w:rPr>
          <w:rFonts w:ascii="Calibri" w:eastAsia="Calibri" w:hAnsi="Calibri"/>
          <w:b/>
          <w:sz w:val="22"/>
          <w:szCs w:val="22"/>
        </w:rPr>
        <w:tab/>
        <w:t>Village Matters</w:t>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p>
    <w:p w14:paraId="7AEA1408" w14:textId="0CCCCAD6" w:rsidR="00DA2546" w:rsidRDefault="00D75762" w:rsidP="00AE769E">
      <w:pPr>
        <w:spacing w:line="259" w:lineRule="auto"/>
        <w:ind w:left="709" w:hanging="709"/>
        <w:rPr>
          <w:rFonts w:asciiTheme="minorHAnsi" w:hAnsiTheme="minorHAnsi"/>
          <w:sz w:val="22"/>
          <w:szCs w:val="22"/>
        </w:rPr>
      </w:pPr>
      <w:r>
        <w:rPr>
          <w:rFonts w:asciiTheme="minorHAnsi" w:hAnsiTheme="minorHAnsi"/>
          <w:sz w:val="22"/>
          <w:szCs w:val="22"/>
        </w:rPr>
        <w:t>7</w:t>
      </w:r>
      <w:r w:rsidR="00AE769E" w:rsidRPr="00AE769E">
        <w:rPr>
          <w:rFonts w:asciiTheme="minorHAnsi" w:hAnsiTheme="minorHAnsi"/>
          <w:sz w:val="22"/>
          <w:szCs w:val="22"/>
        </w:rPr>
        <w:t>.1</w:t>
      </w:r>
      <w:r w:rsidR="00AE769E" w:rsidRPr="00AE769E">
        <w:rPr>
          <w:rFonts w:asciiTheme="minorHAnsi" w:hAnsiTheme="minorHAnsi"/>
          <w:sz w:val="22"/>
          <w:szCs w:val="22"/>
        </w:rPr>
        <w:tab/>
      </w:r>
      <w:r>
        <w:rPr>
          <w:rFonts w:asciiTheme="minorHAnsi" w:hAnsiTheme="minorHAnsi"/>
          <w:sz w:val="22"/>
          <w:szCs w:val="22"/>
        </w:rPr>
        <w:t>Weekly rubbish collection at the Community Centre to be approved</w:t>
      </w:r>
    </w:p>
    <w:p w14:paraId="278E2C2A" w14:textId="54D6C52B" w:rsidR="004642A6" w:rsidRDefault="004642A6" w:rsidP="00AE769E">
      <w:pPr>
        <w:spacing w:line="259" w:lineRule="auto"/>
        <w:ind w:left="709" w:hanging="709"/>
        <w:rPr>
          <w:rFonts w:asciiTheme="minorHAnsi" w:hAnsiTheme="minorHAnsi"/>
          <w:sz w:val="22"/>
          <w:szCs w:val="22"/>
        </w:rPr>
      </w:pPr>
      <w:r>
        <w:rPr>
          <w:rFonts w:asciiTheme="minorHAnsi" w:hAnsiTheme="minorHAnsi"/>
          <w:sz w:val="22"/>
          <w:szCs w:val="22"/>
        </w:rPr>
        <w:tab/>
        <w:t xml:space="preserve">The Groundsman and Cllr Tranter have requested that the frequency of rubbish collection at the Centre is increased to a weekly collection as the Overcote area rubbish </w:t>
      </w:r>
      <w:r w:rsidR="007C4939">
        <w:rPr>
          <w:rFonts w:asciiTheme="minorHAnsi" w:hAnsiTheme="minorHAnsi"/>
          <w:sz w:val="22"/>
          <w:szCs w:val="22"/>
        </w:rPr>
        <w:t>needs to be removed on a regular basis.  The cost will be £17.56 per week.</w:t>
      </w:r>
    </w:p>
    <w:p w14:paraId="3E2F552B" w14:textId="119A743B" w:rsidR="00AE769E" w:rsidRDefault="00DA2546" w:rsidP="00DA2546">
      <w:pPr>
        <w:spacing w:line="259" w:lineRule="auto"/>
        <w:ind w:left="709"/>
        <w:rPr>
          <w:rFonts w:asciiTheme="minorHAnsi" w:hAnsiTheme="minorHAnsi"/>
          <w:b/>
          <w:sz w:val="22"/>
          <w:szCs w:val="22"/>
        </w:rPr>
      </w:pPr>
      <w:r>
        <w:rPr>
          <w:rFonts w:ascii="Calibri" w:eastAsia="Calibri" w:hAnsi="Calibri"/>
          <w:bCs/>
          <w:sz w:val="22"/>
          <w:szCs w:val="22"/>
        </w:rPr>
        <w:tab/>
      </w:r>
      <w:r w:rsidRPr="009A241D">
        <w:rPr>
          <w:rFonts w:ascii="Calibri" w:eastAsia="Calibri" w:hAnsi="Calibri"/>
          <w:b/>
          <w:bCs/>
          <w:sz w:val="22"/>
          <w:szCs w:val="22"/>
        </w:rPr>
        <w:t>RESOLVED</w:t>
      </w:r>
      <w:r>
        <w:rPr>
          <w:rFonts w:ascii="Calibri" w:eastAsia="Calibri" w:hAnsi="Calibri"/>
          <w:b/>
          <w:bCs/>
          <w:sz w:val="22"/>
          <w:szCs w:val="22"/>
        </w:rPr>
        <w:t xml:space="preserve">: </w:t>
      </w:r>
      <w:r w:rsidRPr="0065514C">
        <w:rPr>
          <w:rFonts w:ascii="Calibri" w:eastAsia="Calibri" w:hAnsi="Calibri"/>
          <w:bCs/>
          <w:sz w:val="22"/>
          <w:szCs w:val="22"/>
        </w:rPr>
        <w:t xml:space="preserve">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w:t>
      </w:r>
      <w:r>
        <w:rPr>
          <w:rFonts w:ascii="Calibri" w:eastAsia="Calibri" w:hAnsi="Calibri"/>
          <w:bCs/>
          <w:sz w:val="22"/>
          <w:szCs w:val="22"/>
        </w:rPr>
        <w:t xml:space="preserve">unanimously approved that the Clerk </w:t>
      </w:r>
      <w:r w:rsidR="00941CC1">
        <w:rPr>
          <w:rFonts w:ascii="Calibri" w:eastAsia="Calibri" w:hAnsi="Calibri"/>
          <w:bCs/>
          <w:sz w:val="22"/>
          <w:szCs w:val="22"/>
        </w:rPr>
        <w:t>can amend the rubbish collection frequency to weekly until further notice.</w:t>
      </w:r>
      <w:r w:rsidR="00941CC1">
        <w:rPr>
          <w:rFonts w:ascii="Calibri" w:eastAsia="Calibri" w:hAnsi="Calibri"/>
          <w:bCs/>
          <w:sz w:val="22"/>
          <w:szCs w:val="22"/>
        </w:rPr>
        <w:tab/>
      </w:r>
      <w:r w:rsidR="00941CC1">
        <w:rPr>
          <w:rFonts w:ascii="Calibri" w:eastAsia="Calibri" w:hAnsi="Calibri"/>
          <w:bCs/>
          <w:sz w:val="22"/>
          <w:szCs w:val="22"/>
        </w:rPr>
        <w:tab/>
      </w:r>
      <w:r w:rsidR="00941CC1">
        <w:rPr>
          <w:rFonts w:ascii="Calibri" w:eastAsia="Calibri" w:hAnsi="Calibri"/>
          <w:bCs/>
          <w:sz w:val="22"/>
          <w:szCs w:val="22"/>
        </w:rPr>
        <w:tab/>
      </w:r>
      <w:r>
        <w:rPr>
          <w:rFonts w:ascii="Calibri" w:eastAsia="Calibri" w:hAnsi="Calibri"/>
          <w:bCs/>
          <w:sz w:val="22"/>
          <w:szCs w:val="22"/>
        </w:rPr>
        <w:tab/>
      </w:r>
      <w:r w:rsidR="00503D5D" w:rsidRPr="00503D5D">
        <w:rPr>
          <w:rFonts w:asciiTheme="minorHAnsi" w:hAnsiTheme="minorHAnsi"/>
          <w:b/>
          <w:sz w:val="22"/>
          <w:szCs w:val="22"/>
          <w:highlight w:val="yellow"/>
        </w:rPr>
        <w:t xml:space="preserve">ACTION CLERK </w:t>
      </w:r>
    </w:p>
    <w:p w14:paraId="627D17CA" w14:textId="567F5E48" w:rsidR="003C4A2A" w:rsidRDefault="007C7793" w:rsidP="00256A20">
      <w:pPr>
        <w:spacing w:line="259" w:lineRule="auto"/>
        <w:ind w:left="709" w:hanging="709"/>
        <w:rPr>
          <w:rFonts w:asciiTheme="minorHAnsi" w:hAnsiTheme="minorHAnsi"/>
          <w:sz w:val="22"/>
          <w:szCs w:val="22"/>
        </w:rPr>
      </w:pPr>
      <w:r>
        <w:rPr>
          <w:rFonts w:asciiTheme="minorHAnsi" w:hAnsiTheme="minorHAnsi"/>
          <w:sz w:val="22"/>
          <w:szCs w:val="22"/>
        </w:rPr>
        <w:t>7</w:t>
      </w:r>
      <w:r w:rsidR="00AE769E" w:rsidRPr="00AE769E">
        <w:rPr>
          <w:rFonts w:asciiTheme="minorHAnsi" w:hAnsiTheme="minorHAnsi"/>
          <w:sz w:val="22"/>
          <w:szCs w:val="22"/>
        </w:rPr>
        <w:t>.2</w:t>
      </w:r>
      <w:r w:rsidR="00AE769E" w:rsidRPr="00AE769E">
        <w:rPr>
          <w:rFonts w:asciiTheme="minorHAnsi" w:hAnsiTheme="minorHAnsi"/>
          <w:sz w:val="22"/>
          <w:szCs w:val="22"/>
        </w:rPr>
        <w:tab/>
      </w:r>
      <w:r w:rsidR="00256A20">
        <w:rPr>
          <w:rFonts w:asciiTheme="minorHAnsi" w:hAnsiTheme="minorHAnsi"/>
          <w:sz w:val="22"/>
          <w:szCs w:val="22"/>
        </w:rPr>
        <w:t>Bus Shelter design for Mill Road, condition 3989 to be approved</w:t>
      </w:r>
      <w:r w:rsidR="00503D5D">
        <w:rPr>
          <w:rFonts w:asciiTheme="minorHAnsi" w:hAnsiTheme="minorHAnsi"/>
          <w:sz w:val="22"/>
          <w:szCs w:val="22"/>
        </w:rPr>
        <w:t xml:space="preserve"> – </w:t>
      </w:r>
      <w:r w:rsidR="00256A20">
        <w:rPr>
          <w:rFonts w:asciiTheme="minorHAnsi" w:hAnsiTheme="minorHAnsi"/>
          <w:sz w:val="22"/>
          <w:szCs w:val="22"/>
        </w:rPr>
        <w:t>The Clerk ha</w:t>
      </w:r>
      <w:r w:rsidR="00E768B5">
        <w:rPr>
          <w:rFonts w:asciiTheme="minorHAnsi" w:hAnsiTheme="minorHAnsi"/>
          <w:sz w:val="22"/>
          <w:szCs w:val="22"/>
        </w:rPr>
        <w:t>d</w:t>
      </w:r>
      <w:r w:rsidR="00256A20">
        <w:rPr>
          <w:rFonts w:asciiTheme="minorHAnsi" w:hAnsiTheme="minorHAnsi"/>
          <w:sz w:val="22"/>
          <w:szCs w:val="22"/>
        </w:rPr>
        <w:t xml:space="preserve"> received an email request for</w:t>
      </w:r>
      <w:r w:rsidR="008B2560">
        <w:rPr>
          <w:rFonts w:asciiTheme="minorHAnsi" w:hAnsiTheme="minorHAnsi"/>
          <w:sz w:val="22"/>
          <w:szCs w:val="22"/>
        </w:rPr>
        <w:t xml:space="preserve"> agreement of </w:t>
      </w:r>
      <w:r w:rsidR="001C33F6">
        <w:rPr>
          <w:rFonts w:asciiTheme="minorHAnsi" w:hAnsiTheme="minorHAnsi"/>
          <w:sz w:val="22"/>
          <w:szCs w:val="22"/>
        </w:rPr>
        <w:t>the</w:t>
      </w:r>
      <w:r w:rsidR="008B2560">
        <w:rPr>
          <w:rFonts w:asciiTheme="minorHAnsi" w:hAnsiTheme="minorHAnsi"/>
          <w:sz w:val="22"/>
          <w:szCs w:val="22"/>
        </w:rPr>
        <w:t xml:space="preserve"> Bus Shelter design for Mill Road as </w:t>
      </w:r>
      <w:r w:rsidR="001C33F6">
        <w:rPr>
          <w:rFonts w:asciiTheme="minorHAnsi" w:hAnsiTheme="minorHAnsi"/>
          <w:sz w:val="22"/>
          <w:szCs w:val="22"/>
        </w:rPr>
        <w:t>t</w:t>
      </w:r>
      <w:r w:rsidR="008B2560">
        <w:rPr>
          <w:rFonts w:asciiTheme="minorHAnsi" w:hAnsiTheme="minorHAnsi"/>
          <w:sz w:val="22"/>
          <w:szCs w:val="22"/>
        </w:rPr>
        <w:t>he provision of Bus Shelters is a section 106 requirement for this development.  A series of designs ha</w:t>
      </w:r>
      <w:r w:rsidR="001C33F6">
        <w:rPr>
          <w:rFonts w:asciiTheme="minorHAnsi" w:hAnsiTheme="minorHAnsi"/>
          <w:sz w:val="22"/>
          <w:szCs w:val="22"/>
        </w:rPr>
        <w:t>ve</w:t>
      </w:r>
      <w:r w:rsidR="008B2560">
        <w:rPr>
          <w:rFonts w:asciiTheme="minorHAnsi" w:hAnsiTheme="minorHAnsi"/>
          <w:sz w:val="22"/>
          <w:szCs w:val="22"/>
        </w:rPr>
        <w:t xml:space="preserve"> been provided by the </w:t>
      </w:r>
      <w:r w:rsidR="00613BD9">
        <w:rPr>
          <w:rFonts w:asciiTheme="minorHAnsi" w:hAnsiTheme="minorHAnsi"/>
          <w:sz w:val="22"/>
          <w:szCs w:val="22"/>
        </w:rPr>
        <w:t>designers and the Clerk ha</w:t>
      </w:r>
      <w:r w:rsidR="003D7291">
        <w:rPr>
          <w:rFonts w:asciiTheme="minorHAnsi" w:hAnsiTheme="minorHAnsi"/>
          <w:sz w:val="22"/>
          <w:szCs w:val="22"/>
        </w:rPr>
        <w:t>d</w:t>
      </w:r>
      <w:r w:rsidR="00613BD9">
        <w:rPr>
          <w:rFonts w:asciiTheme="minorHAnsi" w:hAnsiTheme="minorHAnsi"/>
          <w:sz w:val="22"/>
          <w:szCs w:val="22"/>
        </w:rPr>
        <w:t xml:space="preserve"> emailed the designs to the Council for consideration prior to the meeting.</w:t>
      </w:r>
      <w:r w:rsidR="00374053">
        <w:rPr>
          <w:rFonts w:asciiTheme="minorHAnsi" w:hAnsiTheme="minorHAnsi"/>
          <w:sz w:val="22"/>
          <w:szCs w:val="22"/>
        </w:rPr>
        <w:t xml:space="preserve">  The Council discussed this item and agreed that the Neo design was the best design by consensus </w:t>
      </w:r>
      <w:r w:rsidR="006D3059">
        <w:rPr>
          <w:rFonts w:asciiTheme="minorHAnsi" w:hAnsiTheme="minorHAnsi"/>
          <w:sz w:val="22"/>
          <w:szCs w:val="22"/>
        </w:rPr>
        <w:t xml:space="preserve">and that the best location will be closer to the junction with Mill Road and Willingham Road where the pavement is wider and can accommodate the design.  It was felt that the design should be enclosed on </w:t>
      </w:r>
      <w:r w:rsidR="00082789">
        <w:rPr>
          <w:rFonts w:asciiTheme="minorHAnsi" w:hAnsiTheme="minorHAnsi"/>
          <w:sz w:val="22"/>
          <w:szCs w:val="22"/>
        </w:rPr>
        <w:t>three sides and should be situated so that it faced the road.  This would give maximum coverage</w:t>
      </w:r>
      <w:r w:rsidR="00E768B5">
        <w:rPr>
          <w:rFonts w:asciiTheme="minorHAnsi" w:hAnsiTheme="minorHAnsi"/>
          <w:sz w:val="22"/>
          <w:szCs w:val="22"/>
        </w:rPr>
        <w:t xml:space="preserve"> from the elements for all users.</w:t>
      </w:r>
    </w:p>
    <w:p w14:paraId="38E330F5" w14:textId="0021DDBB" w:rsidR="00AE769E" w:rsidRPr="0050683E" w:rsidRDefault="003C4A2A" w:rsidP="00256A20">
      <w:pPr>
        <w:spacing w:line="259" w:lineRule="auto"/>
        <w:ind w:left="709" w:hanging="709"/>
        <w:rPr>
          <w:rFonts w:asciiTheme="minorHAnsi" w:hAnsiTheme="minorHAnsi"/>
          <w:b/>
          <w:bCs/>
          <w:sz w:val="22"/>
          <w:szCs w:val="22"/>
        </w:rPr>
      </w:pPr>
      <w:r>
        <w:rPr>
          <w:rFonts w:ascii="Calibri" w:eastAsia="Calibri" w:hAnsi="Calibri"/>
          <w:bCs/>
          <w:sz w:val="22"/>
          <w:szCs w:val="22"/>
        </w:rPr>
        <w:tab/>
      </w:r>
      <w:r w:rsidRPr="009A241D">
        <w:rPr>
          <w:rFonts w:ascii="Calibri" w:eastAsia="Calibri" w:hAnsi="Calibri"/>
          <w:b/>
          <w:bCs/>
          <w:sz w:val="22"/>
          <w:szCs w:val="22"/>
        </w:rPr>
        <w:t>RESOLVED</w:t>
      </w:r>
      <w:r>
        <w:rPr>
          <w:rFonts w:ascii="Calibri" w:eastAsia="Calibri" w:hAnsi="Calibri"/>
          <w:b/>
          <w:bCs/>
          <w:sz w:val="22"/>
          <w:szCs w:val="22"/>
        </w:rPr>
        <w:t xml:space="preserve">: </w:t>
      </w:r>
      <w:r w:rsidRPr="0065514C">
        <w:rPr>
          <w:rFonts w:ascii="Calibri" w:eastAsia="Calibri" w:hAnsi="Calibri"/>
          <w:bCs/>
          <w:sz w:val="22"/>
          <w:szCs w:val="22"/>
        </w:rPr>
        <w:t xml:space="preserve">It was proposed, seconded, and </w:t>
      </w:r>
      <w:r>
        <w:rPr>
          <w:rFonts w:ascii="Calibri" w:eastAsia="Calibri" w:hAnsi="Calibri"/>
          <w:bCs/>
          <w:sz w:val="22"/>
          <w:szCs w:val="22"/>
        </w:rPr>
        <w:t xml:space="preserve">unanimously approved that the Clerk can </w:t>
      </w:r>
      <w:r w:rsidR="008A6889">
        <w:rPr>
          <w:rFonts w:ascii="Calibri" w:eastAsia="Calibri" w:hAnsi="Calibri"/>
          <w:bCs/>
          <w:sz w:val="22"/>
          <w:szCs w:val="22"/>
        </w:rPr>
        <w:t>provide the designers with the feedback as stated above.</w:t>
      </w:r>
      <w:r w:rsidR="008A6889">
        <w:rPr>
          <w:rFonts w:ascii="Calibri" w:eastAsia="Calibri" w:hAnsi="Calibri"/>
          <w:bCs/>
          <w:sz w:val="22"/>
          <w:szCs w:val="22"/>
        </w:rPr>
        <w:tab/>
      </w:r>
      <w:r w:rsidR="008A6889">
        <w:rPr>
          <w:rFonts w:ascii="Calibri" w:eastAsia="Calibri" w:hAnsi="Calibri"/>
          <w:bCs/>
          <w:sz w:val="22"/>
          <w:szCs w:val="22"/>
        </w:rPr>
        <w:tab/>
      </w:r>
      <w:r w:rsidR="008A6889">
        <w:rPr>
          <w:rFonts w:ascii="Calibri" w:eastAsia="Calibri" w:hAnsi="Calibri"/>
          <w:bCs/>
          <w:sz w:val="22"/>
          <w:szCs w:val="22"/>
        </w:rPr>
        <w:tab/>
      </w:r>
      <w:r w:rsidR="008A6889">
        <w:rPr>
          <w:rFonts w:ascii="Calibri" w:eastAsia="Calibri" w:hAnsi="Calibri"/>
          <w:bCs/>
          <w:sz w:val="22"/>
          <w:szCs w:val="22"/>
        </w:rPr>
        <w:tab/>
      </w:r>
      <w:r w:rsidR="008A6889">
        <w:rPr>
          <w:rFonts w:ascii="Calibri" w:eastAsia="Calibri" w:hAnsi="Calibri"/>
          <w:bCs/>
          <w:sz w:val="22"/>
          <w:szCs w:val="22"/>
        </w:rPr>
        <w:tab/>
      </w:r>
      <w:r w:rsidR="0050683E">
        <w:rPr>
          <w:rFonts w:asciiTheme="minorHAnsi" w:hAnsiTheme="minorHAnsi"/>
          <w:sz w:val="22"/>
          <w:szCs w:val="22"/>
        </w:rPr>
        <w:tab/>
      </w:r>
      <w:r w:rsidR="0050683E" w:rsidRPr="0050683E">
        <w:rPr>
          <w:rFonts w:asciiTheme="minorHAnsi" w:hAnsiTheme="minorHAnsi"/>
          <w:b/>
          <w:bCs/>
          <w:sz w:val="22"/>
          <w:szCs w:val="22"/>
          <w:highlight w:val="yellow"/>
        </w:rPr>
        <w:t>ACTION CLERK</w:t>
      </w:r>
    </w:p>
    <w:p w14:paraId="7ED9F4C7" w14:textId="142C7E3B" w:rsidR="00AE769E" w:rsidRPr="00AE769E" w:rsidRDefault="00BD3B9C" w:rsidP="00AE769E">
      <w:pPr>
        <w:spacing w:line="259" w:lineRule="auto"/>
        <w:ind w:left="709" w:hanging="709"/>
        <w:rPr>
          <w:rFonts w:asciiTheme="minorHAnsi" w:hAnsiTheme="minorHAnsi"/>
          <w:sz w:val="22"/>
          <w:szCs w:val="22"/>
        </w:rPr>
      </w:pPr>
      <w:r>
        <w:rPr>
          <w:rFonts w:asciiTheme="minorHAnsi" w:hAnsiTheme="minorHAnsi"/>
          <w:sz w:val="22"/>
          <w:szCs w:val="22"/>
        </w:rPr>
        <w:t>7</w:t>
      </w:r>
      <w:r w:rsidR="00AE769E" w:rsidRPr="00AE769E">
        <w:rPr>
          <w:rFonts w:asciiTheme="minorHAnsi" w:hAnsiTheme="minorHAnsi"/>
          <w:sz w:val="22"/>
          <w:szCs w:val="22"/>
        </w:rPr>
        <w:t>.3</w:t>
      </w:r>
      <w:r w:rsidR="00AE769E" w:rsidRPr="00AE769E">
        <w:rPr>
          <w:rFonts w:asciiTheme="minorHAnsi" w:hAnsiTheme="minorHAnsi"/>
          <w:sz w:val="22"/>
          <w:szCs w:val="22"/>
        </w:rPr>
        <w:tab/>
      </w:r>
      <w:r>
        <w:rPr>
          <w:rFonts w:asciiTheme="minorHAnsi" w:hAnsiTheme="minorHAnsi"/>
          <w:sz w:val="22"/>
          <w:szCs w:val="22"/>
        </w:rPr>
        <w:t>Broadlea</w:t>
      </w:r>
      <w:r w:rsidR="00503852">
        <w:rPr>
          <w:rFonts w:asciiTheme="minorHAnsi" w:hAnsiTheme="minorHAnsi"/>
          <w:sz w:val="22"/>
          <w:szCs w:val="22"/>
        </w:rPr>
        <w:t>f weed spraying for the Green – Request from the Groundsman to obtain quotes</w:t>
      </w:r>
      <w:r w:rsidR="002A3FBD">
        <w:rPr>
          <w:rFonts w:asciiTheme="minorHAnsi" w:hAnsiTheme="minorHAnsi"/>
          <w:sz w:val="22"/>
          <w:szCs w:val="22"/>
        </w:rPr>
        <w:t>.  Further to the report emailed to the Council prior to the meeting the Groundsman would like to obtain quotes for the work as stated.</w:t>
      </w:r>
      <w:r w:rsidR="00A527BC">
        <w:rPr>
          <w:rFonts w:asciiTheme="minorHAnsi" w:hAnsiTheme="minorHAnsi"/>
          <w:sz w:val="22"/>
          <w:szCs w:val="22"/>
        </w:rPr>
        <w:t xml:space="preserve"> The Council agreed that quotes could be obtained for this work ready to be agreed at the next meeting.</w:t>
      </w:r>
      <w:r w:rsidR="00A527BC">
        <w:rPr>
          <w:rFonts w:asciiTheme="minorHAnsi" w:hAnsiTheme="minorHAnsi"/>
          <w:sz w:val="22"/>
          <w:szCs w:val="22"/>
        </w:rPr>
        <w:tab/>
      </w:r>
      <w:r w:rsidR="00A527BC">
        <w:rPr>
          <w:rFonts w:asciiTheme="minorHAnsi" w:hAnsiTheme="minorHAnsi"/>
          <w:sz w:val="22"/>
          <w:szCs w:val="22"/>
        </w:rPr>
        <w:tab/>
      </w:r>
      <w:r w:rsidR="00F12607">
        <w:rPr>
          <w:rFonts w:asciiTheme="minorHAnsi" w:hAnsiTheme="minorHAnsi"/>
          <w:sz w:val="22"/>
          <w:szCs w:val="22"/>
        </w:rPr>
        <w:tab/>
      </w:r>
      <w:r w:rsidR="00F12607">
        <w:rPr>
          <w:rFonts w:asciiTheme="minorHAnsi" w:hAnsiTheme="minorHAnsi"/>
          <w:sz w:val="22"/>
          <w:szCs w:val="22"/>
        </w:rPr>
        <w:tab/>
      </w:r>
      <w:r w:rsidR="00F12607">
        <w:rPr>
          <w:rFonts w:asciiTheme="minorHAnsi" w:hAnsiTheme="minorHAnsi"/>
          <w:sz w:val="22"/>
          <w:szCs w:val="22"/>
        </w:rPr>
        <w:tab/>
      </w:r>
      <w:r w:rsidR="00F12607">
        <w:rPr>
          <w:rFonts w:asciiTheme="minorHAnsi" w:hAnsiTheme="minorHAnsi"/>
          <w:sz w:val="22"/>
          <w:szCs w:val="22"/>
        </w:rPr>
        <w:tab/>
      </w:r>
      <w:r w:rsidR="00F12607">
        <w:rPr>
          <w:rFonts w:asciiTheme="minorHAnsi" w:hAnsiTheme="minorHAnsi"/>
          <w:sz w:val="22"/>
          <w:szCs w:val="22"/>
        </w:rPr>
        <w:tab/>
      </w:r>
      <w:r w:rsidR="00F12607">
        <w:rPr>
          <w:rFonts w:asciiTheme="minorHAnsi" w:hAnsiTheme="minorHAnsi"/>
          <w:sz w:val="22"/>
          <w:szCs w:val="22"/>
        </w:rPr>
        <w:tab/>
      </w:r>
      <w:r w:rsidR="00F12607" w:rsidRPr="00A527BC">
        <w:rPr>
          <w:rFonts w:asciiTheme="minorHAnsi" w:hAnsiTheme="minorHAnsi"/>
          <w:b/>
          <w:bCs/>
          <w:sz w:val="22"/>
          <w:szCs w:val="22"/>
          <w:highlight w:val="yellow"/>
        </w:rPr>
        <w:t>ACTION CLERK</w:t>
      </w:r>
      <w:r w:rsidR="00A527BC" w:rsidRPr="00A527BC">
        <w:rPr>
          <w:rFonts w:asciiTheme="minorHAnsi" w:hAnsiTheme="minorHAnsi"/>
          <w:b/>
          <w:bCs/>
          <w:sz w:val="22"/>
          <w:szCs w:val="22"/>
          <w:highlight w:val="yellow"/>
        </w:rPr>
        <w:t xml:space="preserve"> &amp; DB</w:t>
      </w:r>
    </w:p>
    <w:p w14:paraId="0A9064F7" w14:textId="585D881A" w:rsidR="00AE769E" w:rsidRDefault="00C4063E" w:rsidP="00AE769E">
      <w:pPr>
        <w:spacing w:line="259" w:lineRule="auto"/>
        <w:ind w:left="709" w:hanging="709"/>
        <w:rPr>
          <w:rFonts w:asciiTheme="minorHAnsi" w:hAnsiTheme="minorHAnsi"/>
          <w:sz w:val="22"/>
          <w:szCs w:val="22"/>
        </w:rPr>
      </w:pPr>
      <w:r>
        <w:rPr>
          <w:rFonts w:asciiTheme="minorHAnsi" w:hAnsiTheme="minorHAnsi"/>
          <w:sz w:val="22"/>
          <w:szCs w:val="22"/>
        </w:rPr>
        <w:t>7</w:t>
      </w:r>
      <w:r w:rsidR="00AE769E" w:rsidRPr="00AE769E">
        <w:rPr>
          <w:rFonts w:asciiTheme="minorHAnsi" w:hAnsiTheme="minorHAnsi"/>
          <w:sz w:val="22"/>
          <w:szCs w:val="22"/>
        </w:rPr>
        <w:t>.4</w:t>
      </w:r>
      <w:r w:rsidR="00AE769E" w:rsidRPr="00AE769E">
        <w:rPr>
          <w:rFonts w:asciiTheme="minorHAnsi" w:hAnsiTheme="minorHAnsi"/>
          <w:sz w:val="22"/>
          <w:szCs w:val="22"/>
        </w:rPr>
        <w:tab/>
      </w:r>
      <w:r>
        <w:rPr>
          <w:rFonts w:asciiTheme="minorHAnsi" w:hAnsiTheme="minorHAnsi"/>
          <w:sz w:val="22"/>
          <w:szCs w:val="22"/>
        </w:rPr>
        <w:t>Resident request re positioning</w:t>
      </w:r>
      <w:r w:rsidR="00E443AD">
        <w:rPr>
          <w:rFonts w:asciiTheme="minorHAnsi" w:hAnsiTheme="minorHAnsi"/>
          <w:sz w:val="22"/>
          <w:szCs w:val="22"/>
        </w:rPr>
        <w:t xml:space="preserve"> of safety belts at Overcote – Clerk to obtain quotes for consideration.  The Clerk emailed three quotes for a life belt station to be </w:t>
      </w:r>
      <w:r w:rsidR="00873D82">
        <w:rPr>
          <w:rFonts w:asciiTheme="minorHAnsi" w:hAnsiTheme="minorHAnsi"/>
          <w:sz w:val="22"/>
          <w:szCs w:val="22"/>
        </w:rPr>
        <w:t>purchased for the Overcote development.  She was also informed of the current promotion by the Fire Service for the installation of a</w:t>
      </w:r>
      <w:r w:rsidR="008704A3">
        <w:rPr>
          <w:rFonts w:asciiTheme="minorHAnsi" w:hAnsiTheme="minorHAnsi"/>
          <w:sz w:val="22"/>
          <w:szCs w:val="22"/>
        </w:rPr>
        <w:t>n</w:t>
      </w:r>
      <w:r w:rsidR="00873D82">
        <w:rPr>
          <w:rFonts w:asciiTheme="minorHAnsi" w:hAnsiTheme="minorHAnsi"/>
          <w:sz w:val="22"/>
          <w:szCs w:val="22"/>
        </w:rPr>
        <w:t xml:space="preserve"> emergency throwline board which could possibly be provided for free by the Fire Service.  The quotations </w:t>
      </w:r>
      <w:r w:rsidR="00E50BEC">
        <w:rPr>
          <w:rFonts w:asciiTheme="minorHAnsi" w:hAnsiTheme="minorHAnsi"/>
          <w:sz w:val="22"/>
          <w:szCs w:val="22"/>
        </w:rPr>
        <w:t>obtained were discussed by the Council and Cllr Twiss stated that a 60cm life belt and an 8mm</w:t>
      </w:r>
      <w:r w:rsidR="00085A69">
        <w:rPr>
          <w:rFonts w:asciiTheme="minorHAnsi" w:hAnsiTheme="minorHAnsi"/>
          <w:sz w:val="22"/>
          <w:szCs w:val="22"/>
        </w:rPr>
        <w:t>,</w:t>
      </w:r>
      <w:r w:rsidR="00E50BEC">
        <w:rPr>
          <w:rFonts w:asciiTheme="minorHAnsi" w:hAnsiTheme="minorHAnsi"/>
          <w:sz w:val="22"/>
          <w:szCs w:val="22"/>
        </w:rPr>
        <w:t xml:space="preserve"> 30m line would be sufficient</w:t>
      </w:r>
      <w:r w:rsidR="00085A69">
        <w:rPr>
          <w:rFonts w:asciiTheme="minorHAnsi" w:hAnsiTheme="minorHAnsi"/>
          <w:sz w:val="22"/>
          <w:szCs w:val="22"/>
        </w:rPr>
        <w:t xml:space="preserve"> if the Council wished to provide this facility.  The Clerk advised that signage would need to be provided stating </w:t>
      </w:r>
      <w:r w:rsidR="00B73084">
        <w:rPr>
          <w:rFonts w:asciiTheme="minorHAnsi" w:hAnsiTheme="minorHAnsi"/>
          <w:sz w:val="22"/>
          <w:szCs w:val="22"/>
        </w:rPr>
        <w:t>“use at your own risk”</w:t>
      </w:r>
    </w:p>
    <w:p w14:paraId="470A805A" w14:textId="173B414A" w:rsidR="00EC17D8" w:rsidRDefault="008704A3" w:rsidP="00EC17D8">
      <w:pPr>
        <w:spacing w:line="259" w:lineRule="auto"/>
        <w:ind w:left="709"/>
        <w:rPr>
          <w:rFonts w:ascii="Calibri" w:eastAsia="Calibri" w:hAnsi="Calibri"/>
          <w:b/>
          <w:sz w:val="22"/>
          <w:szCs w:val="22"/>
        </w:rPr>
      </w:pPr>
      <w:bookmarkStart w:id="3" w:name="_Hlk45892583"/>
      <w:r>
        <w:rPr>
          <w:rFonts w:ascii="Calibri" w:eastAsia="Calibri" w:hAnsi="Calibri"/>
          <w:sz w:val="22"/>
          <w:szCs w:val="22"/>
        </w:rPr>
        <w:t xml:space="preserve">The Council asked the Clerk </w:t>
      </w:r>
      <w:r w:rsidR="00577B41">
        <w:rPr>
          <w:rFonts w:ascii="Calibri" w:eastAsia="Calibri" w:hAnsi="Calibri"/>
          <w:sz w:val="22"/>
          <w:szCs w:val="22"/>
        </w:rPr>
        <w:t>to further investigate the emergency throwline board and to report back at the next meeting.</w:t>
      </w:r>
      <w:r w:rsidR="0041332F">
        <w:rPr>
          <w:rFonts w:ascii="Calibri" w:eastAsia="Calibri" w:hAnsi="Calibri"/>
          <w:sz w:val="22"/>
          <w:szCs w:val="22"/>
        </w:rPr>
        <w:tab/>
      </w:r>
      <w:r w:rsidR="0041332F">
        <w:rPr>
          <w:rFonts w:ascii="Calibri" w:eastAsia="Calibri" w:hAnsi="Calibri"/>
          <w:sz w:val="22"/>
          <w:szCs w:val="22"/>
        </w:rPr>
        <w:tab/>
      </w:r>
      <w:r w:rsidR="0041332F">
        <w:rPr>
          <w:rFonts w:ascii="Calibri" w:eastAsia="Calibri" w:hAnsi="Calibri"/>
          <w:sz w:val="22"/>
          <w:szCs w:val="22"/>
        </w:rPr>
        <w:tab/>
      </w:r>
      <w:r w:rsidR="00EC17D8">
        <w:rPr>
          <w:rFonts w:ascii="Calibri" w:eastAsia="Calibri" w:hAnsi="Calibri"/>
          <w:bCs/>
          <w:sz w:val="22"/>
          <w:szCs w:val="22"/>
        </w:rPr>
        <w:tab/>
      </w:r>
      <w:r w:rsidR="00EC17D8">
        <w:rPr>
          <w:rFonts w:ascii="Calibri" w:eastAsia="Calibri" w:hAnsi="Calibri"/>
          <w:bCs/>
          <w:sz w:val="22"/>
          <w:szCs w:val="22"/>
        </w:rPr>
        <w:tab/>
      </w:r>
      <w:r w:rsidR="00EC17D8">
        <w:rPr>
          <w:rFonts w:ascii="Calibri" w:eastAsia="Calibri" w:hAnsi="Calibri"/>
          <w:bCs/>
          <w:sz w:val="22"/>
          <w:szCs w:val="22"/>
        </w:rPr>
        <w:tab/>
      </w:r>
      <w:r w:rsidR="00EC17D8">
        <w:rPr>
          <w:rFonts w:ascii="Calibri" w:eastAsia="Calibri" w:hAnsi="Calibri"/>
          <w:bCs/>
          <w:sz w:val="22"/>
          <w:szCs w:val="22"/>
        </w:rPr>
        <w:tab/>
      </w:r>
      <w:r w:rsidR="00EC17D8">
        <w:rPr>
          <w:rFonts w:ascii="Calibri" w:eastAsia="Calibri" w:hAnsi="Calibri"/>
          <w:bCs/>
          <w:sz w:val="22"/>
          <w:szCs w:val="22"/>
        </w:rPr>
        <w:tab/>
      </w:r>
      <w:r w:rsidR="00EC17D8">
        <w:rPr>
          <w:rFonts w:ascii="Calibri" w:eastAsia="Calibri" w:hAnsi="Calibri"/>
          <w:bCs/>
          <w:sz w:val="22"/>
          <w:szCs w:val="22"/>
        </w:rPr>
        <w:tab/>
      </w:r>
      <w:r w:rsidR="00EC17D8" w:rsidRPr="00EC17D8">
        <w:rPr>
          <w:rFonts w:ascii="Calibri" w:eastAsia="Calibri" w:hAnsi="Calibri"/>
          <w:b/>
          <w:sz w:val="22"/>
          <w:szCs w:val="22"/>
          <w:highlight w:val="yellow"/>
        </w:rPr>
        <w:t>ACTION CLERK</w:t>
      </w:r>
    </w:p>
    <w:p w14:paraId="57446050" w14:textId="6F3F019B" w:rsidR="0041332F" w:rsidRPr="0041332F" w:rsidRDefault="0041332F" w:rsidP="00EC17D8">
      <w:pPr>
        <w:spacing w:line="259" w:lineRule="auto"/>
        <w:ind w:left="709"/>
        <w:rPr>
          <w:rFonts w:ascii="Calibri" w:eastAsia="Calibri" w:hAnsi="Calibri"/>
          <w:bCs/>
          <w:sz w:val="22"/>
          <w:szCs w:val="22"/>
        </w:rPr>
      </w:pPr>
      <w:r>
        <w:rPr>
          <w:rFonts w:ascii="Calibri" w:eastAsia="Calibri" w:hAnsi="Calibri"/>
          <w:bCs/>
          <w:sz w:val="22"/>
          <w:szCs w:val="22"/>
        </w:rPr>
        <w:t xml:space="preserve">The Council also discussed the surface of the Slipway.  Cllr Tranter has investigated the resident claims that the surface was slippery and due to the warm weather algae had </w:t>
      </w:r>
      <w:r w:rsidR="00801D9E">
        <w:rPr>
          <w:rFonts w:ascii="Calibri" w:eastAsia="Calibri" w:hAnsi="Calibri"/>
          <w:bCs/>
          <w:sz w:val="22"/>
          <w:szCs w:val="22"/>
        </w:rPr>
        <w:t>accumulated</w:t>
      </w:r>
      <w:r>
        <w:rPr>
          <w:rFonts w:ascii="Calibri" w:eastAsia="Calibri" w:hAnsi="Calibri"/>
          <w:bCs/>
          <w:sz w:val="22"/>
          <w:szCs w:val="22"/>
        </w:rPr>
        <w:t xml:space="preserve"> on the part of the slipway that was underwater and this could possibly be a concern for some elderly or less infirm users</w:t>
      </w:r>
      <w:r w:rsidR="00801D9E">
        <w:rPr>
          <w:rFonts w:ascii="Calibri" w:eastAsia="Calibri" w:hAnsi="Calibri"/>
          <w:bCs/>
          <w:sz w:val="22"/>
          <w:szCs w:val="22"/>
        </w:rPr>
        <w:t>.  However, the slipway had been constructed with a rippled surface as opposed to a flat surface to</w:t>
      </w:r>
      <w:r w:rsidR="004E707D">
        <w:rPr>
          <w:rFonts w:ascii="Calibri" w:eastAsia="Calibri" w:hAnsi="Calibri"/>
          <w:bCs/>
          <w:sz w:val="22"/>
          <w:szCs w:val="22"/>
        </w:rPr>
        <w:t xml:space="preserve"> help to alleviate this problem.  It was decided by the Council that Cllr Tranter would sweep away any accumulated algae when he </w:t>
      </w:r>
      <w:r w:rsidR="00B33D1E">
        <w:rPr>
          <w:rFonts w:ascii="Calibri" w:eastAsia="Calibri" w:hAnsi="Calibri"/>
          <w:bCs/>
          <w:sz w:val="22"/>
          <w:szCs w:val="22"/>
        </w:rPr>
        <w:t>attends site</w:t>
      </w:r>
      <w:r w:rsidR="00470CD7">
        <w:rPr>
          <w:rFonts w:ascii="Calibri" w:eastAsia="Calibri" w:hAnsi="Calibri"/>
          <w:bCs/>
          <w:sz w:val="22"/>
          <w:szCs w:val="22"/>
        </w:rPr>
        <w:t xml:space="preserve"> to collect litter from the area.</w:t>
      </w:r>
      <w:r w:rsidR="00D2773A">
        <w:rPr>
          <w:rFonts w:ascii="Calibri" w:eastAsia="Calibri" w:hAnsi="Calibri"/>
          <w:bCs/>
          <w:sz w:val="22"/>
          <w:szCs w:val="22"/>
        </w:rPr>
        <w:t xml:space="preserve">  </w:t>
      </w:r>
      <w:r w:rsidR="00D2773A">
        <w:rPr>
          <w:rFonts w:ascii="Calibri" w:eastAsia="Calibri" w:hAnsi="Calibri"/>
          <w:bCs/>
          <w:sz w:val="22"/>
          <w:szCs w:val="22"/>
        </w:rPr>
        <w:tab/>
        <w:t xml:space="preserve">      </w:t>
      </w:r>
      <w:r w:rsidR="00B33D1E">
        <w:rPr>
          <w:rFonts w:ascii="Calibri" w:eastAsia="Calibri" w:hAnsi="Calibri"/>
          <w:bCs/>
          <w:sz w:val="22"/>
          <w:szCs w:val="22"/>
        </w:rPr>
        <w:tab/>
      </w:r>
      <w:r w:rsidR="00B33D1E">
        <w:rPr>
          <w:rFonts w:ascii="Calibri" w:eastAsia="Calibri" w:hAnsi="Calibri"/>
          <w:bCs/>
          <w:sz w:val="22"/>
          <w:szCs w:val="22"/>
        </w:rPr>
        <w:tab/>
        <w:t xml:space="preserve">     </w:t>
      </w:r>
      <w:r w:rsidR="00D2773A">
        <w:rPr>
          <w:rFonts w:ascii="Calibri" w:eastAsia="Calibri" w:hAnsi="Calibri"/>
          <w:bCs/>
          <w:sz w:val="22"/>
          <w:szCs w:val="22"/>
        </w:rPr>
        <w:t xml:space="preserve"> </w:t>
      </w:r>
      <w:r w:rsidR="00D2773A" w:rsidRPr="00D2773A">
        <w:rPr>
          <w:rFonts w:ascii="Calibri" w:eastAsia="Calibri" w:hAnsi="Calibri"/>
          <w:b/>
          <w:sz w:val="22"/>
          <w:szCs w:val="22"/>
          <w:highlight w:val="yellow"/>
        </w:rPr>
        <w:t>ACTION AT</w:t>
      </w:r>
    </w:p>
    <w:bookmarkEnd w:id="3"/>
    <w:p w14:paraId="7BB25BC3" w14:textId="3947BB67" w:rsidR="00B15B37" w:rsidRDefault="001C7FE1" w:rsidP="00FF6C43">
      <w:pPr>
        <w:spacing w:line="259" w:lineRule="auto"/>
        <w:ind w:left="709" w:hanging="709"/>
        <w:rPr>
          <w:rFonts w:asciiTheme="minorHAnsi" w:hAnsiTheme="minorHAnsi"/>
          <w:bCs/>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49125A66" w14:textId="62483ABD" w:rsidR="00BB426A" w:rsidRPr="00BB426A" w:rsidRDefault="00BB426A" w:rsidP="00FF6C43">
      <w:pPr>
        <w:spacing w:line="259" w:lineRule="auto"/>
        <w:ind w:left="732" w:hanging="1158"/>
        <w:rPr>
          <w:rFonts w:ascii="Calibri" w:eastAsia="Calibri" w:hAnsi="Calibri"/>
          <w:b/>
          <w:i/>
          <w:sz w:val="22"/>
          <w:szCs w:val="22"/>
        </w:rPr>
      </w:pPr>
      <w:r w:rsidRPr="00BB426A">
        <w:rPr>
          <w:rFonts w:ascii="Calibri" w:eastAsia="Calibri" w:hAnsi="Calibri"/>
          <w:sz w:val="22"/>
          <w:szCs w:val="22"/>
        </w:rPr>
        <w:tab/>
      </w:r>
      <w:r w:rsidRPr="00BB426A">
        <w:rPr>
          <w:rFonts w:ascii="Calibri" w:eastAsia="Calibri" w:hAnsi="Calibri"/>
          <w:sz w:val="22"/>
          <w:szCs w:val="22"/>
        </w:rPr>
        <w:tab/>
        <w:t xml:space="preserve">    </w:t>
      </w:r>
      <w:r w:rsidRPr="00BB426A">
        <w:rPr>
          <w:rFonts w:ascii="Calibri" w:eastAsia="Calibri" w:hAnsi="Calibri"/>
          <w:sz w:val="22"/>
          <w:szCs w:val="22"/>
        </w:rPr>
        <w:tab/>
      </w:r>
      <w:r w:rsidRPr="00BB426A">
        <w:rPr>
          <w:rFonts w:ascii="Calibri" w:eastAsia="Calibri" w:hAnsi="Calibri"/>
          <w:b/>
          <w:i/>
          <w:sz w:val="22"/>
          <w:szCs w:val="22"/>
        </w:rPr>
        <w:t>Agenda items for Information only – Reports emailed prior to the Meeting</w:t>
      </w:r>
    </w:p>
    <w:p w14:paraId="419BC6F9" w14:textId="77777777" w:rsidR="00AE769E" w:rsidRDefault="00AE769E" w:rsidP="00540A38">
      <w:pPr>
        <w:tabs>
          <w:tab w:val="left" w:pos="392"/>
        </w:tabs>
        <w:ind w:left="-426"/>
        <w:rPr>
          <w:rFonts w:asciiTheme="minorHAnsi" w:hAnsiTheme="minorHAnsi"/>
          <w:b/>
          <w:sz w:val="22"/>
          <w:szCs w:val="22"/>
        </w:rPr>
      </w:pPr>
    </w:p>
    <w:p w14:paraId="0E6FADF8" w14:textId="1CD4B07D" w:rsidR="00540A38" w:rsidRPr="00EC212C" w:rsidRDefault="00540A38" w:rsidP="00540A38">
      <w:pPr>
        <w:tabs>
          <w:tab w:val="left" w:pos="392"/>
        </w:tabs>
        <w:ind w:left="-426"/>
        <w:rPr>
          <w:rFonts w:asciiTheme="minorHAnsi" w:hAnsiTheme="minorHAnsi"/>
          <w:sz w:val="22"/>
          <w:szCs w:val="22"/>
        </w:rPr>
      </w:pPr>
      <w:r>
        <w:rPr>
          <w:rFonts w:asciiTheme="minorHAnsi" w:hAnsiTheme="minorHAnsi"/>
          <w:b/>
          <w:sz w:val="22"/>
          <w:szCs w:val="22"/>
        </w:rPr>
        <w:t>2020/</w:t>
      </w:r>
      <w:r w:rsidR="00EA7DA9">
        <w:rPr>
          <w:rFonts w:asciiTheme="minorHAnsi" w:hAnsiTheme="minorHAnsi"/>
          <w:b/>
          <w:sz w:val="22"/>
          <w:szCs w:val="22"/>
        </w:rPr>
        <w:t>08</w:t>
      </w:r>
      <w:r w:rsidRPr="00EC212C">
        <w:rPr>
          <w:rFonts w:asciiTheme="minorHAnsi" w:hAnsiTheme="minorHAnsi"/>
          <w:b/>
          <w:sz w:val="22"/>
          <w:szCs w:val="22"/>
        </w:rPr>
        <w:t>-</w:t>
      </w:r>
      <w:r w:rsidR="00857AF7">
        <w:rPr>
          <w:rFonts w:asciiTheme="minorHAnsi" w:hAnsiTheme="minorHAnsi"/>
          <w:b/>
          <w:sz w:val="22"/>
          <w:szCs w:val="22"/>
        </w:rPr>
        <w:t>0</w:t>
      </w:r>
      <w:r w:rsidR="00255132">
        <w:rPr>
          <w:rFonts w:asciiTheme="minorHAnsi" w:hAnsiTheme="minorHAnsi"/>
          <w:b/>
          <w:sz w:val="22"/>
          <w:szCs w:val="22"/>
        </w:rPr>
        <w:t>8</w:t>
      </w:r>
      <w:r w:rsidRPr="00EC212C">
        <w:rPr>
          <w:rFonts w:asciiTheme="minorHAnsi" w:hAnsiTheme="minorHAnsi"/>
          <w:sz w:val="22"/>
          <w:szCs w:val="22"/>
        </w:rPr>
        <w:tab/>
      </w:r>
      <w:r>
        <w:rPr>
          <w:rFonts w:asciiTheme="minorHAnsi" w:hAnsiTheme="minorHAnsi"/>
          <w:b/>
          <w:sz w:val="22"/>
          <w:szCs w:val="22"/>
        </w:rPr>
        <w:t>Matters of Interest from County and District Councillors a</w:t>
      </w:r>
      <w:r w:rsidRPr="00EC212C">
        <w:rPr>
          <w:rFonts w:asciiTheme="minorHAnsi" w:hAnsiTheme="minorHAnsi"/>
          <w:b/>
          <w:sz w:val="22"/>
          <w:szCs w:val="22"/>
        </w:rPr>
        <w:t>nd P</w:t>
      </w:r>
      <w:r>
        <w:rPr>
          <w:rFonts w:asciiTheme="minorHAnsi" w:hAnsiTheme="minorHAnsi"/>
          <w:b/>
          <w:sz w:val="22"/>
          <w:szCs w:val="22"/>
        </w:rPr>
        <w:t>CSO</w:t>
      </w:r>
    </w:p>
    <w:p w14:paraId="6D71CCD2" w14:textId="1B825D9E" w:rsidR="00540A38" w:rsidRPr="00EC212C" w:rsidRDefault="00255132" w:rsidP="00540A38">
      <w:pPr>
        <w:ind w:left="714" w:hanging="720"/>
        <w:rPr>
          <w:rFonts w:asciiTheme="minorHAnsi" w:hAnsiTheme="minorHAnsi"/>
          <w:sz w:val="22"/>
          <w:szCs w:val="22"/>
        </w:rPr>
      </w:pPr>
      <w:r>
        <w:rPr>
          <w:rFonts w:asciiTheme="minorHAnsi" w:hAnsiTheme="minorHAnsi"/>
          <w:sz w:val="22"/>
          <w:szCs w:val="22"/>
        </w:rPr>
        <w:t>8</w:t>
      </w:r>
      <w:r w:rsidR="00540A38">
        <w:rPr>
          <w:rFonts w:asciiTheme="minorHAnsi" w:hAnsiTheme="minorHAnsi"/>
          <w:sz w:val="22"/>
          <w:szCs w:val="22"/>
        </w:rPr>
        <w:t>.1</w:t>
      </w:r>
      <w:r w:rsidR="00540A38">
        <w:rPr>
          <w:rFonts w:asciiTheme="minorHAnsi" w:hAnsiTheme="minorHAnsi"/>
          <w:sz w:val="22"/>
          <w:szCs w:val="22"/>
        </w:rPr>
        <w:tab/>
      </w:r>
      <w:r w:rsidR="00540A38" w:rsidRPr="00EC212C">
        <w:rPr>
          <w:rFonts w:asciiTheme="minorHAnsi" w:hAnsiTheme="minorHAnsi"/>
          <w:sz w:val="22"/>
          <w:szCs w:val="22"/>
        </w:rPr>
        <w:t xml:space="preserve">County Council – </w:t>
      </w:r>
      <w:r w:rsidR="00860A61">
        <w:rPr>
          <w:rFonts w:asciiTheme="minorHAnsi" w:hAnsiTheme="minorHAnsi"/>
          <w:sz w:val="22"/>
          <w:szCs w:val="22"/>
        </w:rPr>
        <w:t>Emailed</w:t>
      </w:r>
      <w:r w:rsidR="00540A38" w:rsidRPr="00EC212C">
        <w:rPr>
          <w:rFonts w:asciiTheme="minorHAnsi" w:hAnsiTheme="minorHAnsi"/>
          <w:sz w:val="22"/>
          <w:szCs w:val="22"/>
        </w:rPr>
        <w:t xml:space="preserve"> repor</w:t>
      </w:r>
      <w:r w:rsidR="00540A38">
        <w:rPr>
          <w:rFonts w:asciiTheme="minorHAnsi" w:hAnsiTheme="minorHAnsi"/>
          <w:sz w:val="22"/>
          <w:szCs w:val="22"/>
        </w:rPr>
        <w:t>t from Cllr P Hudson circulated prior to the meeting.  Noted</w:t>
      </w:r>
    </w:p>
    <w:p w14:paraId="41CB8A4D" w14:textId="4341F874"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3F2C23">
        <w:rPr>
          <w:rFonts w:asciiTheme="minorHAnsi" w:hAnsiTheme="minorHAnsi"/>
          <w:sz w:val="22"/>
          <w:szCs w:val="22"/>
        </w:rPr>
        <w:t>8</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sidR="00857AF7">
        <w:rPr>
          <w:rFonts w:asciiTheme="minorHAnsi" w:hAnsiTheme="minorHAnsi"/>
          <w:sz w:val="22"/>
          <w:szCs w:val="22"/>
        </w:rPr>
        <w:t xml:space="preserve"> </w:t>
      </w:r>
      <w:r w:rsidR="00860A61">
        <w:rPr>
          <w:rFonts w:asciiTheme="minorHAnsi" w:hAnsiTheme="minorHAnsi"/>
          <w:sz w:val="22"/>
          <w:szCs w:val="22"/>
        </w:rPr>
        <w:t>Emailed</w:t>
      </w:r>
      <w:r w:rsidR="00857AF7">
        <w:rPr>
          <w:rFonts w:asciiTheme="minorHAnsi" w:hAnsiTheme="minorHAnsi"/>
          <w:sz w:val="22"/>
          <w:szCs w:val="22"/>
        </w:rPr>
        <w:t xml:space="preserve"> report</w:t>
      </w:r>
      <w:r w:rsidR="00860A61">
        <w:rPr>
          <w:rFonts w:asciiTheme="minorHAnsi" w:hAnsiTheme="minorHAnsi"/>
          <w:sz w:val="22"/>
          <w:szCs w:val="22"/>
        </w:rPr>
        <w:t xml:space="preserve"> from Cllr B Handley circulated prior to the meeting. </w:t>
      </w:r>
      <w:r w:rsidR="00857AF7">
        <w:rPr>
          <w:rFonts w:asciiTheme="minorHAnsi" w:hAnsiTheme="minorHAnsi"/>
          <w:sz w:val="22"/>
          <w:szCs w:val="22"/>
        </w:rPr>
        <w:t xml:space="preserve"> </w:t>
      </w:r>
      <w:r w:rsidR="00860A61">
        <w:rPr>
          <w:rFonts w:asciiTheme="minorHAnsi" w:hAnsiTheme="minorHAnsi"/>
          <w:sz w:val="22"/>
          <w:szCs w:val="22"/>
        </w:rPr>
        <w:t>N</w:t>
      </w:r>
      <w:r w:rsidR="00857AF7">
        <w:rPr>
          <w:rFonts w:asciiTheme="minorHAnsi" w:hAnsiTheme="minorHAnsi"/>
          <w:sz w:val="22"/>
          <w:szCs w:val="22"/>
        </w:rPr>
        <w:t xml:space="preserve">oted. </w:t>
      </w:r>
    </w:p>
    <w:p w14:paraId="3885891C" w14:textId="7F1B29FC"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3F2C23">
        <w:rPr>
          <w:rFonts w:asciiTheme="minorHAnsi" w:hAnsiTheme="minorHAnsi"/>
          <w:sz w:val="22"/>
          <w:szCs w:val="22"/>
        </w:rPr>
        <w:t>8</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No report</w:t>
      </w:r>
    </w:p>
    <w:p w14:paraId="1777C07C" w14:textId="77777777" w:rsidR="00E236DB" w:rsidRDefault="00E236DB" w:rsidP="00540A38">
      <w:pPr>
        <w:tabs>
          <w:tab w:val="left" w:pos="0"/>
        </w:tabs>
        <w:ind w:left="714" w:hanging="1140"/>
        <w:rPr>
          <w:rFonts w:asciiTheme="minorHAnsi" w:hAnsiTheme="minorHAnsi"/>
          <w:sz w:val="22"/>
          <w:szCs w:val="22"/>
        </w:rPr>
      </w:pPr>
    </w:p>
    <w:p w14:paraId="4890EA46" w14:textId="36195877" w:rsidR="001F4136" w:rsidRDefault="001F4136" w:rsidP="001F4136">
      <w:pPr>
        <w:ind w:left="-459"/>
        <w:jc w:val="right"/>
        <w:rPr>
          <w:rFonts w:asciiTheme="minorHAnsi" w:hAnsiTheme="minorHAnsi"/>
          <w:b/>
          <w:sz w:val="22"/>
          <w:szCs w:val="22"/>
        </w:rPr>
      </w:pPr>
      <w:r>
        <w:rPr>
          <w:rFonts w:asciiTheme="minorHAnsi" w:hAnsiTheme="minorHAnsi"/>
          <w:b/>
          <w:sz w:val="22"/>
          <w:szCs w:val="22"/>
        </w:rPr>
        <w:lastRenderedPageBreak/>
        <w:t>1307</w:t>
      </w:r>
    </w:p>
    <w:p w14:paraId="762DBBED" w14:textId="77777777" w:rsidR="001F4136" w:rsidRDefault="001F4136" w:rsidP="000457F2">
      <w:pPr>
        <w:ind w:left="-459"/>
        <w:rPr>
          <w:rFonts w:asciiTheme="minorHAnsi" w:hAnsiTheme="minorHAnsi"/>
          <w:b/>
          <w:sz w:val="22"/>
          <w:szCs w:val="22"/>
        </w:rPr>
      </w:pPr>
    </w:p>
    <w:p w14:paraId="4D4E868F" w14:textId="7A785A51" w:rsidR="000457F2" w:rsidRDefault="00222DA8" w:rsidP="000457F2">
      <w:pPr>
        <w:ind w:left="-459"/>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EA7DA9">
        <w:rPr>
          <w:rFonts w:asciiTheme="minorHAnsi" w:hAnsiTheme="minorHAnsi"/>
          <w:b/>
          <w:sz w:val="22"/>
          <w:szCs w:val="22"/>
        </w:rPr>
        <w:t>08</w:t>
      </w:r>
      <w:r w:rsidR="000457F2">
        <w:rPr>
          <w:rFonts w:asciiTheme="minorHAnsi" w:hAnsiTheme="minorHAnsi"/>
          <w:b/>
          <w:sz w:val="22"/>
          <w:szCs w:val="22"/>
        </w:rPr>
        <w:t>-</w:t>
      </w:r>
      <w:r w:rsidR="003F2C23">
        <w:rPr>
          <w:rFonts w:asciiTheme="minorHAnsi" w:hAnsiTheme="minorHAnsi"/>
          <w:b/>
          <w:sz w:val="22"/>
          <w:szCs w:val="22"/>
        </w:rPr>
        <w:t>09</w:t>
      </w:r>
      <w:r w:rsidR="000457F2">
        <w:rPr>
          <w:rFonts w:asciiTheme="minorHAnsi" w:hAnsiTheme="minorHAnsi"/>
          <w:b/>
          <w:sz w:val="22"/>
          <w:szCs w:val="22"/>
        </w:rPr>
        <w:tab/>
      </w:r>
      <w:r w:rsidR="002C5C73" w:rsidRPr="00207B00">
        <w:rPr>
          <w:rFonts w:asciiTheme="minorHAnsi" w:hAnsiTheme="minorHAnsi"/>
          <w:b/>
          <w:sz w:val="22"/>
          <w:szCs w:val="22"/>
        </w:rPr>
        <w:t>Village Matters</w:t>
      </w:r>
    </w:p>
    <w:p w14:paraId="588D0286" w14:textId="1D23E45E" w:rsidR="000457F2" w:rsidRPr="00860A61" w:rsidRDefault="003F2C23" w:rsidP="000457F2">
      <w:pPr>
        <w:ind w:left="720" w:hanging="720"/>
        <w:rPr>
          <w:rFonts w:asciiTheme="minorHAnsi" w:hAnsiTheme="minorHAnsi"/>
          <w:b/>
          <w:bCs/>
          <w:sz w:val="22"/>
          <w:szCs w:val="22"/>
        </w:rPr>
      </w:pPr>
      <w:r>
        <w:rPr>
          <w:rFonts w:asciiTheme="minorHAnsi" w:hAnsiTheme="minorHAnsi"/>
          <w:sz w:val="22"/>
          <w:szCs w:val="22"/>
        </w:rPr>
        <w:t>9</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 </w:t>
      </w:r>
      <w:r w:rsidR="00B55DA3">
        <w:rPr>
          <w:rFonts w:asciiTheme="minorHAnsi" w:hAnsiTheme="minorHAnsi"/>
          <w:sz w:val="22"/>
          <w:szCs w:val="22"/>
        </w:rPr>
        <w:t>Report noted</w:t>
      </w:r>
      <w:r w:rsidR="00860A61">
        <w:rPr>
          <w:rFonts w:asciiTheme="minorHAnsi" w:hAnsiTheme="minorHAnsi"/>
          <w:sz w:val="22"/>
          <w:szCs w:val="22"/>
        </w:rPr>
        <w:t xml:space="preserve"> </w:t>
      </w:r>
    </w:p>
    <w:p w14:paraId="6FA9430D" w14:textId="04FCA067" w:rsidR="00857AF7" w:rsidRPr="000503F4" w:rsidRDefault="003F2C23" w:rsidP="000457F2">
      <w:pPr>
        <w:ind w:left="720" w:hanging="720"/>
        <w:rPr>
          <w:rFonts w:asciiTheme="minorHAnsi" w:hAnsiTheme="minorHAnsi"/>
          <w:b/>
          <w:sz w:val="22"/>
          <w:szCs w:val="22"/>
        </w:rPr>
      </w:pPr>
      <w:r>
        <w:rPr>
          <w:rFonts w:asciiTheme="minorHAnsi" w:hAnsiTheme="minorHAnsi"/>
          <w:sz w:val="22"/>
          <w:szCs w:val="22"/>
        </w:rPr>
        <w:t>9</w:t>
      </w:r>
      <w:r w:rsidR="00031FB3" w:rsidRPr="00396884">
        <w:rPr>
          <w:rFonts w:asciiTheme="minorHAnsi" w:hAnsiTheme="minorHAnsi"/>
          <w:sz w:val="22"/>
          <w:szCs w:val="22"/>
        </w:rPr>
        <w:t>.2</w:t>
      </w:r>
      <w:r w:rsidR="00E92292">
        <w:rPr>
          <w:rFonts w:asciiTheme="minorHAnsi" w:hAnsiTheme="minorHAnsi"/>
          <w:sz w:val="22"/>
          <w:szCs w:val="22"/>
        </w:rPr>
        <w:tab/>
      </w:r>
      <w:r w:rsidR="00FE577B" w:rsidRPr="00AE2988">
        <w:rPr>
          <w:rFonts w:asciiTheme="minorHAnsi" w:hAnsiTheme="minorHAnsi"/>
          <w:sz w:val="22"/>
          <w:szCs w:val="22"/>
        </w:rPr>
        <w:t xml:space="preserve">To receive </w:t>
      </w:r>
      <w:r w:rsidR="00FE577B">
        <w:rPr>
          <w:rFonts w:asciiTheme="minorHAnsi" w:hAnsiTheme="minorHAnsi"/>
          <w:sz w:val="22"/>
          <w:szCs w:val="22"/>
        </w:rPr>
        <w:t>Groundsman</w:t>
      </w:r>
      <w:r w:rsidR="00FE577B" w:rsidRPr="00AE2988">
        <w:rPr>
          <w:rFonts w:asciiTheme="minorHAnsi" w:hAnsiTheme="minorHAnsi"/>
          <w:sz w:val="22"/>
          <w:szCs w:val="22"/>
        </w:rPr>
        <w:t xml:space="preserve"> Report </w:t>
      </w:r>
      <w:r w:rsidR="00FE577B">
        <w:rPr>
          <w:rFonts w:asciiTheme="minorHAnsi" w:hAnsiTheme="minorHAnsi"/>
          <w:sz w:val="22"/>
          <w:szCs w:val="22"/>
        </w:rPr>
        <w:t>re the Green</w:t>
      </w:r>
      <w:r w:rsidR="00FE577B">
        <w:rPr>
          <w:rFonts w:asciiTheme="minorHAnsi" w:hAnsiTheme="minorHAnsi"/>
          <w:b/>
          <w:sz w:val="22"/>
          <w:szCs w:val="22"/>
        </w:rPr>
        <w:t xml:space="preserve"> – </w:t>
      </w:r>
      <w:r w:rsidR="00FE577B">
        <w:rPr>
          <w:rFonts w:asciiTheme="minorHAnsi" w:hAnsiTheme="minorHAnsi"/>
          <w:sz w:val="22"/>
          <w:szCs w:val="22"/>
        </w:rPr>
        <w:t xml:space="preserve">Report noted </w:t>
      </w:r>
    </w:p>
    <w:p w14:paraId="68200766" w14:textId="77777777" w:rsidR="00E236DB" w:rsidRDefault="00E236DB" w:rsidP="000457F2">
      <w:pPr>
        <w:ind w:left="720" w:hanging="720"/>
        <w:rPr>
          <w:rFonts w:asciiTheme="minorHAnsi" w:hAnsiTheme="minorHAnsi"/>
          <w:sz w:val="22"/>
          <w:szCs w:val="22"/>
        </w:rPr>
      </w:pPr>
    </w:p>
    <w:p w14:paraId="295026FB" w14:textId="77777777" w:rsidR="00FC46B0" w:rsidRPr="00FC46B0" w:rsidRDefault="00FC46B0" w:rsidP="00FC46B0">
      <w:pPr>
        <w:ind w:left="709" w:hanging="1135"/>
        <w:jc w:val="right"/>
        <w:rPr>
          <w:rFonts w:asciiTheme="minorHAnsi" w:hAnsiTheme="minorHAnsi"/>
          <w:b/>
          <w:bCs/>
          <w:sz w:val="22"/>
          <w:szCs w:val="22"/>
        </w:rPr>
      </w:pPr>
    </w:p>
    <w:p w14:paraId="3B2FC3EC" w14:textId="00275CE5" w:rsidR="00E236DB" w:rsidRDefault="00DD4019" w:rsidP="002C5C73">
      <w:pPr>
        <w:ind w:left="709" w:hanging="1135"/>
        <w:rPr>
          <w:rFonts w:asciiTheme="minorHAnsi" w:hAnsiTheme="minorHAnsi"/>
          <w:sz w:val="22"/>
          <w:szCs w:val="22"/>
        </w:rPr>
      </w:pPr>
      <w:r w:rsidRPr="004D0F9D">
        <w:rPr>
          <w:noProof/>
        </w:rPr>
        <w:drawing>
          <wp:inline distT="0" distB="0" distL="0" distR="0" wp14:anchorId="0123741E" wp14:editId="2F145A12">
            <wp:extent cx="6391275" cy="530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5303575"/>
                    </a:xfrm>
                    <a:prstGeom prst="rect">
                      <a:avLst/>
                    </a:prstGeom>
                    <a:noFill/>
                    <a:ln>
                      <a:noFill/>
                    </a:ln>
                  </pic:spPr>
                </pic:pic>
              </a:graphicData>
            </a:graphic>
          </wp:inline>
        </w:drawing>
      </w:r>
    </w:p>
    <w:p w14:paraId="327C1013" w14:textId="65E26FC5" w:rsidR="00E236DB" w:rsidRDefault="00E236DB" w:rsidP="002C5C73">
      <w:pPr>
        <w:ind w:left="709" w:hanging="1135"/>
        <w:rPr>
          <w:rFonts w:asciiTheme="minorHAnsi" w:hAnsiTheme="minorHAnsi"/>
          <w:sz w:val="22"/>
          <w:szCs w:val="22"/>
        </w:rPr>
      </w:pPr>
    </w:p>
    <w:p w14:paraId="5C816C7C" w14:textId="77777777" w:rsidR="00E236DB" w:rsidRDefault="00E236DB" w:rsidP="002C5C73">
      <w:pPr>
        <w:ind w:left="709" w:hanging="1135"/>
        <w:rPr>
          <w:rFonts w:asciiTheme="minorHAnsi" w:hAnsiTheme="minorHAnsi"/>
          <w:sz w:val="22"/>
          <w:szCs w:val="22"/>
        </w:rPr>
      </w:pPr>
    </w:p>
    <w:p w14:paraId="6C2BCB1A" w14:textId="77777777" w:rsidR="00E236DB" w:rsidRDefault="00E236DB" w:rsidP="002C5C73">
      <w:pPr>
        <w:ind w:left="709" w:hanging="1135"/>
        <w:rPr>
          <w:rFonts w:asciiTheme="minorHAnsi" w:hAnsiTheme="minorHAnsi"/>
          <w:sz w:val="22"/>
          <w:szCs w:val="22"/>
        </w:rPr>
      </w:pP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C05A9E">
        <w:trPr>
          <w:cantSplit/>
        </w:trPr>
        <w:tc>
          <w:tcPr>
            <w:tcW w:w="10915" w:type="dxa"/>
          </w:tcPr>
          <w:p w14:paraId="7E0329F5" w14:textId="709415A8" w:rsidR="002C5C73" w:rsidRDefault="002D3B55" w:rsidP="009279DB">
            <w:pPr>
              <w:rPr>
                <w:rFonts w:asciiTheme="minorHAnsi" w:hAnsiTheme="minorHAnsi"/>
                <w:sz w:val="22"/>
                <w:szCs w:val="22"/>
              </w:rPr>
            </w:pPr>
            <w:r>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9279DB">
              <w:rPr>
                <w:rFonts w:asciiTheme="minorHAnsi" w:hAnsiTheme="minorHAnsi"/>
                <w:sz w:val="22"/>
                <w:szCs w:val="22"/>
              </w:rPr>
              <w:t xml:space="preserve">E-Meeting </w:t>
            </w:r>
            <w:r w:rsidR="002C5C73" w:rsidRPr="00EC212C">
              <w:rPr>
                <w:rFonts w:asciiTheme="minorHAnsi" w:hAnsiTheme="minorHAnsi"/>
                <w:sz w:val="22"/>
                <w:szCs w:val="22"/>
              </w:rPr>
              <w:t xml:space="preserve">– 7.30pm Tuesday </w:t>
            </w:r>
            <w:r w:rsidR="00860A61">
              <w:rPr>
                <w:rFonts w:asciiTheme="minorHAnsi" w:hAnsiTheme="minorHAnsi"/>
                <w:sz w:val="22"/>
                <w:szCs w:val="22"/>
              </w:rPr>
              <w:t>9</w:t>
            </w:r>
            <w:r w:rsidR="00860A61" w:rsidRPr="00860A61">
              <w:rPr>
                <w:rFonts w:asciiTheme="minorHAnsi" w:hAnsiTheme="minorHAnsi"/>
                <w:sz w:val="22"/>
                <w:szCs w:val="22"/>
                <w:vertAlign w:val="superscript"/>
              </w:rPr>
              <w:t>th</w:t>
            </w:r>
            <w:r w:rsidR="00860A61">
              <w:rPr>
                <w:rFonts w:asciiTheme="minorHAnsi" w:hAnsiTheme="minorHAnsi"/>
                <w:sz w:val="22"/>
                <w:szCs w:val="22"/>
              </w:rPr>
              <w:t xml:space="preserve"> September</w:t>
            </w:r>
            <w:r w:rsidR="002C5C73">
              <w:rPr>
                <w:rFonts w:asciiTheme="minorHAnsi" w:hAnsiTheme="minorHAnsi"/>
                <w:sz w:val="22"/>
                <w:szCs w:val="22"/>
              </w:rPr>
              <w:t xml:space="preserve"> 2020</w:t>
            </w:r>
          </w:p>
          <w:p w14:paraId="6B2D20A9" w14:textId="0D6F32F9" w:rsidR="009279DB" w:rsidRPr="00EC212C" w:rsidRDefault="009279DB" w:rsidP="009279DB">
            <w:pPr>
              <w:rPr>
                <w:rFonts w:asciiTheme="minorHAnsi" w:hAnsiTheme="minorHAnsi"/>
                <w:sz w:val="22"/>
                <w:szCs w:val="22"/>
              </w:rPr>
            </w:pPr>
          </w:p>
        </w:tc>
      </w:tr>
    </w:tbl>
    <w:p w14:paraId="7E1715D8" w14:textId="734354CA"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3E245E">
        <w:rPr>
          <w:rFonts w:asciiTheme="minorHAnsi" w:hAnsiTheme="minorHAnsi"/>
          <w:sz w:val="22"/>
          <w:szCs w:val="22"/>
        </w:rPr>
        <w:t>8</w:t>
      </w:r>
      <w:r w:rsidR="00860A61">
        <w:rPr>
          <w:rFonts w:asciiTheme="minorHAnsi" w:hAnsiTheme="minorHAnsi"/>
          <w:sz w:val="22"/>
          <w:szCs w:val="22"/>
        </w:rPr>
        <w:t>:2</w:t>
      </w:r>
      <w:r w:rsidR="003E245E">
        <w:rPr>
          <w:rFonts w:asciiTheme="minorHAnsi" w:hAnsiTheme="minorHAnsi"/>
          <w:sz w:val="22"/>
          <w:szCs w:val="22"/>
        </w:rPr>
        <w:t>4</w:t>
      </w:r>
      <w:r w:rsidR="00860A61">
        <w:rPr>
          <w:rFonts w:asciiTheme="minorHAnsi" w:hAnsiTheme="minorHAnsi"/>
          <w:sz w:val="22"/>
          <w:szCs w:val="22"/>
        </w:rPr>
        <w:t>PM</w:t>
      </w:r>
    </w:p>
    <w:p w14:paraId="499B756D" w14:textId="77777777" w:rsidR="009279DB" w:rsidRDefault="009279DB" w:rsidP="002C5C73">
      <w:pPr>
        <w:rPr>
          <w:rFonts w:asciiTheme="minorHAnsi" w:hAnsiTheme="minorHAnsi"/>
          <w:sz w:val="22"/>
          <w:szCs w:val="22"/>
        </w:rPr>
      </w:pPr>
    </w:p>
    <w:p w14:paraId="6C8F5725" w14:textId="77777777" w:rsidR="002C5C73" w:rsidRDefault="002C5C73" w:rsidP="002C5C73">
      <w:pPr>
        <w:rPr>
          <w:rFonts w:asciiTheme="minorHAnsi" w:hAnsiTheme="minorHAnsi"/>
          <w:sz w:val="22"/>
          <w:szCs w:val="22"/>
        </w:rPr>
      </w:pPr>
      <w:r w:rsidRPr="00EC212C">
        <w:rPr>
          <w:rFonts w:asciiTheme="minorHAnsi" w:hAnsiTheme="minorHAnsi"/>
          <w:sz w:val="22"/>
          <w:szCs w:val="22"/>
        </w:rPr>
        <w:t>Signed &amp; dated Chairman</w:t>
      </w:r>
    </w:p>
    <w:p w14:paraId="3AB34DB9" w14:textId="77777777" w:rsidR="002C5C73" w:rsidRDefault="002C5C73" w:rsidP="00C17FFA">
      <w:pPr>
        <w:rPr>
          <w:rFonts w:asciiTheme="minorHAnsi" w:hAnsiTheme="minorHAnsi"/>
          <w:sz w:val="22"/>
          <w:szCs w:val="22"/>
        </w:rPr>
      </w:pPr>
    </w:p>
    <w:sectPr w:rsidR="002C5C73" w:rsidSect="00E236DB">
      <w:pgSz w:w="11907" w:h="16840" w:code="9"/>
      <w:pgMar w:top="-426" w:right="708" w:bottom="709"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FD7E6" w14:textId="77777777" w:rsidR="00940B81" w:rsidRDefault="00940B81">
      <w:r>
        <w:separator/>
      </w:r>
    </w:p>
  </w:endnote>
  <w:endnote w:type="continuationSeparator" w:id="0">
    <w:p w14:paraId="119E03C4" w14:textId="77777777" w:rsidR="00940B81" w:rsidRDefault="0094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4BC48" w14:textId="77777777" w:rsidR="00940B81" w:rsidRDefault="00940B81">
      <w:r>
        <w:separator/>
      </w:r>
    </w:p>
  </w:footnote>
  <w:footnote w:type="continuationSeparator" w:id="0">
    <w:p w14:paraId="0B2A33B0" w14:textId="77777777" w:rsidR="00940B81" w:rsidRDefault="00940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15:restartNumberingAfterBreak="0">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4"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6"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7"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2"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0"/>
  </w:num>
  <w:num w:numId="5">
    <w:abstractNumId w:val="10"/>
  </w:num>
  <w:num w:numId="6">
    <w:abstractNumId w:val="12"/>
  </w:num>
  <w:num w:numId="7">
    <w:abstractNumId w:val="15"/>
  </w:num>
  <w:num w:numId="8">
    <w:abstractNumId w:val="4"/>
  </w:num>
  <w:num w:numId="9">
    <w:abstractNumId w:val="6"/>
  </w:num>
  <w:num w:numId="10">
    <w:abstractNumId w:val="11"/>
  </w:num>
  <w:num w:numId="11">
    <w:abstractNumId w:val="2"/>
  </w:num>
  <w:num w:numId="12">
    <w:abstractNumId w:val="8"/>
  </w:num>
  <w:num w:numId="13">
    <w:abstractNumId w:val="7"/>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297F"/>
    <w:rsid w:val="00003B6B"/>
    <w:rsid w:val="00005C75"/>
    <w:rsid w:val="00006BD8"/>
    <w:rsid w:val="00011276"/>
    <w:rsid w:val="000124FD"/>
    <w:rsid w:val="00012766"/>
    <w:rsid w:val="00015A47"/>
    <w:rsid w:val="00015F0B"/>
    <w:rsid w:val="00016062"/>
    <w:rsid w:val="000176C8"/>
    <w:rsid w:val="00017DDE"/>
    <w:rsid w:val="00022CF1"/>
    <w:rsid w:val="000230DA"/>
    <w:rsid w:val="00030C57"/>
    <w:rsid w:val="00031FB3"/>
    <w:rsid w:val="000457F2"/>
    <w:rsid w:val="000503F4"/>
    <w:rsid w:val="00052AC0"/>
    <w:rsid w:val="00053692"/>
    <w:rsid w:val="00055F81"/>
    <w:rsid w:val="00056318"/>
    <w:rsid w:val="0005653C"/>
    <w:rsid w:val="00056C88"/>
    <w:rsid w:val="000713CF"/>
    <w:rsid w:val="00074A83"/>
    <w:rsid w:val="000758A3"/>
    <w:rsid w:val="00077085"/>
    <w:rsid w:val="00081932"/>
    <w:rsid w:val="00082789"/>
    <w:rsid w:val="000840B8"/>
    <w:rsid w:val="000858D2"/>
    <w:rsid w:val="00085A69"/>
    <w:rsid w:val="00094DFB"/>
    <w:rsid w:val="00095101"/>
    <w:rsid w:val="000B1443"/>
    <w:rsid w:val="000B28AB"/>
    <w:rsid w:val="000B43C3"/>
    <w:rsid w:val="000B52DC"/>
    <w:rsid w:val="000B6393"/>
    <w:rsid w:val="000B64D5"/>
    <w:rsid w:val="000C021D"/>
    <w:rsid w:val="000C35C6"/>
    <w:rsid w:val="000C399F"/>
    <w:rsid w:val="000C5A74"/>
    <w:rsid w:val="000C612C"/>
    <w:rsid w:val="000D00A2"/>
    <w:rsid w:val="000E34BA"/>
    <w:rsid w:val="000F0A70"/>
    <w:rsid w:val="000F241C"/>
    <w:rsid w:val="00100288"/>
    <w:rsid w:val="001030DD"/>
    <w:rsid w:val="00103A2A"/>
    <w:rsid w:val="00106455"/>
    <w:rsid w:val="001101F6"/>
    <w:rsid w:val="001118D2"/>
    <w:rsid w:val="00112C54"/>
    <w:rsid w:val="00124633"/>
    <w:rsid w:val="00125BC4"/>
    <w:rsid w:val="00132FC3"/>
    <w:rsid w:val="001518E7"/>
    <w:rsid w:val="00151E26"/>
    <w:rsid w:val="00154911"/>
    <w:rsid w:val="00155A54"/>
    <w:rsid w:val="00174140"/>
    <w:rsid w:val="00191F70"/>
    <w:rsid w:val="00196DE2"/>
    <w:rsid w:val="00197E3B"/>
    <w:rsid w:val="001A5DE5"/>
    <w:rsid w:val="001B1A3C"/>
    <w:rsid w:val="001B292C"/>
    <w:rsid w:val="001B435B"/>
    <w:rsid w:val="001B5388"/>
    <w:rsid w:val="001C1F13"/>
    <w:rsid w:val="001C33F6"/>
    <w:rsid w:val="001C3F2C"/>
    <w:rsid w:val="001C77AC"/>
    <w:rsid w:val="001C7C4A"/>
    <w:rsid w:val="001C7FE1"/>
    <w:rsid w:val="001D1223"/>
    <w:rsid w:val="001D7471"/>
    <w:rsid w:val="001E05C1"/>
    <w:rsid w:val="001F0A46"/>
    <w:rsid w:val="001F0C70"/>
    <w:rsid w:val="001F1BC0"/>
    <w:rsid w:val="001F4136"/>
    <w:rsid w:val="00205805"/>
    <w:rsid w:val="0020643F"/>
    <w:rsid w:val="00206743"/>
    <w:rsid w:val="00206B97"/>
    <w:rsid w:val="00207B00"/>
    <w:rsid w:val="00211093"/>
    <w:rsid w:val="00222DA8"/>
    <w:rsid w:val="00230907"/>
    <w:rsid w:val="00231447"/>
    <w:rsid w:val="002363E1"/>
    <w:rsid w:val="002364C6"/>
    <w:rsid w:val="00244A5D"/>
    <w:rsid w:val="00246213"/>
    <w:rsid w:val="00246C8A"/>
    <w:rsid w:val="00250EA9"/>
    <w:rsid w:val="002512B4"/>
    <w:rsid w:val="00251460"/>
    <w:rsid w:val="0025164D"/>
    <w:rsid w:val="0025304C"/>
    <w:rsid w:val="002530CA"/>
    <w:rsid w:val="00255132"/>
    <w:rsid w:val="00256711"/>
    <w:rsid w:val="00256A20"/>
    <w:rsid w:val="0026104C"/>
    <w:rsid w:val="002660A6"/>
    <w:rsid w:val="002674FE"/>
    <w:rsid w:val="00271BDD"/>
    <w:rsid w:val="0027622E"/>
    <w:rsid w:val="00281797"/>
    <w:rsid w:val="00284F72"/>
    <w:rsid w:val="002850E9"/>
    <w:rsid w:val="00286AA9"/>
    <w:rsid w:val="00290643"/>
    <w:rsid w:val="0029494F"/>
    <w:rsid w:val="002955B5"/>
    <w:rsid w:val="002A3FBD"/>
    <w:rsid w:val="002B185B"/>
    <w:rsid w:val="002B3F40"/>
    <w:rsid w:val="002B49DC"/>
    <w:rsid w:val="002B56CF"/>
    <w:rsid w:val="002B5DFF"/>
    <w:rsid w:val="002B60C9"/>
    <w:rsid w:val="002C03FE"/>
    <w:rsid w:val="002C5C73"/>
    <w:rsid w:val="002C6167"/>
    <w:rsid w:val="002C6C06"/>
    <w:rsid w:val="002D0468"/>
    <w:rsid w:val="002D3B55"/>
    <w:rsid w:val="002E14E3"/>
    <w:rsid w:val="002E23B5"/>
    <w:rsid w:val="002E3732"/>
    <w:rsid w:val="002E5290"/>
    <w:rsid w:val="002E607E"/>
    <w:rsid w:val="002F5912"/>
    <w:rsid w:val="002F796A"/>
    <w:rsid w:val="0031173F"/>
    <w:rsid w:val="00311948"/>
    <w:rsid w:val="00311C60"/>
    <w:rsid w:val="003213AD"/>
    <w:rsid w:val="00321A98"/>
    <w:rsid w:val="0032499F"/>
    <w:rsid w:val="00326AB3"/>
    <w:rsid w:val="0033046C"/>
    <w:rsid w:val="00331C9D"/>
    <w:rsid w:val="00337D3F"/>
    <w:rsid w:val="00345C66"/>
    <w:rsid w:val="003477D2"/>
    <w:rsid w:val="00362EDD"/>
    <w:rsid w:val="0037007B"/>
    <w:rsid w:val="00374053"/>
    <w:rsid w:val="00380248"/>
    <w:rsid w:val="003826B5"/>
    <w:rsid w:val="00383292"/>
    <w:rsid w:val="00386BBB"/>
    <w:rsid w:val="00387FA8"/>
    <w:rsid w:val="00396884"/>
    <w:rsid w:val="00397B9B"/>
    <w:rsid w:val="003A0F4A"/>
    <w:rsid w:val="003A7F7C"/>
    <w:rsid w:val="003B5B2C"/>
    <w:rsid w:val="003B66B8"/>
    <w:rsid w:val="003B6D9E"/>
    <w:rsid w:val="003C0143"/>
    <w:rsid w:val="003C370B"/>
    <w:rsid w:val="003C44D7"/>
    <w:rsid w:val="003C46A1"/>
    <w:rsid w:val="003C4A2A"/>
    <w:rsid w:val="003D1BB5"/>
    <w:rsid w:val="003D484D"/>
    <w:rsid w:val="003D6E05"/>
    <w:rsid w:val="003D7291"/>
    <w:rsid w:val="003D7C82"/>
    <w:rsid w:val="003E04C0"/>
    <w:rsid w:val="003E0F3E"/>
    <w:rsid w:val="003E245E"/>
    <w:rsid w:val="003E3349"/>
    <w:rsid w:val="003E5E60"/>
    <w:rsid w:val="003F1816"/>
    <w:rsid w:val="003F2C23"/>
    <w:rsid w:val="003F2D44"/>
    <w:rsid w:val="003F597D"/>
    <w:rsid w:val="003F6509"/>
    <w:rsid w:val="0040368F"/>
    <w:rsid w:val="00405540"/>
    <w:rsid w:val="004109C4"/>
    <w:rsid w:val="0041141E"/>
    <w:rsid w:val="00412B18"/>
    <w:rsid w:val="0041332F"/>
    <w:rsid w:val="00413D38"/>
    <w:rsid w:val="00414348"/>
    <w:rsid w:val="00414E16"/>
    <w:rsid w:val="00417FB7"/>
    <w:rsid w:val="0042158A"/>
    <w:rsid w:val="00423BAE"/>
    <w:rsid w:val="004264C7"/>
    <w:rsid w:val="00427D19"/>
    <w:rsid w:val="004300D8"/>
    <w:rsid w:val="00434408"/>
    <w:rsid w:val="00436AFB"/>
    <w:rsid w:val="00440BC1"/>
    <w:rsid w:val="00443465"/>
    <w:rsid w:val="00444942"/>
    <w:rsid w:val="0044757E"/>
    <w:rsid w:val="00454DF8"/>
    <w:rsid w:val="0045750A"/>
    <w:rsid w:val="00460EFC"/>
    <w:rsid w:val="0046279E"/>
    <w:rsid w:val="004642A6"/>
    <w:rsid w:val="00466DDB"/>
    <w:rsid w:val="00467CB8"/>
    <w:rsid w:val="00470CD7"/>
    <w:rsid w:val="0047691D"/>
    <w:rsid w:val="00480C3B"/>
    <w:rsid w:val="004860C6"/>
    <w:rsid w:val="004919EC"/>
    <w:rsid w:val="00491F48"/>
    <w:rsid w:val="004955C8"/>
    <w:rsid w:val="004A2027"/>
    <w:rsid w:val="004A3C13"/>
    <w:rsid w:val="004B340F"/>
    <w:rsid w:val="004B3EA7"/>
    <w:rsid w:val="004B60F5"/>
    <w:rsid w:val="004C77B1"/>
    <w:rsid w:val="004D2F09"/>
    <w:rsid w:val="004D621F"/>
    <w:rsid w:val="004D7C92"/>
    <w:rsid w:val="004E707D"/>
    <w:rsid w:val="004E7701"/>
    <w:rsid w:val="004F4F90"/>
    <w:rsid w:val="004F6A26"/>
    <w:rsid w:val="004F755A"/>
    <w:rsid w:val="005003AE"/>
    <w:rsid w:val="00503852"/>
    <w:rsid w:val="0050390D"/>
    <w:rsid w:val="00503D5D"/>
    <w:rsid w:val="005055DF"/>
    <w:rsid w:val="0050683E"/>
    <w:rsid w:val="00511A03"/>
    <w:rsid w:val="0051387B"/>
    <w:rsid w:val="005156B9"/>
    <w:rsid w:val="0052247A"/>
    <w:rsid w:val="005234DF"/>
    <w:rsid w:val="00523B98"/>
    <w:rsid w:val="00525C64"/>
    <w:rsid w:val="00527799"/>
    <w:rsid w:val="00527A23"/>
    <w:rsid w:val="00537FB9"/>
    <w:rsid w:val="00540A38"/>
    <w:rsid w:val="00546A79"/>
    <w:rsid w:val="00547865"/>
    <w:rsid w:val="00561714"/>
    <w:rsid w:val="00572264"/>
    <w:rsid w:val="00574E6E"/>
    <w:rsid w:val="00577B41"/>
    <w:rsid w:val="00580581"/>
    <w:rsid w:val="00580BA9"/>
    <w:rsid w:val="00581714"/>
    <w:rsid w:val="00584277"/>
    <w:rsid w:val="00585185"/>
    <w:rsid w:val="00585B27"/>
    <w:rsid w:val="005903DF"/>
    <w:rsid w:val="0059054B"/>
    <w:rsid w:val="005A2A9C"/>
    <w:rsid w:val="005A3B4B"/>
    <w:rsid w:val="005A4B8D"/>
    <w:rsid w:val="005B28D0"/>
    <w:rsid w:val="005B3BB0"/>
    <w:rsid w:val="005B7761"/>
    <w:rsid w:val="005C64F5"/>
    <w:rsid w:val="005D11F6"/>
    <w:rsid w:val="005E03FD"/>
    <w:rsid w:val="005E2539"/>
    <w:rsid w:val="005F05DE"/>
    <w:rsid w:val="005F5A01"/>
    <w:rsid w:val="006041A0"/>
    <w:rsid w:val="006044D3"/>
    <w:rsid w:val="006059DB"/>
    <w:rsid w:val="00605C53"/>
    <w:rsid w:val="00610704"/>
    <w:rsid w:val="00611DAE"/>
    <w:rsid w:val="00613BD9"/>
    <w:rsid w:val="00613FCE"/>
    <w:rsid w:val="00622A4A"/>
    <w:rsid w:val="006262F7"/>
    <w:rsid w:val="00627E33"/>
    <w:rsid w:val="006328A7"/>
    <w:rsid w:val="00632E6D"/>
    <w:rsid w:val="00642338"/>
    <w:rsid w:val="006431DB"/>
    <w:rsid w:val="00644844"/>
    <w:rsid w:val="006523E0"/>
    <w:rsid w:val="00652538"/>
    <w:rsid w:val="00652A07"/>
    <w:rsid w:val="0065329C"/>
    <w:rsid w:val="0065514C"/>
    <w:rsid w:val="0066043A"/>
    <w:rsid w:val="006623CA"/>
    <w:rsid w:val="006635C4"/>
    <w:rsid w:val="00667F50"/>
    <w:rsid w:val="00674AAE"/>
    <w:rsid w:val="00677D92"/>
    <w:rsid w:val="00684348"/>
    <w:rsid w:val="00691DC5"/>
    <w:rsid w:val="00693F91"/>
    <w:rsid w:val="006A1367"/>
    <w:rsid w:val="006A27CF"/>
    <w:rsid w:val="006A40D1"/>
    <w:rsid w:val="006A5197"/>
    <w:rsid w:val="006A5265"/>
    <w:rsid w:val="006A728D"/>
    <w:rsid w:val="006B11F1"/>
    <w:rsid w:val="006B32F9"/>
    <w:rsid w:val="006B404E"/>
    <w:rsid w:val="006B4A5E"/>
    <w:rsid w:val="006B4BD2"/>
    <w:rsid w:val="006B60EB"/>
    <w:rsid w:val="006C1229"/>
    <w:rsid w:val="006C15C2"/>
    <w:rsid w:val="006C5926"/>
    <w:rsid w:val="006D3059"/>
    <w:rsid w:val="006D7519"/>
    <w:rsid w:val="006E7FEF"/>
    <w:rsid w:val="006F3B99"/>
    <w:rsid w:val="006F6F9E"/>
    <w:rsid w:val="00701879"/>
    <w:rsid w:val="00704D4E"/>
    <w:rsid w:val="007067B2"/>
    <w:rsid w:val="00712E2A"/>
    <w:rsid w:val="00716D41"/>
    <w:rsid w:val="007248B3"/>
    <w:rsid w:val="00727ECA"/>
    <w:rsid w:val="00732582"/>
    <w:rsid w:val="007331E6"/>
    <w:rsid w:val="007406EA"/>
    <w:rsid w:val="007447B3"/>
    <w:rsid w:val="00745BCD"/>
    <w:rsid w:val="007517A2"/>
    <w:rsid w:val="00752EC3"/>
    <w:rsid w:val="00753008"/>
    <w:rsid w:val="00757B4E"/>
    <w:rsid w:val="00762BC9"/>
    <w:rsid w:val="00763375"/>
    <w:rsid w:val="00763B61"/>
    <w:rsid w:val="00766056"/>
    <w:rsid w:val="007704E7"/>
    <w:rsid w:val="0077093C"/>
    <w:rsid w:val="00772F3A"/>
    <w:rsid w:val="0077315F"/>
    <w:rsid w:val="00784DFC"/>
    <w:rsid w:val="007858D7"/>
    <w:rsid w:val="00785B8A"/>
    <w:rsid w:val="007900B0"/>
    <w:rsid w:val="007915B3"/>
    <w:rsid w:val="00796746"/>
    <w:rsid w:val="00796FA0"/>
    <w:rsid w:val="007A473D"/>
    <w:rsid w:val="007A7955"/>
    <w:rsid w:val="007B4700"/>
    <w:rsid w:val="007B47E3"/>
    <w:rsid w:val="007B4837"/>
    <w:rsid w:val="007C4939"/>
    <w:rsid w:val="007C71EB"/>
    <w:rsid w:val="007C7793"/>
    <w:rsid w:val="007D26BD"/>
    <w:rsid w:val="007E06EE"/>
    <w:rsid w:val="007E1661"/>
    <w:rsid w:val="007E4621"/>
    <w:rsid w:val="00801D9E"/>
    <w:rsid w:val="00802728"/>
    <w:rsid w:val="00802BD0"/>
    <w:rsid w:val="00805879"/>
    <w:rsid w:val="00811635"/>
    <w:rsid w:val="00817339"/>
    <w:rsid w:val="00820A88"/>
    <w:rsid w:val="008235C4"/>
    <w:rsid w:val="00826E5B"/>
    <w:rsid w:val="008323D3"/>
    <w:rsid w:val="008346FA"/>
    <w:rsid w:val="008405D2"/>
    <w:rsid w:val="00840BE2"/>
    <w:rsid w:val="00842201"/>
    <w:rsid w:val="00844AD4"/>
    <w:rsid w:val="008536DB"/>
    <w:rsid w:val="00855015"/>
    <w:rsid w:val="00857AF7"/>
    <w:rsid w:val="00860A61"/>
    <w:rsid w:val="008632C5"/>
    <w:rsid w:val="008704A3"/>
    <w:rsid w:val="00873D82"/>
    <w:rsid w:val="00874FDF"/>
    <w:rsid w:val="00877077"/>
    <w:rsid w:val="00890084"/>
    <w:rsid w:val="00890670"/>
    <w:rsid w:val="00890C04"/>
    <w:rsid w:val="00891D37"/>
    <w:rsid w:val="008968F9"/>
    <w:rsid w:val="008A6459"/>
    <w:rsid w:val="008A6889"/>
    <w:rsid w:val="008B2560"/>
    <w:rsid w:val="008B4180"/>
    <w:rsid w:val="008B601F"/>
    <w:rsid w:val="008B7466"/>
    <w:rsid w:val="008D2547"/>
    <w:rsid w:val="008D40B3"/>
    <w:rsid w:val="008D5174"/>
    <w:rsid w:val="008D6B28"/>
    <w:rsid w:val="008D7140"/>
    <w:rsid w:val="008E16F0"/>
    <w:rsid w:val="008E44BD"/>
    <w:rsid w:val="008E7E9E"/>
    <w:rsid w:val="008F27E7"/>
    <w:rsid w:val="008F3CCC"/>
    <w:rsid w:val="00901E8B"/>
    <w:rsid w:val="009023F5"/>
    <w:rsid w:val="00902E01"/>
    <w:rsid w:val="00905EEA"/>
    <w:rsid w:val="009125A3"/>
    <w:rsid w:val="00912BAE"/>
    <w:rsid w:val="009158D2"/>
    <w:rsid w:val="00924A40"/>
    <w:rsid w:val="00925BD7"/>
    <w:rsid w:val="009279DB"/>
    <w:rsid w:val="0093245E"/>
    <w:rsid w:val="00934637"/>
    <w:rsid w:val="00934F6E"/>
    <w:rsid w:val="009374F7"/>
    <w:rsid w:val="00940B81"/>
    <w:rsid w:val="009419B5"/>
    <w:rsid w:val="00941CC1"/>
    <w:rsid w:val="009449C2"/>
    <w:rsid w:val="0095287A"/>
    <w:rsid w:val="00960AF9"/>
    <w:rsid w:val="00963F9E"/>
    <w:rsid w:val="009655CD"/>
    <w:rsid w:val="00965E9E"/>
    <w:rsid w:val="00971714"/>
    <w:rsid w:val="00973455"/>
    <w:rsid w:val="00974867"/>
    <w:rsid w:val="00984DFA"/>
    <w:rsid w:val="0099018F"/>
    <w:rsid w:val="00992B62"/>
    <w:rsid w:val="009934FD"/>
    <w:rsid w:val="009978AD"/>
    <w:rsid w:val="009A191E"/>
    <w:rsid w:val="009A1D88"/>
    <w:rsid w:val="009A241D"/>
    <w:rsid w:val="009A2571"/>
    <w:rsid w:val="009A4DD5"/>
    <w:rsid w:val="009A7877"/>
    <w:rsid w:val="009B3A6F"/>
    <w:rsid w:val="009B4C64"/>
    <w:rsid w:val="009B7A28"/>
    <w:rsid w:val="009C3F0F"/>
    <w:rsid w:val="009C6903"/>
    <w:rsid w:val="009C7E39"/>
    <w:rsid w:val="009D0A3A"/>
    <w:rsid w:val="009D5ABB"/>
    <w:rsid w:val="009D5FAB"/>
    <w:rsid w:val="009D7FA0"/>
    <w:rsid w:val="009E02C7"/>
    <w:rsid w:val="009E6A9B"/>
    <w:rsid w:val="009E77F9"/>
    <w:rsid w:val="009F03B6"/>
    <w:rsid w:val="009F217C"/>
    <w:rsid w:val="009F781F"/>
    <w:rsid w:val="00A003AB"/>
    <w:rsid w:val="00A01C49"/>
    <w:rsid w:val="00A07926"/>
    <w:rsid w:val="00A10330"/>
    <w:rsid w:val="00A10F45"/>
    <w:rsid w:val="00A237C2"/>
    <w:rsid w:val="00A3003B"/>
    <w:rsid w:val="00A3183F"/>
    <w:rsid w:val="00A32105"/>
    <w:rsid w:val="00A406FC"/>
    <w:rsid w:val="00A418E9"/>
    <w:rsid w:val="00A43B4C"/>
    <w:rsid w:val="00A43C2C"/>
    <w:rsid w:val="00A50CD6"/>
    <w:rsid w:val="00A527BC"/>
    <w:rsid w:val="00A601F8"/>
    <w:rsid w:val="00A61BE7"/>
    <w:rsid w:val="00A63EB1"/>
    <w:rsid w:val="00A666F0"/>
    <w:rsid w:val="00A70964"/>
    <w:rsid w:val="00A73167"/>
    <w:rsid w:val="00A737ED"/>
    <w:rsid w:val="00A73BFD"/>
    <w:rsid w:val="00A7589D"/>
    <w:rsid w:val="00A82675"/>
    <w:rsid w:val="00A84ABD"/>
    <w:rsid w:val="00A85BF3"/>
    <w:rsid w:val="00A90ABA"/>
    <w:rsid w:val="00A91D96"/>
    <w:rsid w:val="00A94A29"/>
    <w:rsid w:val="00AA0C88"/>
    <w:rsid w:val="00AA6BA9"/>
    <w:rsid w:val="00AB2B7C"/>
    <w:rsid w:val="00AB7934"/>
    <w:rsid w:val="00AC28BB"/>
    <w:rsid w:val="00AC3BA6"/>
    <w:rsid w:val="00AC60FD"/>
    <w:rsid w:val="00AD007F"/>
    <w:rsid w:val="00AD1720"/>
    <w:rsid w:val="00AD3AA0"/>
    <w:rsid w:val="00AD41AB"/>
    <w:rsid w:val="00AD48FA"/>
    <w:rsid w:val="00AE2988"/>
    <w:rsid w:val="00AE2FE8"/>
    <w:rsid w:val="00AE4943"/>
    <w:rsid w:val="00AE769E"/>
    <w:rsid w:val="00AF311B"/>
    <w:rsid w:val="00AF51A7"/>
    <w:rsid w:val="00AF5610"/>
    <w:rsid w:val="00AF7354"/>
    <w:rsid w:val="00B012B7"/>
    <w:rsid w:val="00B0435E"/>
    <w:rsid w:val="00B06625"/>
    <w:rsid w:val="00B12667"/>
    <w:rsid w:val="00B1368F"/>
    <w:rsid w:val="00B13C8C"/>
    <w:rsid w:val="00B15B37"/>
    <w:rsid w:val="00B17D65"/>
    <w:rsid w:val="00B33D1E"/>
    <w:rsid w:val="00B42660"/>
    <w:rsid w:val="00B435C3"/>
    <w:rsid w:val="00B43B12"/>
    <w:rsid w:val="00B50560"/>
    <w:rsid w:val="00B507D9"/>
    <w:rsid w:val="00B51A9F"/>
    <w:rsid w:val="00B55DA3"/>
    <w:rsid w:val="00B5723F"/>
    <w:rsid w:val="00B57F00"/>
    <w:rsid w:val="00B604B4"/>
    <w:rsid w:val="00B61B94"/>
    <w:rsid w:val="00B626A5"/>
    <w:rsid w:val="00B65B49"/>
    <w:rsid w:val="00B6620B"/>
    <w:rsid w:val="00B70561"/>
    <w:rsid w:val="00B7266C"/>
    <w:rsid w:val="00B73084"/>
    <w:rsid w:val="00B771D7"/>
    <w:rsid w:val="00B77AC6"/>
    <w:rsid w:val="00B816BC"/>
    <w:rsid w:val="00B85014"/>
    <w:rsid w:val="00B86398"/>
    <w:rsid w:val="00B943CA"/>
    <w:rsid w:val="00B945CF"/>
    <w:rsid w:val="00B95355"/>
    <w:rsid w:val="00BA4678"/>
    <w:rsid w:val="00BA5757"/>
    <w:rsid w:val="00BA6B82"/>
    <w:rsid w:val="00BA7805"/>
    <w:rsid w:val="00BB1045"/>
    <w:rsid w:val="00BB426A"/>
    <w:rsid w:val="00BB5DE3"/>
    <w:rsid w:val="00BB6F50"/>
    <w:rsid w:val="00BD032E"/>
    <w:rsid w:val="00BD0E3C"/>
    <w:rsid w:val="00BD3B9C"/>
    <w:rsid w:val="00BD68D8"/>
    <w:rsid w:val="00BE0DD1"/>
    <w:rsid w:val="00BE380D"/>
    <w:rsid w:val="00BF378D"/>
    <w:rsid w:val="00C05A9E"/>
    <w:rsid w:val="00C11A9C"/>
    <w:rsid w:val="00C12583"/>
    <w:rsid w:val="00C13FA4"/>
    <w:rsid w:val="00C17FFA"/>
    <w:rsid w:val="00C20BA9"/>
    <w:rsid w:val="00C23276"/>
    <w:rsid w:val="00C23BFD"/>
    <w:rsid w:val="00C24545"/>
    <w:rsid w:val="00C24BC2"/>
    <w:rsid w:val="00C27BEA"/>
    <w:rsid w:val="00C30ED5"/>
    <w:rsid w:val="00C4063E"/>
    <w:rsid w:val="00C44BA4"/>
    <w:rsid w:val="00C60425"/>
    <w:rsid w:val="00C60F44"/>
    <w:rsid w:val="00C64B4E"/>
    <w:rsid w:val="00C6660F"/>
    <w:rsid w:val="00C705C0"/>
    <w:rsid w:val="00C73E59"/>
    <w:rsid w:val="00C769A7"/>
    <w:rsid w:val="00C821D4"/>
    <w:rsid w:val="00C84EC2"/>
    <w:rsid w:val="00C85EBB"/>
    <w:rsid w:val="00C86A2C"/>
    <w:rsid w:val="00C97C53"/>
    <w:rsid w:val="00CA1421"/>
    <w:rsid w:val="00CA4209"/>
    <w:rsid w:val="00CA459B"/>
    <w:rsid w:val="00CB1EE3"/>
    <w:rsid w:val="00CB4831"/>
    <w:rsid w:val="00CC179C"/>
    <w:rsid w:val="00CC3B13"/>
    <w:rsid w:val="00CC5866"/>
    <w:rsid w:val="00CD3F69"/>
    <w:rsid w:val="00CD43C3"/>
    <w:rsid w:val="00CE0BB7"/>
    <w:rsid w:val="00CE54D2"/>
    <w:rsid w:val="00CE5815"/>
    <w:rsid w:val="00CE7749"/>
    <w:rsid w:val="00CF69E9"/>
    <w:rsid w:val="00D03930"/>
    <w:rsid w:val="00D03BA0"/>
    <w:rsid w:val="00D05A4E"/>
    <w:rsid w:val="00D06752"/>
    <w:rsid w:val="00D067D3"/>
    <w:rsid w:val="00D10B26"/>
    <w:rsid w:val="00D111EF"/>
    <w:rsid w:val="00D1122E"/>
    <w:rsid w:val="00D11D8A"/>
    <w:rsid w:val="00D2773A"/>
    <w:rsid w:val="00D3347F"/>
    <w:rsid w:val="00D357DF"/>
    <w:rsid w:val="00D41CC3"/>
    <w:rsid w:val="00D43647"/>
    <w:rsid w:val="00D50C93"/>
    <w:rsid w:val="00D609FA"/>
    <w:rsid w:val="00D62F8B"/>
    <w:rsid w:val="00D64363"/>
    <w:rsid w:val="00D64582"/>
    <w:rsid w:val="00D75762"/>
    <w:rsid w:val="00D77A78"/>
    <w:rsid w:val="00D81253"/>
    <w:rsid w:val="00D84097"/>
    <w:rsid w:val="00D85651"/>
    <w:rsid w:val="00D906F2"/>
    <w:rsid w:val="00D91749"/>
    <w:rsid w:val="00D934F2"/>
    <w:rsid w:val="00D93528"/>
    <w:rsid w:val="00DA03CB"/>
    <w:rsid w:val="00DA2546"/>
    <w:rsid w:val="00DB212A"/>
    <w:rsid w:val="00DB3FE8"/>
    <w:rsid w:val="00DB5F6E"/>
    <w:rsid w:val="00DB79B0"/>
    <w:rsid w:val="00DC5E6A"/>
    <w:rsid w:val="00DD36EA"/>
    <w:rsid w:val="00DD4019"/>
    <w:rsid w:val="00DD4D0E"/>
    <w:rsid w:val="00DD6D5B"/>
    <w:rsid w:val="00DE1B2E"/>
    <w:rsid w:val="00E0761D"/>
    <w:rsid w:val="00E1393D"/>
    <w:rsid w:val="00E1469B"/>
    <w:rsid w:val="00E17116"/>
    <w:rsid w:val="00E236DB"/>
    <w:rsid w:val="00E355E7"/>
    <w:rsid w:val="00E41D4F"/>
    <w:rsid w:val="00E443AD"/>
    <w:rsid w:val="00E45C8D"/>
    <w:rsid w:val="00E50BEC"/>
    <w:rsid w:val="00E5195D"/>
    <w:rsid w:val="00E51F05"/>
    <w:rsid w:val="00E62CB2"/>
    <w:rsid w:val="00E67BCC"/>
    <w:rsid w:val="00E73119"/>
    <w:rsid w:val="00E768B5"/>
    <w:rsid w:val="00E779FD"/>
    <w:rsid w:val="00E80683"/>
    <w:rsid w:val="00E82A36"/>
    <w:rsid w:val="00E832D3"/>
    <w:rsid w:val="00E85C8F"/>
    <w:rsid w:val="00E861F9"/>
    <w:rsid w:val="00E90338"/>
    <w:rsid w:val="00E92292"/>
    <w:rsid w:val="00EA26CB"/>
    <w:rsid w:val="00EA368A"/>
    <w:rsid w:val="00EA3BD7"/>
    <w:rsid w:val="00EA7DA9"/>
    <w:rsid w:val="00EB1789"/>
    <w:rsid w:val="00EB4B4E"/>
    <w:rsid w:val="00EC069B"/>
    <w:rsid w:val="00EC155B"/>
    <w:rsid w:val="00EC17D8"/>
    <w:rsid w:val="00EC212C"/>
    <w:rsid w:val="00EC6D25"/>
    <w:rsid w:val="00ED000E"/>
    <w:rsid w:val="00ED2EE2"/>
    <w:rsid w:val="00ED5EF4"/>
    <w:rsid w:val="00EE2D2D"/>
    <w:rsid w:val="00EE3539"/>
    <w:rsid w:val="00EE5FFB"/>
    <w:rsid w:val="00EF3EDB"/>
    <w:rsid w:val="00EF4775"/>
    <w:rsid w:val="00EF6851"/>
    <w:rsid w:val="00F10F78"/>
    <w:rsid w:val="00F12607"/>
    <w:rsid w:val="00F21DC7"/>
    <w:rsid w:val="00F227FA"/>
    <w:rsid w:val="00F31CB6"/>
    <w:rsid w:val="00F33803"/>
    <w:rsid w:val="00F36511"/>
    <w:rsid w:val="00F40178"/>
    <w:rsid w:val="00F44500"/>
    <w:rsid w:val="00F5082E"/>
    <w:rsid w:val="00F51913"/>
    <w:rsid w:val="00F53E37"/>
    <w:rsid w:val="00F578C0"/>
    <w:rsid w:val="00F60883"/>
    <w:rsid w:val="00F6160B"/>
    <w:rsid w:val="00F62FD5"/>
    <w:rsid w:val="00F645D4"/>
    <w:rsid w:val="00F64ECC"/>
    <w:rsid w:val="00F65AFD"/>
    <w:rsid w:val="00F71811"/>
    <w:rsid w:val="00F72409"/>
    <w:rsid w:val="00F7471E"/>
    <w:rsid w:val="00F76001"/>
    <w:rsid w:val="00F85A94"/>
    <w:rsid w:val="00F908C5"/>
    <w:rsid w:val="00F90D5A"/>
    <w:rsid w:val="00F928F0"/>
    <w:rsid w:val="00F943A0"/>
    <w:rsid w:val="00FA1560"/>
    <w:rsid w:val="00FA2FEF"/>
    <w:rsid w:val="00FA4DEE"/>
    <w:rsid w:val="00FA6EB7"/>
    <w:rsid w:val="00FB0622"/>
    <w:rsid w:val="00FB1E7D"/>
    <w:rsid w:val="00FB5178"/>
    <w:rsid w:val="00FB5F37"/>
    <w:rsid w:val="00FC184C"/>
    <w:rsid w:val="00FC46B0"/>
    <w:rsid w:val="00FC6B63"/>
    <w:rsid w:val="00FC6F4E"/>
    <w:rsid w:val="00FD22E6"/>
    <w:rsid w:val="00FE0282"/>
    <w:rsid w:val="00FE2AEF"/>
    <w:rsid w:val="00FE577B"/>
    <w:rsid w:val="00FE71C7"/>
    <w:rsid w:val="00FF3571"/>
    <w:rsid w:val="00FF371F"/>
    <w:rsid w:val="00F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14:docId w14:val="020B112E"/>
  <w15:docId w15:val="{9A922B0B-F1B2-4B72-8751-8B1E081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63BD-2910-4F8B-BF11-E59236E9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2</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Over Parish Clerk</cp:lastModifiedBy>
  <cp:revision>4</cp:revision>
  <cp:lastPrinted>2020-01-20T12:57:00Z</cp:lastPrinted>
  <dcterms:created xsi:type="dcterms:W3CDTF">2020-09-01T15:21:00Z</dcterms:created>
  <dcterms:modified xsi:type="dcterms:W3CDTF">2020-09-10T11:46:00Z</dcterms:modified>
</cp:coreProperties>
</file>