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07626" w14:textId="6706FD1B" w:rsidR="00DB5F6E" w:rsidRPr="00DB5F6E" w:rsidRDefault="00F578C0" w:rsidP="00DB5F6E">
      <w:pPr>
        <w:jc w:val="righ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</w:t>
      </w:r>
      <w:r w:rsidR="00E861F9">
        <w:rPr>
          <w:rFonts w:asciiTheme="minorHAnsi" w:hAnsiTheme="minorHAnsi"/>
          <w:b/>
          <w:sz w:val="24"/>
          <w:szCs w:val="24"/>
        </w:rPr>
        <w:t>3</w:t>
      </w:r>
      <w:r w:rsidR="00796626">
        <w:rPr>
          <w:rFonts w:asciiTheme="minorHAnsi" w:hAnsiTheme="minorHAnsi"/>
          <w:b/>
          <w:sz w:val="24"/>
          <w:szCs w:val="24"/>
        </w:rPr>
        <w:t>20</w:t>
      </w:r>
    </w:p>
    <w:p w14:paraId="5AC6218E" w14:textId="77777777" w:rsidR="003A7F7C" w:rsidRDefault="003A7F7C" w:rsidP="003A7F7C">
      <w:pPr>
        <w:jc w:val="center"/>
        <w:rPr>
          <w:rFonts w:asciiTheme="minorHAnsi" w:hAnsiTheme="minorHAnsi"/>
          <w:b/>
          <w:sz w:val="36"/>
          <w:szCs w:val="36"/>
        </w:rPr>
      </w:pPr>
      <w:r w:rsidRPr="00F71811">
        <w:rPr>
          <w:rFonts w:asciiTheme="minorHAnsi" w:hAnsiTheme="minorHAnsi"/>
          <w:b/>
          <w:sz w:val="36"/>
          <w:szCs w:val="36"/>
        </w:rPr>
        <w:t>Over</w:t>
      </w:r>
      <w:r w:rsidRPr="00F71811">
        <w:rPr>
          <w:rFonts w:asciiTheme="minorHAnsi" w:hAnsiTheme="minorHAnsi"/>
          <w:sz w:val="36"/>
          <w:szCs w:val="36"/>
        </w:rPr>
        <w:t xml:space="preserve"> </w:t>
      </w:r>
      <w:r w:rsidRPr="00F71811">
        <w:rPr>
          <w:rFonts w:asciiTheme="minorHAnsi" w:hAnsiTheme="minorHAnsi"/>
          <w:b/>
          <w:sz w:val="36"/>
          <w:szCs w:val="36"/>
        </w:rPr>
        <w:t>Parish Council</w:t>
      </w:r>
    </w:p>
    <w:p w14:paraId="7E0220BF" w14:textId="5A5EB078" w:rsidR="003A7F7C" w:rsidRPr="00EC212C" w:rsidRDefault="003A7F7C" w:rsidP="0012463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7</w:t>
      </w:r>
      <w:r w:rsidRPr="00EC212C">
        <w:rPr>
          <w:rFonts w:asciiTheme="minorHAnsi" w:hAnsiTheme="minorHAnsi"/>
          <w:b/>
          <w:sz w:val="22"/>
          <w:szCs w:val="22"/>
        </w:rPr>
        <w:t>.</w:t>
      </w:r>
      <w:r w:rsidR="00EC6D25">
        <w:rPr>
          <w:rFonts w:asciiTheme="minorHAnsi" w:hAnsiTheme="minorHAnsi"/>
          <w:b/>
          <w:sz w:val="22"/>
          <w:szCs w:val="22"/>
        </w:rPr>
        <w:t>30</w:t>
      </w:r>
      <w:r w:rsidRPr="00EC212C">
        <w:rPr>
          <w:rFonts w:asciiTheme="minorHAnsi" w:hAnsiTheme="minorHAnsi"/>
          <w:b/>
          <w:sz w:val="22"/>
          <w:szCs w:val="22"/>
        </w:rPr>
        <w:t>pm</w:t>
      </w:r>
      <w:r w:rsidRPr="00EC212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EC212C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EC212C">
        <w:rPr>
          <w:rFonts w:asciiTheme="minorHAnsi" w:hAnsiTheme="minorHAnsi"/>
          <w:b/>
          <w:sz w:val="24"/>
          <w:szCs w:val="24"/>
        </w:rPr>
        <w:t>Minutes</w:t>
      </w:r>
      <w:r>
        <w:rPr>
          <w:rFonts w:asciiTheme="minorHAnsi" w:hAnsiTheme="minorHAnsi"/>
          <w:b/>
          <w:sz w:val="24"/>
          <w:szCs w:val="24"/>
        </w:rPr>
        <w:t xml:space="preserve"> Full Council </w:t>
      </w:r>
      <w:r w:rsidR="00124633">
        <w:rPr>
          <w:rFonts w:asciiTheme="minorHAnsi" w:hAnsiTheme="minorHAnsi"/>
          <w:b/>
          <w:sz w:val="24"/>
          <w:szCs w:val="24"/>
        </w:rPr>
        <w:t>E-</w:t>
      </w:r>
      <w:r>
        <w:rPr>
          <w:rFonts w:asciiTheme="minorHAnsi" w:hAnsiTheme="minorHAnsi"/>
          <w:b/>
          <w:sz w:val="24"/>
          <w:szCs w:val="24"/>
        </w:rPr>
        <w:t>Meeting</w:t>
      </w:r>
      <w:r w:rsidR="00124633">
        <w:rPr>
          <w:rFonts w:asciiTheme="minorHAnsi" w:hAnsiTheme="minorHAnsi"/>
          <w:b/>
          <w:sz w:val="24"/>
          <w:szCs w:val="24"/>
        </w:rPr>
        <w:t xml:space="preserve"> – Tuesday </w:t>
      </w:r>
      <w:r w:rsidR="00251034">
        <w:rPr>
          <w:rFonts w:asciiTheme="minorHAnsi" w:hAnsiTheme="minorHAnsi"/>
          <w:b/>
          <w:sz w:val="24"/>
          <w:szCs w:val="24"/>
        </w:rPr>
        <w:t>8</w:t>
      </w:r>
      <w:r w:rsidR="00A70804" w:rsidRPr="00A70804">
        <w:rPr>
          <w:rFonts w:asciiTheme="minorHAnsi" w:hAnsiTheme="minorHAnsi"/>
          <w:b/>
          <w:sz w:val="24"/>
          <w:szCs w:val="24"/>
          <w:vertAlign w:val="superscript"/>
        </w:rPr>
        <w:t>th</w:t>
      </w:r>
      <w:r w:rsidR="00A70804">
        <w:rPr>
          <w:rFonts w:asciiTheme="minorHAnsi" w:hAnsiTheme="minorHAnsi"/>
          <w:b/>
          <w:sz w:val="24"/>
          <w:szCs w:val="24"/>
        </w:rPr>
        <w:t xml:space="preserve"> </w:t>
      </w:r>
      <w:r w:rsidR="00796626">
        <w:rPr>
          <w:rFonts w:asciiTheme="minorHAnsi" w:hAnsiTheme="minorHAnsi"/>
          <w:b/>
          <w:sz w:val="24"/>
          <w:szCs w:val="24"/>
        </w:rPr>
        <w:t>December</w:t>
      </w:r>
      <w:r w:rsidR="00124633">
        <w:rPr>
          <w:rFonts w:asciiTheme="minorHAnsi" w:hAnsiTheme="minorHAnsi"/>
          <w:b/>
          <w:sz w:val="24"/>
          <w:szCs w:val="24"/>
        </w:rPr>
        <w:t xml:space="preserve"> 2020</w:t>
      </w:r>
    </w:p>
    <w:p w14:paraId="0A1491E4" w14:textId="77777777" w:rsidR="003A7F7C" w:rsidRDefault="003A7F7C" w:rsidP="003A7F7C">
      <w:pPr>
        <w:rPr>
          <w:rFonts w:asciiTheme="minorHAnsi" w:hAnsiTheme="minorHAnsi"/>
          <w:b/>
          <w:sz w:val="22"/>
          <w:szCs w:val="22"/>
        </w:rPr>
      </w:pPr>
      <w:r w:rsidRPr="00EC212C">
        <w:rPr>
          <w:rFonts w:asciiTheme="minorHAnsi" w:hAnsiTheme="minorHAnsi"/>
          <w:b/>
          <w:sz w:val="22"/>
          <w:szCs w:val="22"/>
        </w:rPr>
        <w:t>PRESENT</w:t>
      </w:r>
    </w:p>
    <w:p w14:paraId="522D7F04" w14:textId="15D61F51" w:rsidR="003A7F7C" w:rsidRPr="00DB5F6E" w:rsidRDefault="003A7F7C" w:rsidP="003A7F7C">
      <w:pPr>
        <w:rPr>
          <w:rFonts w:asciiTheme="minorHAnsi" w:hAnsiTheme="minorHAnsi"/>
          <w:sz w:val="22"/>
          <w:szCs w:val="22"/>
        </w:rPr>
      </w:pPr>
      <w:r w:rsidRPr="00DB5F6E">
        <w:rPr>
          <w:rFonts w:asciiTheme="minorHAnsi" w:hAnsiTheme="minorHAnsi"/>
          <w:sz w:val="22"/>
          <w:szCs w:val="22"/>
        </w:rPr>
        <w:t>Chairman</w:t>
      </w:r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 w:rsidR="00222DA8">
        <w:rPr>
          <w:rFonts w:asciiTheme="minorHAnsi" w:hAnsiTheme="minorHAnsi"/>
          <w:sz w:val="22"/>
          <w:szCs w:val="22"/>
        </w:rPr>
        <w:t xml:space="preserve">     </w:t>
      </w:r>
      <w:r w:rsidR="008F27E7">
        <w:rPr>
          <w:rFonts w:asciiTheme="minorHAnsi" w:hAnsiTheme="minorHAnsi"/>
          <w:sz w:val="22"/>
          <w:szCs w:val="22"/>
        </w:rPr>
        <w:t>Mrs A Griffiths</w:t>
      </w:r>
    </w:p>
    <w:p w14:paraId="366E9638" w14:textId="77777777" w:rsidR="003A7F7C" w:rsidRPr="00EC212C" w:rsidRDefault="003A7F7C" w:rsidP="003A7F7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Vice Chairman: </w:t>
      </w:r>
      <w:r>
        <w:rPr>
          <w:rFonts w:asciiTheme="minorHAnsi" w:hAnsiTheme="minorHAnsi"/>
          <w:sz w:val="22"/>
          <w:szCs w:val="22"/>
        </w:rPr>
        <w:tab/>
        <w:t xml:space="preserve">     Mr G Twiss</w:t>
      </w:r>
    </w:p>
    <w:p w14:paraId="4B85AD0C" w14:textId="6DA3C220" w:rsidR="003A7F7C" w:rsidRPr="00EC212C" w:rsidRDefault="003A7F7C" w:rsidP="003A7F7C">
      <w:pPr>
        <w:ind w:left="1695" w:hanging="1695"/>
        <w:rPr>
          <w:rFonts w:asciiTheme="minorHAnsi" w:hAnsiTheme="minorHAnsi"/>
          <w:sz w:val="22"/>
          <w:szCs w:val="22"/>
        </w:rPr>
      </w:pPr>
      <w:r w:rsidRPr="00EC212C">
        <w:rPr>
          <w:rFonts w:asciiTheme="minorHAnsi" w:hAnsiTheme="minorHAnsi"/>
          <w:sz w:val="22"/>
          <w:szCs w:val="22"/>
        </w:rPr>
        <w:t>Councillors:</w:t>
      </w:r>
      <w:r w:rsidRPr="00EC212C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Mr A </w:t>
      </w:r>
      <w:r w:rsidR="00246213">
        <w:rPr>
          <w:rFonts w:asciiTheme="minorHAnsi" w:hAnsiTheme="minorHAnsi"/>
          <w:sz w:val="22"/>
          <w:szCs w:val="22"/>
        </w:rPr>
        <w:t>Tranter</w:t>
      </w:r>
      <w:r w:rsidRPr="00EC212C">
        <w:rPr>
          <w:rFonts w:asciiTheme="minorHAnsi" w:hAnsiTheme="minorHAnsi"/>
          <w:sz w:val="22"/>
          <w:szCs w:val="22"/>
        </w:rPr>
        <w:t xml:space="preserve">, </w:t>
      </w:r>
      <w:r w:rsidR="004B625C">
        <w:rPr>
          <w:rFonts w:asciiTheme="minorHAnsi" w:hAnsiTheme="minorHAnsi"/>
          <w:sz w:val="22"/>
          <w:szCs w:val="22"/>
        </w:rPr>
        <w:t>Mrs M Hyde, Mrs J Davies</w:t>
      </w:r>
      <w:r>
        <w:rPr>
          <w:rFonts w:asciiTheme="minorHAnsi" w:hAnsiTheme="minorHAnsi"/>
          <w:sz w:val="22"/>
          <w:szCs w:val="22"/>
        </w:rPr>
        <w:t>, Mr S Couper, Mrs H Pletts, Mr R Robinson</w:t>
      </w:r>
      <w:r w:rsidR="00EC6D25">
        <w:rPr>
          <w:rFonts w:asciiTheme="minorHAnsi" w:hAnsiTheme="minorHAnsi"/>
          <w:sz w:val="22"/>
          <w:szCs w:val="22"/>
        </w:rPr>
        <w:t xml:space="preserve">, </w:t>
      </w:r>
      <w:r w:rsidR="00960AF9">
        <w:rPr>
          <w:rFonts w:asciiTheme="minorHAnsi" w:hAnsiTheme="minorHAnsi"/>
          <w:sz w:val="22"/>
          <w:szCs w:val="22"/>
        </w:rPr>
        <w:t>(2 Vacancies)</w:t>
      </w:r>
    </w:p>
    <w:p w14:paraId="624C82DE" w14:textId="77777777" w:rsidR="003A7F7C" w:rsidRPr="00EC212C" w:rsidRDefault="003A7F7C" w:rsidP="003A7F7C">
      <w:pPr>
        <w:rPr>
          <w:rFonts w:asciiTheme="minorHAnsi" w:hAnsiTheme="minorHAnsi"/>
          <w:sz w:val="22"/>
          <w:szCs w:val="22"/>
        </w:rPr>
      </w:pPr>
      <w:r w:rsidRPr="00EC212C">
        <w:rPr>
          <w:rFonts w:asciiTheme="minorHAnsi" w:hAnsiTheme="minorHAnsi"/>
          <w:sz w:val="22"/>
          <w:szCs w:val="22"/>
        </w:rPr>
        <w:t xml:space="preserve">Parish </w:t>
      </w:r>
      <w:r>
        <w:rPr>
          <w:rFonts w:asciiTheme="minorHAnsi" w:hAnsiTheme="minorHAnsi"/>
          <w:sz w:val="22"/>
          <w:szCs w:val="22"/>
        </w:rPr>
        <w:t>Clerk:</w:t>
      </w:r>
      <w:r w:rsidRPr="00EC212C">
        <w:rPr>
          <w:rFonts w:asciiTheme="minorHAnsi" w:hAnsiTheme="minorHAnsi"/>
          <w:sz w:val="22"/>
          <w:szCs w:val="22"/>
        </w:rPr>
        <w:tab/>
        <w:t xml:space="preserve">   </w:t>
      </w:r>
      <w:r>
        <w:rPr>
          <w:rFonts w:asciiTheme="minorHAnsi" w:hAnsiTheme="minorHAnsi"/>
          <w:sz w:val="22"/>
          <w:szCs w:val="22"/>
        </w:rPr>
        <w:t xml:space="preserve">  </w:t>
      </w:r>
      <w:r w:rsidRPr="00EC212C">
        <w:rPr>
          <w:rFonts w:asciiTheme="minorHAnsi" w:hAnsiTheme="minorHAnsi"/>
          <w:sz w:val="22"/>
          <w:szCs w:val="22"/>
        </w:rPr>
        <w:t>Mrs M Pink</w:t>
      </w:r>
    </w:p>
    <w:p w14:paraId="2C4572DD" w14:textId="77777777" w:rsidR="003A7F7C" w:rsidRDefault="003A7F7C" w:rsidP="003A7F7C">
      <w:pPr>
        <w:rPr>
          <w:rFonts w:asciiTheme="minorHAnsi" w:hAnsiTheme="minorHAnsi"/>
          <w:b/>
          <w:sz w:val="22"/>
          <w:szCs w:val="22"/>
        </w:rPr>
      </w:pPr>
      <w:r w:rsidRPr="00EC212C">
        <w:rPr>
          <w:rFonts w:asciiTheme="minorHAnsi" w:hAnsiTheme="minorHAnsi"/>
          <w:b/>
          <w:sz w:val="22"/>
          <w:szCs w:val="22"/>
        </w:rPr>
        <w:t>In attendance</w:t>
      </w:r>
    </w:p>
    <w:p w14:paraId="7F54578E" w14:textId="77777777" w:rsidR="00434408" w:rsidRPr="00434408" w:rsidRDefault="00434408" w:rsidP="003A7F7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County Councillor: None</w:t>
      </w:r>
    </w:p>
    <w:p w14:paraId="61AFE988" w14:textId="2F9BC6BF" w:rsidR="003A7F7C" w:rsidRPr="000B43C3" w:rsidRDefault="003A7F7C" w:rsidP="003A7F7C">
      <w:pPr>
        <w:rPr>
          <w:rFonts w:asciiTheme="minorHAnsi" w:hAnsiTheme="minorHAnsi"/>
          <w:sz w:val="22"/>
          <w:szCs w:val="22"/>
        </w:rPr>
      </w:pPr>
      <w:r w:rsidRPr="000B43C3">
        <w:rPr>
          <w:rFonts w:asciiTheme="minorHAnsi" w:hAnsiTheme="minorHAnsi"/>
          <w:sz w:val="22"/>
          <w:szCs w:val="22"/>
        </w:rPr>
        <w:t>District Councillor:</w:t>
      </w:r>
      <w:r>
        <w:rPr>
          <w:rFonts w:asciiTheme="minorHAnsi" w:hAnsiTheme="minorHAnsi"/>
          <w:sz w:val="22"/>
          <w:szCs w:val="22"/>
        </w:rPr>
        <w:t xml:space="preserve"> </w:t>
      </w:r>
      <w:r w:rsidR="008E6999">
        <w:rPr>
          <w:rFonts w:asciiTheme="minorHAnsi" w:hAnsiTheme="minorHAnsi"/>
          <w:sz w:val="22"/>
          <w:szCs w:val="22"/>
        </w:rPr>
        <w:t xml:space="preserve">Mr </w:t>
      </w:r>
      <w:r w:rsidR="004B625C">
        <w:rPr>
          <w:rFonts w:asciiTheme="minorHAnsi" w:hAnsiTheme="minorHAnsi"/>
          <w:sz w:val="22"/>
          <w:szCs w:val="22"/>
        </w:rPr>
        <w:t>B</w:t>
      </w:r>
      <w:r w:rsidR="008E6999">
        <w:rPr>
          <w:rFonts w:asciiTheme="minorHAnsi" w:hAnsiTheme="minorHAnsi"/>
          <w:sz w:val="22"/>
          <w:szCs w:val="22"/>
        </w:rPr>
        <w:t xml:space="preserve"> Handley</w:t>
      </w:r>
    </w:p>
    <w:p w14:paraId="349EE57E" w14:textId="37B7BE06" w:rsidR="003A7F7C" w:rsidRDefault="003A7F7C" w:rsidP="003A7F7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Parishioners</w:t>
      </w:r>
      <w:r w:rsidRPr="00EC212C">
        <w:rPr>
          <w:rFonts w:asciiTheme="minorHAnsi" w:hAnsiTheme="minorHAnsi"/>
          <w:sz w:val="22"/>
          <w:szCs w:val="22"/>
        </w:rPr>
        <w:t>:</w:t>
      </w:r>
      <w:r w:rsidRPr="00EC212C">
        <w:rPr>
          <w:rFonts w:asciiTheme="minorHAnsi" w:hAnsiTheme="minorHAnsi"/>
          <w:sz w:val="22"/>
          <w:szCs w:val="22"/>
        </w:rPr>
        <w:tab/>
        <w:t xml:space="preserve">   </w:t>
      </w:r>
      <w:r>
        <w:rPr>
          <w:rFonts w:asciiTheme="minorHAnsi" w:hAnsiTheme="minorHAnsi"/>
          <w:sz w:val="22"/>
          <w:szCs w:val="22"/>
        </w:rPr>
        <w:t xml:space="preserve">  </w:t>
      </w:r>
      <w:r w:rsidR="00E779FD">
        <w:rPr>
          <w:rFonts w:asciiTheme="minorHAnsi" w:hAnsiTheme="minorHAnsi"/>
          <w:sz w:val="22"/>
          <w:szCs w:val="22"/>
        </w:rPr>
        <w:t>0</w:t>
      </w:r>
    </w:p>
    <w:p w14:paraId="5DB6E527" w14:textId="77777777" w:rsidR="00960AF9" w:rsidRDefault="008F27E7" w:rsidP="00960AF9">
      <w:pPr>
        <w:ind w:left="-459"/>
        <w:rPr>
          <w:rFonts w:asciiTheme="minorHAnsi" w:hAnsiTheme="minorHAnsi"/>
          <w:b/>
          <w:sz w:val="22"/>
          <w:szCs w:val="22"/>
        </w:rPr>
      </w:pPr>
      <w:r w:rsidRPr="00EC212C">
        <w:rPr>
          <w:rFonts w:asciiTheme="minorHAnsi" w:hAnsiTheme="minorHAnsi"/>
          <w:b/>
          <w:sz w:val="22"/>
          <w:szCs w:val="22"/>
        </w:rPr>
        <w:t>Item</w:t>
      </w:r>
      <w:r w:rsidRPr="00EC212C">
        <w:rPr>
          <w:rFonts w:asciiTheme="minorHAnsi" w:hAnsiTheme="minorHAnsi"/>
          <w:b/>
          <w:sz w:val="22"/>
          <w:szCs w:val="22"/>
        </w:rPr>
        <w:tab/>
      </w:r>
    </w:p>
    <w:p w14:paraId="76672528" w14:textId="60C52321" w:rsidR="008F27E7" w:rsidRPr="00EC212C" w:rsidRDefault="008B5916" w:rsidP="008F27E7">
      <w:pPr>
        <w:ind w:left="-45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2020/12</w:t>
      </w:r>
      <w:r w:rsidR="008F27E7" w:rsidRPr="00EC212C">
        <w:rPr>
          <w:rFonts w:asciiTheme="minorHAnsi" w:hAnsiTheme="minorHAnsi"/>
          <w:b/>
          <w:sz w:val="22"/>
          <w:szCs w:val="22"/>
        </w:rPr>
        <w:t>-0</w:t>
      </w:r>
      <w:r w:rsidR="00AE769E">
        <w:rPr>
          <w:rFonts w:asciiTheme="minorHAnsi" w:hAnsiTheme="minorHAnsi"/>
          <w:b/>
          <w:sz w:val="22"/>
          <w:szCs w:val="22"/>
        </w:rPr>
        <w:t>1</w:t>
      </w:r>
      <w:r w:rsidR="008F27E7" w:rsidRPr="00EC212C">
        <w:rPr>
          <w:rFonts w:asciiTheme="minorHAnsi" w:hAnsiTheme="minorHAnsi"/>
          <w:sz w:val="22"/>
          <w:szCs w:val="22"/>
        </w:rPr>
        <w:tab/>
      </w:r>
      <w:r w:rsidR="008F27E7">
        <w:rPr>
          <w:rFonts w:asciiTheme="minorHAnsi" w:hAnsiTheme="minorHAnsi"/>
          <w:b/>
          <w:sz w:val="22"/>
          <w:szCs w:val="22"/>
        </w:rPr>
        <w:t>To Receive and Accept Apologies f</w:t>
      </w:r>
      <w:r w:rsidR="008F27E7" w:rsidRPr="00EC212C">
        <w:rPr>
          <w:rFonts w:asciiTheme="minorHAnsi" w:hAnsiTheme="minorHAnsi"/>
          <w:b/>
          <w:sz w:val="22"/>
          <w:szCs w:val="22"/>
        </w:rPr>
        <w:t>or Absence</w:t>
      </w:r>
    </w:p>
    <w:p w14:paraId="6E095E33" w14:textId="131BB6CA" w:rsidR="008F27E7" w:rsidRDefault="008F27E7" w:rsidP="008F27E7">
      <w:pPr>
        <w:tabs>
          <w:tab w:val="left" w:pos="358"/>
        </w:tabs>
        <w:ind w:left="720"/>
        <w:rPr>
          <w:rFonts w:asciiTheme="minorHAnsi" w:hAnsiTheme="minorHAnsi"/>
          <w:sz w:val="22"/>
          <w:szCs w:val="22"/>
        </w:rPr>
      </w:pPr>
      <w:r w:rsidRPr="00EC212C">
        <w:rPr>
          <w:rFonts w:asciiTheme="minorHAnsi" w:hAnsiTheme="minorHAnsi"/>
          <w:sz w:val="22"/>
          <w:szCs w:val="22"/>
        </w:rPr>
        <w:t>County Cllr P Hudson</w:t>
      </w:r>
      <w:r w:rsidR="00EA368A">
        <w:rPr>
          <w:rFonts w:asciiTheme="minorHAnsi" w:hAnsiTheme="minorHAnsi"/>
          <w:sz w:val="22"/>
          <w:szCs w:val="22"/>
        </w:rPr>
        <w:t>, District</w:t>
      </w:r>
      <w:r w:rsidRPr="00EC212C">
        <w:rPr>
          <w:rFonts w:asciiTheme="minorHAnsi" w:hAnsiTheme="minorHAnsi"/>
          <w:sz w:val="22"/>
          <w:szCs w:val="22"/>
        </w:rPr>
        <w:t xml:space="preserve"> Cllr D Percival</w:t>
      </w:r>
      <w:r w:rsidR="008454BC">
        <w:rPr>
          <w:rFonts w:asciiTheme="minorHAnsi" w:hAnsiTheme="minorHAnsi"/>
          <w:sz w:val="22"/>
          <w:szCs w:val="22"/>
        </w:rPr>
        <w:t>, Cllr M Conlon</w:t>
      </w:r>
    </w:p>
    <w:p w14:paraId="6EF54C43" w14:textId="374811FB" w:rsidR="001518E7" w:rsidRPr="00EC212C" w:rsidRDefault="008B5916" w:rsidP="001518E7">
      <w:pPr>
        <w:tabs>
          <w:tab w:val="left" w:pos="358"/>
        </w:tabs>
        <w:ind w:left="-45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2020/12</w:t>
      </w:r>
      <w:r w:rsidR="001518E7" w:rsidRPr="00EC212C">
        <w:rPr>
          <w:rFonts w:asciiTheme="minorHAnsi" w:hAnsiTheme="minorHAnsi"/>
          <w:b/>
          <w:sz w:val="22"/>
          <w:szCs w:val="22"/>
        </w:rPr>
        <w:t>-</w:t>
      </w:r>
      <w:r w:rsidR="00AE769E">
        <w:rPr>
          <w:rFonts w:asciiTheme="minorHAnsi" w:hAnsiTheme="minorHAnsi"/>
          <w:b/>
          <w:sz w:val="22"/>
          <w:szCs w:val="22"/>
        </w:rPr>
        <w:t>02</w:t>
      </w:r>
      <w:r w:rsidR="001518E7" w:rsidRPr="00EC212C">
        <w:rPr>
          <w:rFonts w:asciiTheme="minorHAnsi" w:hAnsiTheme="minorHAnsi"/>
          <w:sz w:val="22"/>
          <w:szCs w:val="22"/>
        </w:rPr>
        <w:tab/>
      </w:r>
      <w:r w:rsidR="001B1A3C">
        <w:rPr>
          <w:rFonts w:asciiTheme="minorHAnsi" w:hAnsiTheme="minorHAnsi"/>
          <w:b/>
          <w:sz w:val="22"/>
          <w:szCs w:val="22"/>
        </w:rPr>
        <w:t>Members’ Declarations o</w:t>
      </w:r>
      <w:r w:rsidR="001B1A3C" w:rsidRPr="00EC212C">
        <w:rPr>
          <w:rFonts w:asciiTheme="minorHAnsi" w:hAnsiTheme="minorHAnsi"/>
          <w:b/>
          <w:sz w:val="22"/>
          <w:szCs w:val="22"/>
        </w:rPr>
        <w:t>f Interest &amp; Dispensations</w:t>
      </w:r>
    </w:p>
    <w:p w14:paraId="537BA9C3" w14:textId="148D8B41" w:rsidR="003B66B8" w:rsidRDefault="00AE769E" w:rsidP="003B66B8">
      <w:pPr>
        <w:ind w:left="-426" w:firstLine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6B32F9">
        <w:rPr>
          <w:rFonts w:asciiTheme="minorHAnsi" w:hAnsiTheme="minorHAnsi"/>
          <w:sz w:val="22"/>
          <w:szCs w:val="22"/>
        </w:rPr>
        <w:t>.1</w:t>
      </w:r>
      <w:r w:rsidR="006B32F9">
        <w:rPr>
          <w:rFonts w:asciiTheme="minorHAnsi" w:hAnsiTheme="minorHAnsi"/>
          <w:sz w:val="22"/>
          <w:szCs w:val="22"/>
        </w:rPr>
        <w:tab/>
      </w:r>
      <w:r w:rsidR="001518E7" w:rsidRPr="00EC212C">
        <w:rPr>
          <w:rFonts w:asciiTheme="minorHAnsi" w:hAnsiTheme="minorHAnsi"/>
          <w:sz w:val="22"/>
          <w:szCs w:val="22"/>
        </w:rPr>
        <w:t>Declarations of interest from counc</w:t>
      </w:r>
      <w:r w:rsidR="001B1A3C">
        <w:rPr>
          <w:rFonts w:asciiTheme="minorHAnsi" w:hAnsiTheme="minorHAnsi"/>
          <w:sz w:val="22"/>
          <w:szCs w:val="22"/>
        </w:rPr>
        <w:t xml:space="preserve">illors on items on the agenda </w:t>
      </w:r>
      <w:r w:rsidR="003B66B8">
        <w:rPr>
          <w:rFonts w:asciiTheme="minorHAnsi" w:hAnsiTheme="minorHAnsi"/>
          <w:sz w:val="22"/>
          <w:szCs w:val="22"/>
        </w:rPr>
        <w:t>–</w:t>
      </w:r>
      <w:r w:rsidR="001B1A3C">
        <w:rPr>
          <w:rFonts w:asciiTheme="minorHAnsi" w:hAnsiTheme="minorHAnsi"/>
          <w:sz w:val="22"/>
          <w:szCs w:val="22"/>
        </w:rPr>
        <w:t xml:space="preserve"> </w:t>
      </w:r>
      <w:r w:rsidR="003B66B8">
        <w:rPr>
          <w:rFonts w:asciiTheme="minorHAnsi" w:hAnsiTheme="minorHAnsi"/>
          <w:sz w:val="22"/>
          <w:szCs w:val="22"/>
        </w:rPr>
        <w:t>Registered Interests received from</w:t>
      </w:r>
    </w:p>
    <w:p w14:paraId="4A2C8EC2" w14:textId="381AF231" w:rsidR="003B66B8" w:rsidRPr="00EC212C" w:rsidRDefault="003B66B8" w:rsidP="003B66B8">
      <w:pPr>
        <w:ind w:firstLine="720"/>
        <w:rPr>
          <w:rFonts w:asciiTheme="minorHAnsi" w:hAnsiTheme="minorHAnsi"/>
          <w:sz w:val="22"/>
          <w:szCs w:val="22"/>
        </w:rPr>
      </w:pPr>
      <w:r w:rsidRPr="00EC212C">
        <w:rPr>
          <w:rFonts w:asciiTheme="minorHAnsi" w:hAnsiTheme="minorHAnsi"/>
          <w:sz w:val="22"/>
          <w:szCs w:val="22"/>
        </w:rPr>
        <w:t>Cllr S Couper</w:t>
      </w:r>
      <w:r w:rsidR="00246213">
        <w:rPr>
          <w:rFonts w:asciiTheme="minorHAnsi" w:hAnsiTheme="minorHAnsi"/>
          <w:sz w:val="22"/>
          <w:szCs w:val="22"/>
        </w:rPr>
        <w:t>, Cllr A Tranter</w:t>
      </w:r>
      <w:r>
        <w:rPr>
          <w:rFonts w:asciiTheme="minorHAnsi" w:hAnsiTheme="minorHAnsi"/>
          <w:sz w:val="22"/>
          <w:szCs w:val="22"/>
        </w:rPr>
        <w:t xml:space="preserve"> </w:t>
      </w:r>
      <w:r w:rsidRPr="00EC212C">
        <w:rPr>
          <w:rFonts w:asciiTheme="minorHAnsi" w:hAnsiTheme="minorHAnsi"/>
          <w:sz w:val="22"/>
          <w:szCs w:val="22"/>
        </w:rPr>
        <w:t>– Trustee of Over Day Centre</w:t>
      </w:r>
    </w:p>
    <w:p w14:paraId="2A6D780D" w14:textId="229A89AA" w:rsidR="003B66B8" w:rsidRDefault="003B66B8" w:rsidP="003B66B8">
      <w:pP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Cllr</w:t>
      </w:r>
      <w:r w:rsidR="00BA4678">
        <w:rPr>
          <w:rFonts w:asciiTheme="minorHAnsi" w:hAnsiTheme="minorHAnsi"/>
          <w:sz w:val="22"/>
          <w:szCs w:val="22"/>
        </w:rPr>
        <w:t>s R Robinson,</w:t>
      </w:r>
      <w:r>
        <w:rPr>
          <w:rFonts w:asciiTheme="minorHAnsi" w:hAnsiTheme="minorHAnsi"/>
          <w:sz w:val="22"/>
          <w:szCs w:val="22"/>
        </w:rPr>
        <w:t xml:space="preserve"> </w:t>
      </w:r>
      <w:r w:rsidR="002B467A">
        <w:rPr>
          <w:rFonts w:asciiTheme="minorHAnsi" w:hAnsiTheme="minorHAnsi"/>
          <w:sz w:val="22"/>
          <w:szCs w:val="22"/>
        </w:rPr>
        <w:t>M Hyde</w:t>
      </w:r>
      <w:r w:rsidR="00337CB8">
        <w:rPr>
          <w:rFonts w:asciiTheme="minorHAnsi" w:hAnsiTheme="minorHAnsi"/>
          <w:sz w:val="22"/>
          <w:szCs w:val="22"/>
        </w:rPr>
        <w:t xml:space="preserve">, </w:t>
      </w:r>
      <w:r w:rsidR="00EC6D25">
        <w:rPr>
          <w:rFonts w:asciiTheme="minorHAnsi" w:hAnsiTheme="minorHAnsi"/>
          <w:sz w:val="22"/>
          <w:szCs w:val="22"/>
        </w:rPr>
        <w:t>A Griffiths</w:t>
      </w:r>
      <w:r w:rsidRPr="00EC212C">
        <w:rPr>
          <w:rFonts w:asciiTheme="minorHAnsi" w:hAnsiTheme="minorHAnsi"/>
          <w:sz w:val="22"/>
          <w:szCs w:val="22"/>
        </w:rPr>
        <w:t xml:space="preserve"> – Trustee</w:t>
      </w:r>
      <w:r w:rsidR="00434408">
        <w:rPr>
          <w:rFonts w:asciiTheme="minorHAnsi" w:hAnsiTheme="minorHAnsi"/>
          <w:sz w:val="22"/>
          <w:szCs w:val="22"/>
        </w:rPr>
        <w:t>s</w:t>
      </w:r>
      <w:r w:rsidRPr="00EC212C">
        <w:rPr>
          <w:rFonts w:asciiTheme="minorHAnsi" w:hAnsiTheme="minorHAnsi"/>
          <w:sz w:val="22"/>
          <w:szCs w:val="22"/>
        </w:rPr>
        <w:t xml:space="preserve"> of Over Town Lands Charity</w:t>
      </w:r>
      <w:r w:rsidR="0025304C">
        <w:rPr>
          <w:rFonts w:asciiTheme="minorHAnsi" w:hAnsiTheme="minorHAnsi"/>
          <w:sz w:val="22"/>
          <w:szCs w:val="22"/>
        </w:rPr>
        <w:t xml:space="preserve"> </w:t>
      </w:r>
    </w:p>
    <w:p w14:paraId="3C683B5C" w14:textId="2E3CCED0" w:rsidR="00F578C0" w:rsidRDefault="00F578C0" w:rsidP="003B66B8">
      <w:pP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Cllr </w:t>
      </w:r>
      <w:r w:rsidR="00B01E62">
        <w:rPr>
          <w:rFonts w:asciiTheme="minorHAnsi" w:hAnsiTheme="minorHAnsi"/>
          <w:sz w:val="22"/>
          <w:szCs w:val="22"/>
        </w:rPr>
        <w:t>J Davies</w:t>
      </w:r>
      <w:r>
        <w:rPr>
          <w:rFonts w:asciiTheme="minorHAnsi" w:hAnsiTheme="minorHAnsi"/>
          <w:sz w:val="22"/>
          <w:szCs w:val="22"/>
        </w:rPr>
        <w:t xml:space="preserve"> – Trustee of Over Community Association</w:t>
      </w:r>
    </w:p>
    <w:p w14:paraId="44A360D1" w14:textId="2105F9C7" w:rsidR="001518E7" w:rsidRPr="00EC212C" w:rsidRDefault="00AE769E" w:rsidP="00A61BE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1518E7" w:rsidRPr="00EC212C">
        <w:rPr>
          <w:rFonts w:asciiTheme="minorHAnsi" w:hAnsiTheme="minorHAnsi"/>
          <w:sz w:val="22"/>
          <w:szCs w:val="22"/>
        </w:rPr>
        <w:t>.2</w:t>
      </w:r>
      <w:r w:rsidR="001518E7" w:rsidRPr="00EC212C">
        <w:rPr>
          <w:rFonts w:asciiTheme="minorHAnsi" w:hAnsiTheme="minorHAnsi"/>
          <w:sz w:val="22"/>
          <w:szCs w:val="22"/>
        </w:rPr>
        <w:tab/>
        <w:t xml:space="preserve">Requests to Speak </w:t>
      </w:r>
      <w:r w:rsidR="002364C6">
        <w:rPr>
          <w:rFonts w:asciiTheme="minorHAnsi" w:hAnsiTheme="minorHAnsi"/>
          <w:sz w:val="22"/>
          <w:szCs w:val="22"/>
        </w:rPr>
        <w:t xml:space="preserve">- </w:t>
      </w:r>
      <w:r w:rsidR="001518E7" w:rsidRPr="00EC212C">
        <w:rPr>
          <w:rFonts w:asciiTheme="minorHAnsi" w:hAnsiTheme="minorHAnsi"/>
          <w:sz w:val="22"/>
          <w:szCs w:val="22"/>
        </w:rPr>
        <w:t>No requests received to speak on any items as declared above.</w:t>
      </w:r>
    </w:p>
    <w:p w14:paraId="4AC60073" w14:textId="67EB7D35" w:rsidR="001518E7" w:rsidRPr="00EC212C" w:rsidRDefault="00AE769E" w:rsidP="006B32F9">
      <w:pPr>
        <w:ind w:left="-426" w:firstLine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1518E7" w:rsidRPr="00EC212C">
        <w:rPr>
          <w:rFonts w:asciiTheme="minorHAnsi" w:hAnsiTheme="minorHAnsi"/>
          <w:sz w:val="22"/>
          <w:szCs w:val="22"/>
        </w:rPr>
        <w:t>.3</w:t>
      </w:r>
      <w:r w:rsidR="001518E7" w:rsidRPr="00EC212C">
        <w:rPr>
          <w:rFonts w:asciiTheme="minorHAnsi" w:hAnsiTheme="minorHAnsi"/>
          <w:sz w:val="22"/>
          <w:szCs w:val="22"/>
        </w:rPr>
        <w:tab/>
      </w:r>
      <w:r w:rsidR="00321A98" w:rsidRPr="00EC212C">
        <w:rPr>
          <w:rFonts w:asciiTheme="minorHAnsi" w:hAnsiTheme="minorHAnsi"/>
          <w:sz w:val="22"/>
          <w:szCs w:val="22"/>
        </w:rPr>
        <w:t>T</w:t>
      </w:r>
      <w:r w:rsidR="001518E7" w:rsidRPr="00EC212C">
        <w:rPr>
          <w:rFonts w:asciiTheme="minorHAnsi" w:hAnsiTheme="minorHAnsi"/>
          <w:sz w:val="22"/>
          <w:szCs w:val="22"/>
        </w:rPr>
        <w:t xml:space="preserve">o receive requests for dispensations </w:t>
      </w:r>
      <w:r w:rsidR="004A2027">
        <w:rPr>
          <w:rFonts w:asciiTheme="minorHAnsi" w:hAnsiTheme="minorHAnsi"/>
          <w:sz w:val="22"/>
          <w:szCs w:val="22"/>
        </w:rPr>
        <w:t xml:space="preserve">- </w:t>
      </w:r>
      <w:r w:rsidR="001518E7" w:rsidRPr="00EC212C">
        <w:rPr>
          <w:rFonts w:asciiTheme="minorHAnsi" w:hAnsiTheme="minorHAnsi"/>
          <w:sz w:val="22"/>
          <w:szCs w:val="22"/>
        </w:rPr>
        <w:t>No requests received.</w:t>
      </w:r>
    </w:p>
    <w:p w14:paraId="290C2368" w14:textId="43AE0C2D" w:rsidR="001518E7" w:rsidRPr="00EC212C" w:rsidRDefault="00AE769E" w:rsidP="00EC6D25">
      <w:pPr>
        <w:ind w:left="-459" w:firstLine="45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6B32F9">
        <w:rPr>
          <w:rFonts w:asciiTheme="minorHAnsi" w:hAnsiTheme="minorHAnsi"/>
          <w:sz w:val="22"/>
          <w:szCs w:val="22"/>
        </w:rPr>
        <w:t>.4</w:t>
      </w:r>
      <w:r w:rsidR="006B32F9">
        <w:rPr>
          <w:rFonts w:asciiTheme="minorHAnsi" w:hAnsiTheme="minorHAnsi"/>
          <w:sz w:val="22"/>
          <w:szCs w:val="22"/>
        </w:rPr>
        <w:tab/>
      </w:r>
      <w:r w:rsidR="001518E7" w:rsidRPr="00EC212C">
        <w:rPr>
          <w:rFonts w:asciiTheme="minorHAnsi" w:hAnsiTheme="minorHAnsi"/>
          <w:sz w:val="22"/>
          <w:szCs w:val="22"/>
        </w:rPr>
        <w:t>To grant requests received</w:t>
      </w:r>
      <w:r w:rsidR="004A2027">
        <w:rPr>
          <w:rFonts w:asciiTheme="minorHAnsi" w:hAnsiTheme="minorHAnsi"/>
          <w:sz w:val="22"/>
          <w:szCs w:val="22"/>
        </w:rPr>
        <w:t xml:space="preserve"> -</w:t>
      </w:r>
      <w:r w:rsidR="00AE2FE8">
        <w:rPr>
          <w:rFonts w:asciiTheme="minorHAnsi" w:hAnsiTheme="minorHAnsi"/>
          <w:sz w:val="22"/>
          <w:szCs w:val="22"/>
        </w:rPr>
        <w:t xml:space="preserve"> </w:t>
      </w:r>
      <w:r w:rsidR="001518E7" w:rsidRPr="00EC212C">
        <w:rPr>
          <w:rFonts w:asciiTheme="minorHAnsi" w:hAnsiTheme="minorHAnsi"/>
          <w:sz w:val="22"/>
          <w:szCs w:val="22"/>
        </w:rPr>
        <w:t xml:space="preserve">The granting of dispensations to be made by Full Council.  </w:t>
      </w:r>
    </w:p>
    <w:p w14:paraId="51B70846" w14:textId="77777777" w:rsidR="001518E7" w:rsidRPr="00EC212C" w:rsidRDefault="001518E7" w:rsidP="00C17FFA">
      <w:pPr>
        <w:ind w:left="-459"/>
        <w:rPr>
          <w:rFonts w:asciiTheme="minorHAnsi" w:hAnsiTheme="minorHAnsi"/>
          <w:sz w:val="22"/>
          <w:szCs w:val="22"/>
        </w:rPr>
      </w:pPr>
      <w:r w:rsidRPr="00EC212C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49EC25" wp14:editId="65F51344">
                <wp:simplePos x="0" y="0"/>
                <wp:positionH relativeFrom="column">
                  <wp:posOffset>-31750</wp:posOffset>
                </wp:positionH>
                <wp:positionV relativeFrom="paragraph">
                  <wp:posOffset>67310</wp:posOffset>
                </wp:positionV>
                <wp:extent cx="6017895" cy="0"/>
                <wp:effectExtent l="0" t="0" r="0" b="0"/>
                <wp:wrapSquare wrapText="bothSides"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7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55828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5.3pt" to="471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">
                <w10:wrap type="square"/>
              </v:line>
            </w:pict>
          </mc:Fallback>
        </mc:AlternateContent>
      </w:r>
    </w:p>
    <w:p w14:paraId="5D57CF32" w14:textId="458B47B7" w:rsidR="00912BAE" w:rsidRPr="00D54D6C" w:rsidRDefault="008B5916" w:rsidP="00397B9B">
      <w:pPr>
        <w:ind w:left="720" w:hanging="1179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2020/12</w:t>
      </w:r>
      <w:r w:rsidR="001518E7" w:rsidRPr="00EC212C">
        <w:rPr>
          <w:rFonts w:asciiTheme="minorHAnsi" w:hAnsiTheme="minorHAnsi"/>
          <w:b/>
          <w:sz w:val="22"/>
          <w:szCs w:val="22"/>
        </w:rPr>
        <w:t>-</w:t>
      </w:r>
      <w:r w:rsidR="00C13FA4">
        <w:rPr>
          <w:rFonts w:asciiTheme="minorHAnsi" w:hAnsiTheme="minorHAnsi"/>
          <w:b/>
          <w:sz w:val="22"/>
          <w:szCs w:val="22"/>
        </w:rPr>
        <w:t>0</w:t>
      </w:r>
      <w:r w:rsidR="00AE769E">
        <w:rPr>
          <w:rFonts w:asciiTheme="minorHAnsi" w:hAnsiTheme="minorHAnsi"/>
          <w:b/>
          <w:sz w:val="22"/>
          <w:szCs w:val="22"/>
        </w:rPr>
        <w:t>3</w:t>
      </w:r>
      <w:r w:rsidR="00321A98" w:rsidRPr="00EC212C">
        <w:rPr>
          <w:rFonts w:asciiTheme="minorHAnsi" w:hAnsiTheme="minorHAnsi"/>
          <w:sz w:val="22"/>
          <w:szCs w:val="22"/>
        </w:rPr>
        <w:tab/>
      </w:r>
      <w:r w:rsidR="00397B9B" w:rsidRPr="00397B9B">
        <w:rPr>
          <w:rFonts w:asciiTheme="minorHAnsi" w:hAnsiTheme="minorHAnsi"/>
          <w:b/>
          <w:sz w:val="22"/>
          <w:szCs w:val="22"/>
        </w:rPr>
        <w:t xml:space="preserve">Public Participation – </w:t>
      </w:r>
      <w:r w:rsidR="004D07C6" w:rsidRPr="004D07C6">
        <w:rPr>
          <w:rFonts w:asciiTheme="minorHAnsi" w:hAnsiTheme="minorHAnsi"/>
          <w:bCs/>
          <w:sz w:val="22"/>
          <w:szCs w:val="22"/>
        </w:rPr>
        <w:t>None</w:t>
      </w:r>
    </w:p>
    <w:p w14:paraId="1991A119" w14:textId="77777777" w:rsidR="001518E7" w:rsidRPr="00EC212C" w:rsidRDefault="001518E7" w:rsidP="00C17FFA">
      <w:pPr>
        <w:ind w:left="-459"/>
        <w:rPr>
          <w:rFonts w:asciiTheme="minorHAnsi" w:hAnsiTheme="minorHAnsi"/>
          <w:sz w:val="22"/>
          <w:szCs w:val="22"/>
        </w:rPr>
      </w:pPr>
      <w:r w:rsidRPr="00EC212C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F11104" wp14:editId="0C267CDB">
                <wp:simplePos x="0" y="0"/>
                <wp:positionH relativeFrom="column">
                  <wp:posOffset>-17780</wp:posOffset>
                </wp:positionH>
                <wp:positionV relativeFrom="paragraph">
                  <wp:posOffset>62865</wp:posOffset>
                </wp:positionV>
                <wp:extent cx="6017895" cy="0"/>
                <wp:effectExtent l="0" t="0" r="0" b="0"/>
                <wp:wrapSquare wrapText="bothSides"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7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ADE83"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95pt" to="472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">
                <w10:wrap type="square"/>
              </v:line>
            </w:pict>
          </mc:Fallback>
        </mc:AlternateContent>
      </w:r>
    </w:p>
    <w:p w14:paraId="12373A10" w14:textId="574F2634" w:rsidR="00A85BF3" w:rsidRDefault="008B5916" w:rsidP="00AF7354">
      <w:pPr>
        <w:ind w:left="-42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2020/12</w:t>
      </w:r>
      <w:r w:rsidR="001518E7" w:rsidRPr="00EC212C">
        <w:rPr>
          <w:rFonts w:asciiTheme="minorHAnsi" w:hAnsiTheme="minorHAnsi"/>
          <w:b/>
          <w:sz w:val="22"/>
          <w:szCs w:val="22"/>
        </w:rPr>
        <w:t>-0</w:t>
      </w:r>
      <w:r w:rsidR="00AE769E">
        <w:rPr>
          <w:rFonts w:asciiTheme="minorHAnsi" w:hAnsiTheme="minorHAnsi"/>
          <w:b/>
          <w:sz w:val="22"/>
          <w:szCs w:val="22"/>
        </w:rPr>
        <w:t>4</w:t>
      </w:r>
      <w:r w:rsidR="00B57F00">
        <w:rPr>
          <w:rFonts w:asciiTheme="minorHAnsi" w:hAnsiTheme="minorHAnsi"/>
          <w:b/>
          <w:sz w:val="22"/>
          <w:szCs w:val="22"/>
        </w:rPr>
        <w:tab/>
        <w:t>Minutes</w:t>
      </w:r>
    </w:p>
    <w:p w14:paraId="02DDFF39" w14:textId="0F980410" w:rsidR="001518E7" w:rsidRPr="00EC212C" w:rsidRDefault="00AD1720" w:rsidP="00B57F00">
      <w:pPr>
        <w:ind w:left="-426" w:firstLine="426"/>
        <w:rPr>
          <w:rFonts w:asciiTheme="minorHAnsi" w:hAnsiTheme="minorHAnsi"/>
          <w:sz w:val="22"/>
          <w:szCs w:val="22"/>
        </w:rPr>
      </w:pPr>
      <w:r w:rsidRPr="00AD1720">
        <w:rPr>
          <w:rFonts w:asciiTheme="minorHAnsi" w:hAnsiTheme="minorHAnsi"/>
          <w:bCs/>
          <w:sz w:val="22"/>
          <w:szCs w:val="22"/>
        </w:rPr>
        <w:t>4.1</w:t>
      </w:r>
      <w:r>
        <w:rPr>
          <w:rFonts w:asciiTheme="minorHAnsi" w:hAnsiTheme="minorHAnsi"/>
          <w:b/>
          <w:sz w:val="22"/>
          <w:szCs w:val="22"/>
        </w:rPr>
        <w:tab/>
      </w:r>
      <w:r w:rsidR="001B1A3C" w:rsidRPr="00EC212C">
        <w:rPr>
          <w:rFonts w:asciiTheme="minorHAnsi" w:hAnsiTheme="minorHAnsi"/>
          <w:b/>
          <w:sz w:val="22"/>
          <w:szCs w:val="22"/>
        </w:rPr>
        <w:t xml:space="preserve">To </w:t>
      </w:r>
      <w:r w:rsidR="001B1A3C">
        <w:rPr>
          <w:rFonts w:asciiTheme="minorHAnsi" w:hAnsiTheme="minorHAnsi"/>
          <w:b/>
          <w:sz w:val="22"/>
          <w:szCs w:val="22"/>
        </w:rPr>
        <w:t xml:space="preserve">Approve Minutes of the </w:t>
      </w:r>
      <w:r w:rsidR="00A50CD6">
        <w:rPr>
          <w:rFonts w:asciiTheme="minorHAnsi" w:hAnsiTheme="minorHAnsi"/>
          <w:b/>
          <w:sz w:val="22"/>
          <w:szCs w:val="22"/>
        </w:rPr>
        <w:t xml:space="preserve">Full </w:t>
      </w:r>
      <w:r w:rsidR="003E3349">
        <w:rPr>
          <w:rFonts w:asciiTheme="minorHAnsi" w:hAnsiTheme="minorHAnsi"/>
          <w:b/>
          <w:sz w:val="22"/>
          <w:szCs w:val="22"/>
        </w:rPr>
        <w:t>Parish Council</w:t>
      </w:r>
      <w:r w:rsidR="00A70964">
        <w:rPr>
          <w:rFonts w:asciiTheme="minorHAnsi" w:hAnsiTheme="minorHAnsi"/>
          <w:b/>
          <w:sz w:val="22"/>
          <w:szCs w:val="22"/>
        </w:rPr>
        <w:t xml:space="preserve"> </w:t>
      </w:r>
      <w:r w:rsidR="001B1A3C">
        <w:rPr>
          <w:rFonts w:asciiTheme="minorHAnsi" w:hAnsiTheme="minorHAnsi"/>
          <w:b/>
          <w:sz w:val="22"/>
          <w:szCs w:val="22"/>
        </w:rPr>
        <w:t>Meeting</w:t>
      </w:r>
      <w:r w:rsidR="001B1A3C" w:rsidRPr="00EC212C">
        <w:rPr>
          <w:rFonts w:asciiTheme="minorHAnsi" w:hAnsiTheme="minorHAnsi"/>
          <w:b/>
          <w:sz w:val="22"/>
          <w:szCs w:val="22"/>
        </w:rPr>
        <w:t xml:space="preserve"> Dated </w:t>
      </w:r>
      <w:r w:rsidR="00B95224">
        <w:rPr>
          <w:rFonts w:asciiTheme="minorHAnsi" w:hAnsiTheme="minorHAnsi"/>
          <w:b/>
          <w:sz w:val="22"/>
          <w:szCs w:val="22"/>
        </w:rPr>
        <w:t>1</w:t>
      </w:r>
      <w:r w:rsidR="00251034">
        <w:rPr>
          <w:rFonts w:asciiTheme="minorHAnsi" w:hAnsiTheme="minorHAnsi"/>
          <w:b/>
          <w:sz w:val="22"/>
          <w:szCs w:val="22"/>
        </w:rPr>
        <w:t>0</w:t>
      </w:r>
      <w:r w:rsidR="00FC39F6" w:rsidRPr="00FC39F6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FC39F6">
        <w:rPr>
          <w:rFonts w:asciiTheme="minorHAnsi" w:hAnsiTheme="minorHAnsi"/>
          <w:b/>
          <w:sz w:val="22"/>
          <w:szCs w:val="22"/>
        </w:rPr>
        <w:t xml:space="preserve"> </w:t>
      </w:r>
      <w:r w:rsidR="00251034">
        <w:rPr>
          <w:rFonts w:asciiTheme="minorHAnsi" w:hAnsiTheme="minorHAnsi"/>
          <w:b/>
          <w:sz w:val="22"/>
          <w:szCs w:val="22"/>
        </w:rPr>
        <w:t>Novem</w:t>
      </w:r>
      <w:r w:rsidR="00B95224">
        <w:rPr>
          <w:rFonts w:asciiTheme="minorHAnsi" w:hAnsiTheme="minorHAnsi"/>
          <w:b/>
          <w:sz w:val="22"/>
          <w:szCs w:val="22"/>
        </w:rPr>
        <w:t>ber</w:t>
      </w:r>
      <w:r w:rsidR="009D7FA0">
        <w:rPr>
          <w:rFonts w:asciiTheme="minorHAnsi" w:hAnsiTheme="minorHAnsi"/>
          <w:b/>
          <w:sz w:val="22"/>
          <w:szCs w:val="22"/>
        </w:rPr>
        <w:t xml:space="preserve"> </w:t>
      </w:r>
      <w:r w:rsidR="00222DA8">
        <w:rPr>
          <w:rFonts w:asciiTheme="minorHAnsi" w:hAnsiTheme="minorHAnsi"/>
          <w:b/>
          <w:sz w:val="22"/>
          <w:szCs w:val="22"/>
        </w:rPr>
        <w:t>2020</w:t>
      </w:r>
    </w:p>
    <w:p w14:paraId="3AB221D0" w14:textId="725DBB80" w:rsidR="006875CF" w:rsidRDefault="00100288" w:rsidP="006875CF">
      <w:pPr>
        <w:pStyle w:val="PlainText"/>
        <w:ind w:left="714"/>
      </w:pPr>
      <w:r w:rsidRPr="00100288">
        <w:rPr>
          <w:rFonts w:asciiTheme="minorHAnsi" w:hAnsiTheme="minorHAnsi"/>
          <w:b/>
          <w:szCs w:val="22"/>
        </w:rPr>
        <w:t>RESOLVED</w:t>
      </w:r>
      <w:r>
        <w:rPr>
          <w:rFonts w:asciiTheme="minorHAnsi" w:hAnsiTheme="minorHAnsi"/>
          <w:szCs w:val="22"/>
        </w:rPr>
        <w:t xml:space="preserve">: </w:t>
      </w:r>
      <w:r w:rsidR="001518E7" w:rsidRPr="00EC212C">
        <w:rPr>
          <w:rFonts w:asciiTheme="minorHAnsi" w:hAnsiTheme="minorHAnsi"/>
          <w:szCs w:val="22"/>
        </w:rPr>
        <w:t xml:space="preserve">It was proposed, </w:t>
      </w:r>
      <w:r w:rsidR="006B378A" w:rsidRPr="00EC212C">
        <w:rPr>
          <w:rFonts w:asciiTheme="minorHAnsi" w:hAnsiTheme="minorHAnsi"/>
          <w:szCs w:val="22"/>
        </w:rPr>
        <w:t>seconded,</w:t>
      </w:r>
      <w:r w:rsidR="001518E7" w:rsidRPr="00EC212C">
        <w:rPr>
          <w:rFonts w:asciiTheme="minorHAnsi" w:hAnsiTheme="minorHAnsi"/>
          <w:szCs w:val="22"/>
        </w:rPr>
        <w:t xml:space="preserve"> and unanimously </w:t>
      </w:r>
      <w:r w:rsidR="00540A38">
        <w:rPr>
          <w:rFonts w:asciiTheme="minorHAnsi" w:hAnsiTheme="minorHAnsi"/>
          <w:szCs w:val="22"/>
        </w:rPr>
        <w:t>agreed</w:t>
      </w:r>
      <w:r w:rsidR="001518E7" w:rsidRPr="00EC212C">
        <w:rPr>
          <w:rFonts w:asciiTheme="minorHAnsi" w:hAnsiTheme="minorHAnsi"/>
          <w:szCs w:val="22"/>
        </w:rPr>
        <w:t xml:space="preserve"> that the </w:t>
      </w:r>
      <w:r w:rsidR="00540A38">
        <w:rPr>
          <w:rFonts w:asciiTheme="minorHAnsi" w:hAnsiTheme="minorHAnsi"/>
          <w:szCs w:val="22"/>
        </w:rPr>
        <w:t>Minutes are approved</w:t>
      </w:r>
      <w:r w:rsidR="006875CF">
        <w:rPr>
          <w:rFonts w:asciiTheme="minorHAnsi" w:hAnsiTheme="minorHAnsi"/>
          <w:szCs w:val="22"/>
        </w:rPr>
        <w:t xml:space="preserve"> with      the following amendment made to agenda item 8.</w:t>
      </w:r>
      <w:r w:rsidR="00203BCC">
        <w:rPr>
          <w:rFonts w:asciiTheme="minorHAnsi" w:hAnsiTheme="minorHAnsi"/>
          <w:szCs w:val="22"/>
        </w:rPr>
        <w:t>7</w:t>
      </w:r>
      <w:r w:rsidR="006875CF">
        <w:rPr>
          <w:rFonts w:asciiTheme="minorHAnsi" w:hAnsiTheme="minorHAnsi"/>
          <w:szCs w:val="22"/>
        </w:rPr>
        <w:t xml:space="preserve"> </w:t>
      </w:r>
      <w:r w:rsidR="00894058">
        <w:rPr>
          <w:rFonts w:asciiTheme="minorHAnsi" w:hAnsiTheme="minorHAnsi"/>
          <w:szCs w:val="22"/>
        </w:rPr>
        <w:t>“</w:t>
      </w:r>
      <w:r w:rsidR="006875CF">
        <w:t>Cllrs discussed and proposed that a letter be sent to local haulage companies promoting the County Council HGV Covenant Scheme</w:t>
      </w:r>
      <w:r w:rsidR="004F320B">
        <w:t>”</w:t>
      </w:r>
      <w:r w:rsidR="006875CF">
        <w:t xml:space="preserve"> </w:t>
      </w:r>
    </w:p>
    <w:p w14:paraId="7E1FAA4C" w14:textId="5EC7EDB8" w:rsidR="00321A98" w:rsidRDefault="00540A38" w:rsidP="00246213">
      <w:pPr>
        <w:ind w:left="714" w:firstLine="1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1518E7" w:rsidRPr="00EC212C">
        <w:rPr>
          <w:rFonts w:asciiTheme="minorHAnsi" w:hAnsiTheme="minorHAnsi"/>
          <w:sz w:val="22"/>
          <w:szCs w:val="22"/>
        </w:rPr>
        <w:t xml:space="preserve">Chairman </w:t>
      </w:r>
      <w:r>
        <w:rPr>
          <w:rFonts w:asciiTheme="minorHAnsi" w:hAnsiTheme="minorHAnsi"/>
          <w:sz w:val="22"/>
          <w:szCs w:val="22"/>
        </w:rPr>
        <w:t>will sign the Minutes at the next available Full Council Meeting</w:t>
      </w:r>
      <w:r w:rsidR="003E3349">
        <w:rPr>
          <w:rFonts w:asciiTheme="minorHAnsi" w:hAnsiTheme="minorHAnsi"/>
          <w:sz w:val="22"/>
          <w:szCs w:val="22"/>
        </w:rPr>
        <w:t>.  All actions have been completed.</w:t>
      </w:r>
      <w:r w:rsidR="00B943CA">
        <w:rPr>
          <w:rFonts w:asciiTheme="minorHAnsi" w:hAnsiTheme="minorHAnsi"/>
          <w:sz w:val="22"/>
          <w:szCs w:val="22"/>
        </w:rPr>
        <w:tab/>
      </w:r>
      <w:r w:rsidR="00B943CA">
        <w:rPr>
          <w:rFonts w:asciiTheme="minorHAnsi" w:hAnsiTheme="minorHAnsi"/>
          <w:sz w:val="22"/>
          <w:szCs w:val="22"/>
        </w:rPr>
        <w:tab/>
      </w:r>
      <w:r w:rsidR="00B943CA">
        <w:rPr>
          <w:rFonts w:asciiTheme="minorHAnsi" w:hAnsiTheme="minorHAnsi"/>
          <w:sz w:val="22"/>
          <w:szCs w:val="22"/>
        </w:rPr>
        <w:tab/>
      </w:r>
      <w:r w:rsidR="00B943CA">
        <w:rPr>
          <w:rFonts w:asciiTheme="minorHAnsi" w:hAnsiTheme="minorHAnsi"/>
          <w:sz w:val="22"/>
          <w:szCs w:val="22"/>
        </w:rPr>
        <w:tab/>
      </w:r>
      <w:r w:rsidR="00B943CA">
        <w:rPr>
          <w:rFonts w:asciiTheme="minorHAnsi" w:hAnsiTheme="minorHAnsi"/>
          <w:sz w:val="22"/>
          <w:szCs w:val="22"/>
        </w:rPr>
        <w:tab/>
      </w:r>
      <w:r w:rsidR="00B943CA">
        <w:rPr>
          <w:rFonts w:asciiTheme="minorHAnsi" w:hAnsiTheme="minorHAnsi"/>
          <w:sz w:val="22"/>
          <w:szCs w:val="22"/>
        </w:rPr>
        <w:tab/>
      </w:r>
      <w:r w:rsidR="00B943CA">
        <w:rPr>
          <w:rFonts w:asciiTheme="minorHAnsi" w:hAnsiTheme="minorHAnsi"/>
          <w:sz w:val="22"/>
          <w:szCs w:val="22"/>
        </w:rPr>
        <w:tab/>
      </w:r>
      <w:r w:rsidR="00B943CA">
        <w:rPr>
          <w:rFonts w:asciiTheme="minorHAnsi" w:hAnsiTheme="minorHAnsi"/>
          <w:sz w:val="22"/>
          <w:szCs w:val="22"/>
        </w:rPr>
        <w:tab/>
      </w:r>
      <w:r w:rsidR="00B943CA">
        <w:rPr>
          <w:rFonts w:asciiTheme="minorHAnsi" w:hAnsiTheme="minorHAnsi"/>
          <w:sz w:val="22"/>
          <w:szCs w:val="22"/>
        </w:rPr>
        <w:tab/>
        <w:t xml:space="preserve">         </w:t>
      </w:r>
      <w:r w:rsidR="00B943CA" w:rsidRPr="00B943CA">
        <w:rPr>
          <w:rFonts w:asciiTheme="minorHAnsi" w:hAnsiTheme="minorHAnsi"/>
          <w:b/>
          <w:sz w:val="22"/>
          <w:szCs w:val="22"/>
          <w:highlight w:val="yellow"/>
        </w:rPr>
        <w:t>ACTION CHAIR</w:t>
      </w:r>
    </w:p>
    <w:p w14:paraId="76B8FE2B" w14:textId="5CDDFD06" w:rsidR="00D64363" w:rsidRDefault="008B5916" w:rsidP="00D64363">
      <w:pPr>
        <w:ind w:left="-42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2020/12</w:t>
      </w:r>
      <w:r w:rsidR="00D64363" w:rsidRPr="00AA0C88">
        <w:rPr>
          <w:rFonts w:asciiTheme="minorHAnsi" w:hAnsiTheme="minorHAnsi"/>
          <w:b/>
          <w:sz w:val="22"/>
          <w:szCs w:val="22"/>
        </w:rPr>
        <w:t>-0</w:t>
      </w:r>
      <w:r w:rsidR="00AE769E" w:rsidRPr="00AA0C88">
        <w:rPr>
          <w:rFonts w:asciiTheme="minorHAnsi" w:hAnsiTheme="minorHAnsi"/>
          <w:b/>
          <w:sz w:val="22"/>
          <w:szCs w:val="22"/>
        </w:rPr>
        <w:t>5</w:t>
      </w:r>
      <w:r w:rsidR="00D64363">
        <w:rPr>
          <w:rFonts w:asciiTheme="minorHAnsi" w:hAnsiTheme="minorHAnsi"/>
          <w:b/>
          <w:sz w:val="22"/>
          <w:szCs w:val="22"/>
        </w:rPr>
        <w:tab/>
        <w:t>Planning – For Discussion and Approval</w:t>
      </w:r>
    </w:p>
    <w:p w14:paraId="37234BC2" w14:textId="77777777" w:rsidR="008B5655" w:rsidRPr="008B5655" w:rsidRDefault="00FE395E" w:rsidP="008B5655">
      <w:pPr>
        <w:ind w:left="709" w:hanging="709"/>
        <w:rPr>
          <w:rFonts w:ascii="Calibri" w:eastAsia="Calibri" w:hAnsi="Calibri"/>
          <w:bCs/>
          <w:sz w:val="22"/>
          <w:szCs w:val="22"/>
        </w:rPr>
      </w:pPr>
      <w:r w:rsidRPr="00FE395E">
        <w:rPr>
          <w:rFonts w:ascii="Calibri" w:eastAsia="Calibri" w:hAnsi="Calibri"/>
          <w:bCs/>
          <w:sz w:val="22"/>
          <w:szCs w:val="22"/>
        </w:rPr>
        <w:t>5.1</w:t>
      </w:r>
      <w:r w:rsidRPr="00FE395E">
        <w:rPr>
          <w:rFonts w:ascii="Calibri" w:eastAsia="Calibri" w:hAnsi="Calibri"/>
          <w:bCs/>
          <w:sz w:val="22"/>
          <w:szCs w:val="22"/>
        </w:rPr>
        <w:tab/>
      </w:r>
      <w:r w:rsidR="008B5655" w:rsidRPr="008B5655">
        <w:rPr>
          <w:rFonts w:ascii="Calibri" w:eastAsia="Calibri" w:hAnsi="Calibri"/>
          <w:bCs/>
          <w:sz w:val="22"/>
          <w:szCs w:val="22"/>
        </w:rPr>
        <w:t xml:space="preserve">Application – 20/04331/LBC - </w:t>
      </w:r>
      <w:r w:rsidR="008B5655" w:rsidRPr="008B5655">
        <w:rPr>
          <w:rFonts w:ascii="Calibri" w:eastAsia="Calibri" w:hAnsi="Calibri"/>
          <w:sz w:val="22"/>
          <w:szCs w:val="22"/>
        </w:rPr>
        <w:t>1 New Road – Alterations for new bathroom facilities to include creating a new internal door and external soil pipe</w:t>
      </w:r>
    </w:p>
    <w:p w14:paraId="338DD232" w14:textId="77777777" w:rsidR="006B7E9E" w:rsidRPr="0065514C" w:rsidRDefault="006B7E9E" w:rsidP="006B7E9E">
      <w:pPr>
        <w:spacing w:line="259" w:lineRule="auto"/>
        <w:ind w:left="709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</w:r>
      <w:r w:rsidRPr="0065514C">
        <w:rPr>
          <w:rFonts w:ascii="Calibri" w:eastAsia="Calibri" w:hAnsi="Calibri"/>
          <w:b/>
          <w:bCs/>
          <w:sz w:val="22"/>
          <w:szCs w:val="22"/>
        </w:rPr>
        <w:t>RESOLVED</w:t>
      </w:r>
      <w:r w:rsidRPr="0065514C">
        <w:rPr>
          <w:rFonts w:ascii="Calibri" w:eastAsia="Calibri" w:hAnsi="Calibri"/>
          <w:bCs/>
          <w:sz w:val="22"/>
          <w:szCs w:val="22"/>
        </w:rPr>
        <w:t>: It was proposed, seconded, and unanimously approved that the Council comments are noted as no objections</w:t>
      </w:r>
    </w:p>
    <w:p w14:paraId="4032044E" w14:textId="6AF21156" w:rsidR="00FE395E" w:rsidRPr="00516A0B" w:rsidRDefault="00FE395E" w:rsidP="007B4DCC">
      <w:pPr>
        <w:spacing w:line="259" w:lineRule="auto"/>
        <w:ind w:left="709" w:hanging="709"/>
        <w:rPr>
          <w:rFonts w:ascii="Calibri" w:eastAsia="Calibri" w:hAnsi="Calibri"/>
          <w:bCs/>
          <w:sz w:val="22"/>
          <w:szCs w:val="22"/>
        </w:rPr>
      </w:pPr>
      <w:r w:rsidRPr="00FE395E">
        <w:rPr>
          <w:rFonts w:ascii="Calibri" w:eastAsia="Calibri" w:hAnsi="Calibri"/>
          <w:bCs/>
          <w:sz w:val="22"/>
          <w:szCs w:val="22"/>
        </w:rPr>
        <w:t>5.2</w:t>
      </w:r>
      <w:r w:rsidRPr="00FE395E">
        <w:rPr>
          <w:rFonts w:ascii="Calibri" w:eastAsia="Calibri" w:hAnsi="Calibri"/>
          <w:bCs/>
          <w:sz w:val="22"/>
          <w:szCs w:val="22"/>
        </w:rPr>
        <w:tab/>
      </w:r>
      <w:r w:rsidR="00516A0B" w:rsidRPr="00516A0B">
        <w:rPr>
          <w:rFonts w:ascii="Calibri" w:eastAsia="Calibri" w:hAnsi="Calibri"/>
          <w:bCs/>
          <w:sz w:val="22"/>
          <w:szCs w:val="22"/>
        </w:rPr>
        <w:t>Application – 20/04612/HFUL – 5 Meadow Lane – Replacement outbuilding</w:t>
      </w:r>
    </w:p>
    <w:p w14:paraId="6D7F173C" w14:textId="77777777" w:rsidR="006B7E9E" w:rsidRPr="0065514C" w:rsidRDefault="006B7E9E" w:rsidP="006B7E9E">
      <w:pPr>
        <w:spacing w:line="259" w:lineRule="auto"/>
        <w:ind w:left="709"/>
        <w:rPr>
          <w:rFonts w:ascii="Calibri" w:eastAsia="Calibri" w:hAnsi="Calibri"/>
          <w:bCs/>
          <w:sz w:val="22"/>
          <w:szCs w:val="22"/>
        </w:rPr>
      </w:pPr>
      <w:r w:rsidRPr="0065514C">
        <w:rPr>
          <w:rFonts w:ascii="Calibri" w:eastAsia="Calibri" w:hAnsi="Calibri"/>
          <w:b/>
          <w:bCs/>
          <w:sz w:val="22"/>
          <w:szCs w:val="22"/>
        </w:rPr>
        <w:t>RESOLVED</w:t>
      </w:r>
      <w:r w:rsidRPr="0065514C">
        <w:rPr>
          <w:rFonts w:ascii="Calibri" w:eastAsia="Calibri" w:hAnsi="Calibri"/>
          <w:bCs/>
          <w:sz w:val="22"/>
          <w:szCs w:val="22"/>
        </w:rPr>
        <w:t>: It was proposed, seconded, and unanimously approved that the Council comments are noted as no objections</w:t>
      </w:r>
    </w:p>
    <w:p w14:paraId="0C04D446" w14:textId="77777777" w:rsidR="00F310B5" w:rsidRPr="00F310B5" w:rsidRDefault="00FE395E" w:rsidP="00F310B5">
      <w:pPr>
        <w:ind w:left="709" w:hanging="709"/>
        <w:rPr>
          <w:rFonts w:ascii="Calibri" w:eastAsia="Calibri" w:hAnsi="Calibri"/>
          <w:bCs/>
          <w:sz w:val="22"/>
          <w:szCs w:val="22"/>
        </w:rPr>
      </w:pPr>
      <w:r w:rsidRPr="00FE395E">
        <w:rPr>
          <w:rFonts w:ascii="Calibri" w:eastAsia="Calibri" w:hAnsi="Calibri"/>
          <w:bCs/>
          <w:sz w:val="22"/>
          <w:szCs w:val="22"/>
        </w:rPr>
        <w:t>5.3</w:t>
      </w:r>
      <w:r w:rsidRPr="00FE395E">
        <w:rPr>
          <w:rFonts w:ascii="Calibri" w:eastAsia="Calibri" w:hAnsi="Calibri"/>
          <w:bCs/>
          <w:sz w:val="22"/>
          <w:szCs w:val="22"/>
        </w:rPr>
        <w:tab/>
      </w:r>
      <w:r w:rsidR="00F310B5" w:rsidRPr="00F310B5">
        <w:rPr>
          <w:rFonts w:ascii="Calibri" w:eastAsia="Calibri" w:hAnsi="Calibri"/>
          <w:bCs/>
          <w:sz w:val="22"/>
          <w:szCs w:val="22"/>
        </w:rPr>
        <w:t>Application – 20/04589/CLUED – Land at Longstanton Road - Certificate of lawfulness under section 191 to establish planning permission S/2045/89/D for land for riding, livery stables, temporary stables and flat was lawfully commenced and is extant</w:t>
      </w:r>
    </w:p>
    <w:p w14:paraId="0205BB84" w14:textId="411AF24C" w:rsidR="006B7E9E" w:rsidRPr="00531832" w:rsidRDefault="006B7E9E" w:rsidP="006B7E9E">
      <w:pPr>
        <w:spacing w:line="259" w:lineRule="auto"/>
        <w:ind w:left="709"/>
        <w:rPr>
          <w:rFonts w:ascii="Calibri" w:eastAsia="Calibri" w:hAnsi="Calibri"/>
          <w:b/>
          <w:sz w:val="22"/>
          <w:szCs w:val="22"/>
        </w:rPr>
      </w:pPr>
      <w:r w:rsidRPr="0065514C">
        <w:rPr>
          <w:rFonts w:ascii="Calibri" w:eastAsia="Calibri" w:hAnsi="Calibri"/>
          <w:b/>
          <w:bCs/>
          <w:sz w:val="22"/>
          <w:szCs w:val="22"/>
        </w:rPr>
        <w:t>RESOLVED</w:t>
      </w:r>
      <w:r w:rsidRPr="0065514C">
        <w:rPr>
          <w:rFonts w:ascii="Calibri" w:eastAsia="Calibri" w:hAnsi="Calibri"/>
          <w:bCs/>
          <w:sz w:val="22"/>
          <w:szCs w:val="22"/>
        </w:rPr>
        <w:t xml:space="preserve">: It was proposed, seconded, and unanimously approved that the Council comments are noted </w:t>
      </w:r>
      <w:r w:rsidR="004E18CB">
        <w:rPr>
          <w:rFonts w:ascii="Calibri" w:eastAsia="Calibri" w:hAnsi="Calibri"/>
          <w:bCs/>
          <w:sz w:val="22"/>
          <w:szCs w:val="22"/>
        </w:rPr>
        <w:t>as a</w:t>
      </w:r>
      <w:r w:rsidR="007F53D9">
        <w:rPr>
          <w:rFonts w:ascii="Calibri" w:eastAsia="Calibri" w:hAnsi="Calibri"/>
          <w:bCs/>
          <w:sz w:val="22"/>
          <w:szCs w:val="22"/>
        </w:rPr>
        <w:t xml:space="preserve"> recommendation to refuse this application as</w:t>
      </w:r>
      <w:r w:rsidR="00FF2664">
        <w:rPr>
          <w:rFonts w:ascii="Calibri" w:eastAsia="Calibri" w:hAnsi="Calibri"/>
          <w:bCs/>
          <w:sz w:val="22"/>
          <w:szCs w:val="22"/>
        </w:rPr>
        <w:t xml:space="preserve"> the case for permission is very tenuous and needs to be looked at in detail.  There has not been any work carried out on the site </w:t>
      </w:r>
      <w:r w:rsidR="006B69C1">
        <w:rPr>
          <w:rFonts w:ascii="Calibri" w:eastAsia="Calibri" w:hAnsi="Calibri"/>
          <w:bCs/>
          <w:sz w:val="22"/>
          <w:szCs w:val="22"/>
        </w:rPr>
        <w:t>since 1995</w:t>
      </w:r>
      <w:r w:rsidR="00571F60">
        <w:rPr>
          <w:rFonts w:ascii="Calibri" w:eastAsia="Calibri" w:hAnsi="Calibri"/>
          <w:bCs/>
          <w:sz w:val="22"/>
          <w:szCs w:val="22"/>
        </w:rPr>
        <w:t>. Cllr Twiss will provide the Clerk with a</w:t>
      </w:r>
      <w:r w:rsidR="00E93937">
        <w:rPr>
          <w:rFonts w:ascii="Calibri" w:eastAsia="Calibri" w:hAnsi="Calibri"/>
          <w:bCs/>
          <w:sz w:val="22"/>
          <w:szCs w:val="22"/>
        </w:rPr>
        <w:t xml:space="preserve"> </w:t>
      </w:r>
      <w:r w:rsidR="00F909CC">
        <w:rPr>
          <w:rFonts w:ascii="Calibri" w:eastAsia="Calibri" w:hAnsi="Calibri"/>
          <w:bCs/>
          <w:sz w:val="22"/>
          <w:szCs w:val="22"/>
        </w:rPr>
        <w:t>submission report</w:t>
      </w:r>
      <w:r w:rsidR="00531832">
        <w:rPr>
          <w:rFonts w:ascii="Calibri" w:eastAsia="Calibri" w:hAnsi="Calibri"/>
          <w:bCs/>
          <w:sz w:val="22"/>
          <w:szCs w:val="22"/>
        </w:rPr>
        <w:t xml:space="preserve"> recommending refusal.</w:t>
      </w:r>
      <w:r w:rsidR="00531832">
        <w:rPr>
          <w:rFonts w:ascii="Calibri" w:eastAsia="Calibri" w:hAnsi="Calibri"/>
          <w:bCs/>
          <w:sz w:val="22"/>
          <w:szCs w:val="22"/>
        </w:rPr>
        <w:tab/>
      </w:r>
      <w:r w:rsidR="00531832" w:rsidRPr="00531832">
        <w:rPr>
          <w:rFonts w:ascii="Calibri" w:eastAsia="Calibri" w:hAnsi="Calibri"/>
          <w:b/>
          <w:sz w:val="22"/>
          <w:szCs w:val="22"/>
          <w:highlight w:val="yellow"/>
        </w:rPr>
        <w:t>ACTION GT &amp; CLERK</w:t>
      </w:r>
    </w:p>
    <w:p w14:paraId="7C3CF53B" w14:textId="10CCE912" w:rsidR="004B3459" w:rsidRDefault="00FE395E" w:rsidP="004B3459">
      <w:pPr>
        <w:ind w:left="709" w:hanging="709"/>
        <w:rPr>
          <w:rFonts w:ascii="Calibri" w:eastAsia="Calibri" w:hAnsi="Calibri"/>
          <w:bCs/>
          <w:sz w:val="22"/>
          <w:szCs w:val="22"/>
        </w:rPr>
      </w:pPr>
      <w:r w:rsidRPr="00FE395E">
        <w:rPr>
          <w:rFonts w:ascii="Calibri" w:eastAsia="Calibri" w:hAnsi="Calibri"/>
          <w:bCs/>
          <w:sz w:val="22"/>
          <w:szCs w:val="22"/>
        </w:rPr>
        <w:t>5.4</w:t>
      </w:r>
      <w:r w:rsidRPr="00FE395E">
        <w:rPr>
          <w:rFonts w:ascii="Calibri" w:eastAsia="Calibri" w:hAnsi="Calibri"/>
          <w:bCs/>
          <w:sz w:val="22"/>
          <w:szCs w:val="22"/>
        </w:rPr>
        <w:tab/>
      </w:r>
      <w:r w:rsidR="004B3459" w:rsidRPr="004B3459">
        <w:rPr>
          <w:rFonts w:ascii="Calibri" w:eastAsia="Calibri" w:hAnsi="Calibri"/>
          <w:bCs/>
          <w:sz w:val="22"/>
          <w:szCs w:val="22"/>
        </w:rPr>
        <w:t>Application – 20/04815/HFUL - 4 Tower Close - Single storey rear/side/front extension</w:t>
      </w:r>
    </w:p>
    <w:p w14:paraId="08DF680F" w14:textId="77777777" w:rsidR="004B3459" w:rsidRPr="0065514C" w:rsidRDefault="004B3459" w:rsidP="004B3459">
      <w:pPr>
        <w:spacing w:line="259" w:lineRule="auto"/>
        <w:ind w:left="709"/>
        <w:rPr>
          <w:rFonts w:ascii="Calibri" w:eastAsia="Calibri" w:hAnsi="Calibri"/>
          <w:bCs/>
          <w:sz w:val="22"/>
          <w:szCs w:val="22"/>
        </w:rPr>
      </w:pPr>
      <w:r w:rsidRPr="0065514C">
        <w:rPr>
          <w:rFonts w:ascii="Calibri" w:eastAsia="Calibri" w:hAnsi="Calibri"/>
          <w:b/>
          <w:bCs/>
          <w:sz w:val="22"/>
          <w:szCs w:val="22"/>
        </w:rPr>
        <w:t>RESOLVED</w:t>
      </w:r>
      <w:r w:rsidRPr="0065514C">
        <w:rPr>
          <w:rFonts w:ascii="Calibri" w:eastAsia="Calibri" w:hAnsi="Calibri"/>
          <w:bCs/>
          <w:sz w:val="22"/>
          <w:szCs w:val="22"/>
        </w:rPr>
        <w:t>: It was proposed, seconded, and unanimously approved that the Council comments are noted as no objections</w:t>
      </w:r>
    </w:p>
    <w:p w14:paraId="27D9B7D7" w14:textId="5333CD55" w:rsidR="00FE395E" w:rsidRDefault="00FE395E" w:rsidP="007B4DCC">
      <w:pPr>
        <w:spacing w:line="259" w:lineRule="auto"/>
        <w:ind w:left="709" w:hanging="709"/>
        <w:rPr>
          <w:rFonts w:ascii="Calibri" w:eastAsia="Calibri" w:hAnsi="Calibri"/>
          <w:b/>
          <w:sz w:val="22"/>
          <w:szCs w:val="22"/>
        </w:rPr>
      </w:pPr>
      <w:r w:rsidRPr="00FE395E">
        <w:rPr>
          <w:rFonts w:ascii="Calibri" w:eastAsia="Calibri" w:hAnsi="Calibri"/>
          <w:bCs/>
          <w:sz w:val="22"/>
          <w:szCs w:val="22"/>
        </w:rPr>
        <w:tab/>
      </w:r>
      <w:r w:rsidRPr="00FE395E">
        <w:rPr>
          <w:rFonts w:ascii="Calibri" w:eastAsia="Calibri" w:hAnsi="Calibri"/>
          <w:b/>
          <w:sz w:val="22"/>
          <w:szCs w:val="22"/>
        </w:rPr>
        <w:t>Planning for Information Only</w:t>
      </w:r>
    </w:p>
    <w:p w14:paraId="39E4E953" w14:textId="77777777" w:rsidR="003119B6" w:rsidRPr="003119B6" w:rsidRDefault="003119B6" w:rsidP="003119B6">
      <w:pPr>
        <w:spacing w:line="259" w:lineRule="auto"/>
        <w:rPr>
          <w:rFonts w:ascii="Calibri" w:eastAsia="Calibri" w:hAnsi="Calibri"/>
          <w:bCs/>
          <w:sz w:val="22"/>
          <w:szCs w:val="22"/>
        </w:rPr>
      </w:pPr>
      <w:r w:rsidRPr="003119B6">
        <w:rPr>
          <w:rFonts w:ascii="Calibri" w:eastAsia="Calibri" w:hAnsi="Calibri"/>
          <w:bCs/>
          <w:sz w:val="22"/>
          <w:szCs w:val="22"/>
        </w:rPr>
        <w:t>5.5</w:t>
      </w:r>
      <w:r w:rsidRPr="003119B6">
        <w:rPr>
          <w:rFonts w:ascii="Calibri" w:eastAsia="Calibri" w:hAnsi="Calibri"/>
          <w:bCs/>
          <w:sz w:val="22"/>
          <w:szCs w:val="22"/>
        </w:rPr>
        <w:tab/>
        <w:t xml:space="preserve">Application – 20/01648/CONDA – </w:t>
      </w:r>
      <w:r w:rsidRPr="003119B6">
        <w:rPr>
          <w:rFonts w:ascii="Calibri" w:hAnsi="Calibri"/>
          <w:sz w:val="22"/>
          <w:szCs w:val="22"/>
        </w:rPr>
        <w:t>46 Station Road – Conditions 3, 4 &amp; 5</w:t>
      </w:r>
    </w:p>
    <w:p w14:paraId="1DD7FB22" w14:textId="44DADBA1" w:rsidR="003119B6" w:rsidRPr="003119B6" w:rsidRDefault="003119B6" w:rsidP="00F5599A">
      <w:pPr>
        <w:spacing w:line="259" w:lineRule="auto"/>
        <w:ind w:left="709" w:hanging="709"/>
        <w:rPr>
          <w:rFonts w:ascii="Calibri" w:eastAsia="Calibri" w:hAnsi="Calibri"/>
          <w:bCs/>
          <w:sz w:val="22"/>
          <w:szCs w:val="22"/>
        </w:rPr>
      </w:pPr>
      <w:r w:rsidRPr="003119B6">
        <w:rPr>
          <w:rFonts w:ascii="Calibri" w:eastAsia="Calibri" w:hAnsi="Calibri"/>
          <w:bCs/>
          <w:sz w:val="22"/>
          <w:szCs w:val="22"/>
        </w:rPr>
        <w:t>5.6</w:t>
      </w:r>
      <w:r w:rsidR="00F5599A">
        <w:rPr>
          <w:rFonts w:ascii="Calibri" w:eastAsia="Calibri" w:hAnsi="Calibri"/>
          <w:bCs/>
          <w:sz w:val="22"/>
          <w:szCs w:val="22"/>
        </w:rPr>
        <w:tab/>
        <w:t>Ap</w:t>
      </w:r>
      <w:r w:rsidRPr="003119B6">
        <w:rPr>
          <w:rFonts w:ascii="Calibri" w:eastAsia="Calibri" w:hAnsi="Calibri"/>
          <w:bCs/>
          <w:sz w:val="22"/>
          <w:szCs w:val="22"/>
        </w:rPr>
        <w:t>plication – S/2577/17/CONDD – Land off Fen End – Condition 3</w:t>
      </w:r>
    </w:p>
    <w:p w14:paraId="01CA0300" w14:textId="77777777" w:rsidR="003119B6" w:rsidRPr="003119B6" w:rsidRDefault="003119B6" w:rsidP="00F5599A">
      <w:pPr>
        <w:spacing w:line="259" w:lineRule="auto"/>
        <w:ind w:left="709" w:hanging="283"/>
        <w:rPr>
          <w:rFonts w:ascii="Calibri" w:eastAsia="Calibri" w:hAnsi="Calibri"/>
          <w:bCs/>
          <w:sz w:val="22"/>
          <w:szCs w:val="22"/>
        </w:rPr>
      </w:pPr>
      <w:r w:rsidRPr="003119B6">
        <w:rPr>
          <w:rFonts w:ascii="Calibri" w:eastAsia="Calibri" w:hAnsi="Calibri"/>
          <w:bCs/>
          <w:sz w:val="22"/>
          <w:szCs w:val="22"/>
        </w:rPr>
        <w:tab/>
      </w:r>
      <w:bookmarkStart w:id="0" w:name="_Hlk56857362"/>
      <w:r w:rsidRPr="003119B6">
        <w:rPr>
          <w:rFonts w:ascii="Calibri" w:eastAsia="Calibri" w:hAnsi="Calibri"/>
          <w:bCs/>
          <w:sz w:val="22"/>
          <w:szCs w:val="22"/>
        </w:rPr>
        <w:t>Application – S/2577/17/CONDC – Land off Fen End – Condition 16</w:t>
      </w:r>
      <w:bookmarkEnd w:id="0"/>
    </w:p>
    <w:p w14:paraId="3C772B2B" w14:textId="78EEF74D" w:rsidR="00903D91" w:rsidRPr="00903D91" w:rsidRDefault="003119B6" w:rsidP="00903D91">
      <w:pPr>
        <w:spacing w:line="259" w:lineRule="auto"/>
        <w:ind w:left="709" w:hanging="283"/>
        <w:jc w:val="right"/>
        <w:rPr>
          <w:rFonts w:ascii="Calibri" w:eastAsia="Calibri" w:hAnsi="Calibri"/>
          <w:b/>
          <w:sz w:val="22"/>
          <w:szCs w:val="22"/>
        </w:rPr>
      </w:pPr>
      <w:r w:rsidRPr="003119B6">
        <w:rPr>
          <w:rFonts w:ascii="Calibri" w:eastAsia="Calibri" w:hAnsi="Calibri"/>
          <w:bCs/>
          <w:sz w:val="22"/>
          <w:szCs w:val="22"/>
        </w:rPr>
        <w:lastRenderedPageBreak/>
        <w:tab/>
      </w:r>
      <w:r w:rsidR="00903D91" w:rsidRPr="00903D91">
        <w:rPr>
          <w:rFonts w:ascii="Calibri" w:eastAsia="Calibri" w:hAnsi="Calibri"/>
          <w:b/>
          <w:sz w:val="22"/>
          <w:szCs w:val="22"/>
        </w:rPr>
        <w:t>1321</w:t>
      </w:r>
    </w:p>
    <w:p w14:paraId="3DE1BA97" w14:textId="42BFF600" w:rsidR="003119B6" w:rsidRPr="003119B6" w:rsidRDefault="003119B6" w:rsidP="00903D91">
      <w:pPr>
        <w:spacing w:line="259" w:lineRule="auto"/>
        <w:ind w:left="709"/>
        <w:rPr>
          <w:rFonts w:ascii="Calibri" w:eastAsia="Calibri" w:hAnsi="Calibri"/>
          <w:bCs/>
          <w:sz w:val="22"/>
          <w:szCs w:val="22"/>
        </w:rPr>
      </w:pPr>
      <w:r w:rsidRPr="003119B6">
        <w:rPr>
          <w:rFonts w:ascii="Calibri" w:eastAsia="Calibri" w:hAnsi="Calibri"/>
          <w:bCs/>
          <w:sz w:val="22"/>
          <w:szCs w:val="22"/>
        </w:rPr>
        <w:t>Application – S/2577/17/CONDB – Land off Fen End – Condition 11</w:t>
      </w:r>
    </w:p>
    <w:p w14:paraId="17C0176A" w14:textId="77777777" w:rsidR="003119B6" w:rsidRPr="003119B6" w:rsidRDefault="003119B6" w:rsidP="00F5599A">
      <w:pPr>
        <w:spacing w:line="259" w:lineRule="auto"/>
        <w:ind w:left="1440" w:hanging="731"/>
        <w:rPr>
          <w:rFonts w:ascii="Calibri" w:eastAsia="Calibri" w:hAnsi="Calibri"/>
          <w:bCs/>
          <w:sz w:val="22"/>
          <w:szCs w:val="22"/>
        </w:rPr>
      </w:pPr>
      <w:r w:rsidRPr="003119B6">
        <w:rPr>
          <w:rFonts w:ascii="Calibri" w:eastAsia="Calibri" w:hAnsi="Calibri"/>
          <w:bCs/>
          <w:sz w:val="22"/>
          <w:szCs w:val="22"/>
        </w:rPr>
        <w:t>Application – S/2577/17/CONDA – Land off Fen End – Condition 15</w:t>
      </w:r>
    </w:p>
    <w:p w14:paraId="3F4EFED8" w14:textId="77777777" w:rsidR="003119B6" w:rsidRPr="003119B6" w:rsidRDefault="003119B6" w:rsidP="00F5599A">
      <w:pPr>
        <w:spacing w:line="259" w:lineRule="auto"/>
        <w:ind w:left="1440" w:hanging="731"/>
        <w:rPr>
          <w:rFonts w:ascii="Calibri" w:eastAsia="Calibri" w:hAnsi="Calibri"/>
          <w:bCs/>
          <w:sz w:val="22"/>
          <w:szCs w:val="22"/>
        </w:rPr>
      </w:pPr>
      <w:r w:rsidRPr="003119B6">
        <w:rPr>
          <w:rFonts w:ascii="Calibri" w:eastAsia="Calibri" w:hAnsi="Calibri"/>
          <w:bCs/>
          <w:sz w:val="22"/>
          <w:szCs w:val="22"/>
        </w:rPr>
        <w:t>Application – S/2577/17/CONDE – Land off Fen End – Condition 6</w:t>
      </w:r>
    </w:p>
    <w:p w14:paraId="54938D4B" w14:textId="33BCAA60" w:rsidR="003119B6" w:rsidRDefault="003119B6" w:rsidP="00F5599A">
      <w:pPr>
        <w:spacing w:line="259" w:lineRule="auto"/>
        <w:ind w:left="1440" w:hanging="731"/>
        <w:rPr>
          <w:rFonts w:ascii="Calibri" w:eastAsia="Calibri" w:hAnsi="Calibri"/>
          <w:bCs/>
          <w:sz w:val="22"/>
          <w:szCs w:val="22"/>
        </w:rPr>
      </w:pPr>
      <w:r w:rsidRPr="003119B6">
        <w:rPr>
          <w:rFonts w:ascii="Calibri" w:eastAsia="Calibri" w:hAnsi="Calibri"/>
          <w:bCs/>
          <w:sz w:val="22"/>
          <w:szCs w:val="22"/>
        </w:rPr>
        <w:t>Application – S/2577/17/CONDF – Land off Fen End – Condition 12</w:t>
      </w:r>
    </w:p>
    <w:p w14:paraId="67E1029C" w14:textId="355539D5" w:rsidR="009F71BD" w:rsidRPr="003119B6" w:rsidRDefault="009F71BD" w:rsidP="000B5B02">
      <w:pPr>
        <w:spacing w:line="259" w:lineRule="auto"/>
        <w:ind w:left="709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 xml:space="preserve">Cllr Twiss asked the Clerk to clarify with the Planning Officer why conditions relating to this application are still being considered when a new application (that almost mirrors this one) has been </w:t>
      </w:r>
      <w:r w:rsidR="000B5B02">
        <w:rPr>
          <w:rFonts w:ascii="Calibri" w:eastAsia="Calibri" w:hAnsi="Calibri"/>
          <w:bCs/>
          <w:sz w:val="22"/>
          <w:szCs w:val="22"/>
        </w:rPr>
        <w:t xml:space="preserve">made. </w:t>
      </w:r>
      <w:r w:rsidR="00CB4EEA">
        <w:rPr>
          <w:rFonts w:ascii="Calibri" w:eastAsia="Calibri" w:hAnsi="Calibri"/>
          <w:bCs/>
          <w:sz w:val="22"/>
          <w:szCs w:val="22"/>
        </w:rPr>
        <w:t>Concerns were raised in relation to the S.106 agreement being noted in the new application</w:t>
      </w:r>
      <w:r w:rsidR="001631DF">
        <w:rPr>
          <w:rFonts w:ascii="Calibri" w:eastAsia="Calibri" w:hAnsi="Calibri"/>
          <w:bCs/>
          <w:sz w:val="22"/>
          <w:szCs w:val="22"/>
        </w:rPr>
        <w:t xml:space="preserve"> as just a written note by the S.106 Officer and not a confirmed and signed S.106 Agreement. </w:t>
      </w:r>
      <w:r w:rsidR="000B5B02">
        <w:rPr>
          <w:rFonts w:ascii="Calibri" w:eastAsia="Calibri" w:hAnsi="Calibri"/>
          <w:bCs/>
          <w:sz w:val="22"/>
          <w:szCs w:val="22"/>
        </w:rPr>
        <w:t>Application - 20/02477/FUL</w:t>
      </w:r>
      <w:r w:rsidR="008966F4">
        <w:rPr>
          <w:rFonts w:ascii="Calibri" w:eastAsia="Calibri" w:hAnsi="Calibri"/>
          <w:bCs/>
          <w:sz w:val="22"/>
          <w:szCs w:val="22"/>
        </w:rPr>
        <w:t xml:space="preserve"> – Cllr Handley asked to be copied into the email request for clarification which is to be made by the Clerk.</w:t>
      </w:r>
      <w:r w:rsidR="008966F4">
        <w:rPr>
          <w:rFonts w:ascii="Calibri" w:eastAsia="Calibri" w:hAnsi="Calibri"/>
          <w:bCs/>
          <w:sz w:val="22"/>
          <w:szCs w:val="22"/>
        </w:rPr>
        <w:tab/>
      </w:r>
      <w:r w:rsidR="008966F4">
        <w:rPr>
          <w:rFonts w:ascii="Calibri" w:eastAsia="Calibri" w:hAnsi="Calibri"/>
          <w:bCs/>
          <w:sz w:val="22"/>
          <w:szCs w:val="22"/>
        </w:rPr>
        <w:tab/>
      </w:r>
      <w:r w:rsidR="008966F4">
        <w:rPr>
          <w:rFonts w:ascii="Calibri" w:eastAsia="Calibri" w:hAnsi="Calibri"/>
          <w:bCs/>
          <w:sz w:val="22"/>
          <w:szCs w:val="22"/>
        </w:rPr>
        <w:tab/>
      </w:r>
      <w:r w:rsidR="008966F4">
        <w:rPr>
          <w:rFonts w:ascii="Calibri" w:eastAsia="Calibri" w:hAnsi="Calibri"/>
          <w:bCs/>
          <w:sz w:val="22"/>
          <w:szCs w:val="22"/>
        </w:rPr>
        <w:tab/>
      </w:r>
      <w:r w:rsidR="008966F4">
        <w:rPr>
          <w:rFonts w:ascii="Calibri" w:eastAsia="Calibri" w:hAnsi="Calibri"/>
          <w:bCs/>
          <w:sz w:val="22"/>
          <w:szCs w:val="22"/>
        </w:rPr>
        <w:tab/>
      </w:r>
      <w:r w:rsidR="008966F4">
        <w:rPr>
          <w:rFonts w:ascii="Calibri" w:eastAsia="Calibri" w:hAnsi="Calibri"/>
          <w:bCs/>
          <w:sz w:val="22"/>
          <w:szCs w:val="22"/>
        </w:rPr>
        <w:tab/>
      </w:r>
      <w:r w:rsidR="00CB4EEA">
        <w:rPr>
          <w:rFonts w:ascii="Calibri" w:eastAsia="Calibri" w:hAnsi="Calibri"/>
          <w:bCs/>
          <w:sz w:val="22"/>
          <w:szCs w:val="22"/>
        </w:rPr>
        <w:tab/>
      </w:r>
      <w:r w:rsidR="00AD4650">
        <w:rPr>
          <w:rFonts w:ascii="Calibri" w:eastAsia="Calibri" w:hAnsi="Calibri"/>
          <w:bCs/>
          <w:sz w:val="22"/>
          <w:szCs w:val="22"/>
        </w:rPr>
        <w:tab/>
      </w:r>
      <w:r w:rsidR="00AD4650">
        <w:rPr>
          <w:rFonts w:ascii="Calibri" w:eastAsia="Calibri" w:hAnsi="Calibri"/>
          <w:bCs/>
          <w:sz w:val="22"/>
          <w:szCs w:val="22"/>
        </w:rPr>
        <w:tab/>
      </w:r>
      <w:r w:rsidR="008966F4" w:rsidRPr="008966F4">
        <w:rPr>
          <w:rFonts w:ascii="Calibri" w:eastAsia="Calibri" w:hAnsi="Calibri"/>
          <w:b/>
          <w:sz w:val="22"/>
          <w:szCs w:val="22"/>
          <w:highlight w:val="yellow"/>
        </w:rPr>
        <w:t>ACTION CLERK</w:t>
      </w:r>
    </w:p>
    <w:p w14:paraId="3BA05482" w14:textId="219866BD" w:rsidR="003119B6" w:rsidRDefault="00D6093E" w:rsidP="00D6093E">
      <w:pPr>
        <w:spacing w:line="259" w:lineRule="auto"/>
        <w:ind w:left="709" w:hanging="709"/>
        <w:rPr>
          <w:rFonts w:ascii="Calibri" w:hAnsi="Calibri"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5</w:t>
      </w:r>
      <w:r w:rsidR="003119B6" w:rsidRPr="003119B6">
        <w:rPr>
          <w:rFonts w:ascii="Calibri" w:eastAsia="Calibri" w:hAnsi="Calibri"/>
          <w:bCs/>
          <w:sz w:val="22"/>
          <w:szCs w:val="22"/>
        </w:rPr>
        <w:t>.7</w:t>
      </w:r>
      <w:r w:rsidR="003119B6" w:rsidRPr="003119B6">
        <w:rPr>
          <w:rFonts w:ascii="Calibri" w:eastAsia="Calibri" w:hAnsi="Calibri"/>
          <w:bCs/>
          <w:sz w:val="22"/>
          <w:szCs w:val="22"/>
        </w:rPr>
        <w:tab/>
        <w:t xml:space="preserve">Application – S/2383/17/FL – </w:t>
      </w:r>
      <w:r w:rsidR="003119B6" w:rsidRPr="003119B6">
        <w:rPr>
          <w:rFonts w:ascii="Calibri" w:hAnsi="Calibri"/>
          <w:sz w:val="22"/>
          <w:szCs w:val="22"/>
        </w:rPr>
        <w:t>Land adjacent to Longstanton Road (Bushmead Homes) – Conditions 4, 10, 15, 17, 18, 21, 22, 25, 26</w:t>
      </w:r>
    </w:p>
    <w:p w14:paraId="6EAA29A3" w14:textId="3D03CAF6" w:rsidR="00AD4650" w:rsidRDefault="00AD4650" w:rsidP="00D6093E">
      <w:pPr>
        <w:spacing w:line="259" w:lineRule="auto"/>
        <w:ind w:left="709" w:hanging="709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Cllr Twiss asked the Clerk to circulate the latest S.106</w:t>
      </w:r>
      <w:r w:rsidR="001C6358">
        <w:rPr>
          <w:rFonts w:ascii="Calibri" w:hAnsi="Calibri"/>
          <w:sz w:val="22"/>
          <w:szCs w:val="22"/>
        </w:rPr>
        <w:t xml:space="preserve"> report for information</w:t>
      </w:r>
      <w:r w:rsidR="001C6358">
        <w:rPr>
          <w:rFonts w:ascii="Calibri" w:hAnsi="Calibri"/>
          <w:sz w:val="22"/>
          <w:szCs w:val="22"/>
        </w:rPr>
        <w:tab/>
      </w:r>
      <w:r w:rsidR="001C6358">
        <w:rPr>
          <w:rFonts w:ascii="Calibri" w:hAnsi="Calibri"/>
          <w:sz w:val="22"/>
          <w:szCs w:val="22"/>
        </w:rPr>
        <w:tab/>
      </w:r>
      <w:r w:rsidR="001C6358" w:rsidRPr="001C6358">
        <w:rPr>
          <w:rFonts w:ascii="Calibri" w:hAnsi="Calibri"/>
          <w:b/>
          <w:bCs/>
          <w:sz w:val="22"/>
          <w:szCs w:val="22"/>
          <w:highlight w:val="yellow"/>
        </w:rPr>
        <w:t>ACTION CLERK</w:t>
      </w:r>
    </w:p>
    <w:p w14:paraId="558E0114" w14:textId="43CC4192" w:rsidR="00DA66D5" w:rsidRDefault="00DA66D5" w:rsidP="00D6093E">
      <w:pPr>
        <w:spacing w:line="259" w:lineRule="auto"/>
        <w:ind w:left="709" w:hanging="709"/>
        <w:rPr>
          <w:rFonts w:ascii="Calibri" w:hAnsi="Calibri"/>
          <w:b/>
          <w:bCs/>
          <w:sz w:val="22"/>
          <w:szCs w:val="22"/>
        </w:rPr>
      </w:pPr>
    </w:p>
    <w:p w14:paraId="72D20F32" w14:textId="77777777" w:rsidR="00DA66D5" w:rsidRDefault="00DA66D5" w:rsidP="00DA66D5">
      <w:pPr>
        <w:spacing w:line="259" w:lineRule="auto"/>
        <w:ind w:left="709" w:hanging="697"/>
        <w:jc w:val="center"/>
        <w:rPr>
          <w:rFonts w:ascii="Calibri" w:eastAsia="Calibri" w:hAnsi="Calibri"/>
          <w:bCs/>
          <w:i/>
          <w:iCs/>
          <w:sz w:val="22"/>
          <w:szCs w:val="22"/>
        </w:rPr>
      </w:pPr>
      <w:r w:rsidRPr="00C13BCC">
        <w:rPr>
          <w:rFonts w:ascii="Calibri" w:eastAsia="Calibri" w:hAnsi="Calibri"/>
          <w:bCs/>
          <w:i/>
          <w:iCs/>
          <w:sz w:val="22"/>
          <w:szCs w:val="22"/>
        </w:rPr>
        <w:t>Cllr Handley left the meeting at 8.</w:t>
      </w:r>
      <w:r>
        <w:rPr>
          <w:rFonts w:ascii="Calibri" w:eastAsia="Calibri" w:hAnsi="Calibri"/>
          <w:bCs/>
          <w:i/>
          <w:iCs/>
          <w:sz w:val="22"/>
          <w:szCs w:val="22"/>
        </w:rPr>
        <w:t>15</w:t>
      </w:r>
      <w:r w:rsidRPr="00C13BCC">
        <w:rPr>
          <w:rFonts w:ascii="Calibri" w:eastAsia="Calibri" w:hAnsi="Calibri"/>
          <w:bCs/>
          <w:i/>
          <w:iCs/>
          <w:sz w:val="22"/>
          <w:szCs w:val="22"/>
        </w:rPr>
        <w:t>pm</w:t>
      </w:r>
    </w:p>
    <w:p w14:paraId="0DFC47B2" w14:textId="77777777" w:rsidR="00DA66D5" w:rsidRPr="003119B6" w:rsidRDefault="00DA66D5" w:rsidP="00D6093E">
      <w:pPr>
        <w:spacing w:line="259" w:lineRule="auto"/>
        <w:ind w:left="709" w:hanging="709"/>
        <w:rPr>
          <w:rFonts w:ascii="Calibri" w:hAnsi="Calibri"/>
          <w:sz w:val="22"/>
          <w:szCs w:val="22"/>
        </w:rPr>
      </w:pPr>
    </w:p>
    <w:p w14:paraId="10D6C609" w14:textId="77777777" w:rsidR="003119B6" w:rsidRPr="003119B6" w:rsidRDefault="003119B6" w:rsidP="00D6093E">
      <w:pPr>
        <w:spacing w:line="259" w:lineRule="auto"/>
        <w:rPr>
          <w:rFonts w:ascii="Calibri" w:hAnsi="Calibri"/>
          <w:sz w:val="22"/>
          <w:szCs w:val="22"/>
        </w:rPr>
      </w:pPr>
      <w:r w:rsidRPr="003119B6">
        <w:rPr>
          <w:rFonts w:ascii="Calibri" w:hAnsi="Calibri"/>
          <w:sz w:val="22"/>
          <w:szCs w:val="22"/>
        </w:rPr>
        <w:t>5.8</w:t>
      </w:r>
      <w:r w:rsidRPr="003119B6">
        <w:rPr>
          <w:rFonts w:ascii="Calibri" w:hAnsi="Calibri"/>
          <w:sz w:val="22"/>
          <w:szCs w:val="22"/>
        </w:rPr>
        <w:tab/>
        <w:t>Application – S/1883/18/NMA1 – Charter Cottage – Increase external footprint</w:t>
      </w:r>
    </w:p>
    <w:p w14:paraId="1A7813B3" w14:textId="1A97D30C" w:rsidR="003119B6" w:rsidRPr="003119B6" w:rsidRDefault="003119B6" w:rsidP="00D6093E">
      <w:pPr>
        <w:spacing w:line="259" w:lineRule="auto"/>
        <w:ind w:left="709" w:hanging="709"/>
        <w:rPr>
          <w:rFonts w:ascii="Calibri" w:hAnsi="Calibri"/>
          <w:sz w:val="22"/>
          <w:szCs w:val="22"/>
        </w:rPr>
      </w:pPr>
      <w:r w:rsidRPr="003119B6">
        <w:rPr>
          <w:rFonts w:ascii="Calibri" w:hAnsi="Calibri"/>
          <w:sz w:val="22"/>
          <w:szCs w:val="22"/>
        </w:rPr>
        <w:t>5.9</w:t>
      </w:r>
      <w:r w:rsidRPr="003119B6">
        <w:rPr>
          <w:rFonts w:ascii="Calibri" w:hAnsi="Calibri"/>
          <w:sz w:val="22"/>
          <w:szCs w:val="22"/>
        </w:rPr>
        <w:tab/>
        <w:t xml:space="preserve">Application - S/2870/15/CONDB - Land </w:t>
      </w:r>
      <w:r w:rsidR="00B45890" w:rsidRPr="003119B6">
        <w:rPr>
          <w:rFonts w:ascii="Calibri" w:hAnsi="Calibri"/>
          <w:sz w:val="22"/>
          <w:szCs w:val="22"/>
        </w:rPr>
        <w:t>to</w:t>
      </w:r>
      <w:r w:rsidRPr="003119B6">
        <w:rPr>
          <w:rFonts w:ascii="Calibri" w:hAnsi="Calibri"/>
          <w:sz w:val="22"/>
          <w:szCs w:val="22"/>
        </w:rPr>
        <w:t xml:space="preserve"> The West </w:t>
      </w:r>
      <w:r w:rsidR="00AC3D6E" w:rsidRPr="003119B6">
        <w:rPr>
          <w:rFonts w:ascii="Calibri" w:hAnsi="Calibri"/>
          <w:sz w:val="22"/>
          <w:szCs w:val="22"/>
        </w:rPr>
        <w:t>of</w:t>
      </w:r>
      <w:r w:rsidRPr="003119B6">
        <w:rPr>
          <w:rFonts w:ascii="Calibri" w:hAnsi="Calibri"/>
          <w:sz w:val="22"/>
          <w:szCs w:val="22"/>
        </w:rPr>
        <w:t xml:space="preserve"> Mill Road - Submission of details required by conditions 16 (Construction Environmental Management Plan) and 19 (Traffic Management Plan) of planning permission S/2870/15/OL</w:t>
      </w:r>
    </w:p>
    <w:p w14:paraId="46A520AA" w14:textId="0CF6DB98" w:rsidR="00652A07" w:rsidRPr="00EC212C" w:rsidRDefault="008B5916" w:rsidP="00652A07">
      <w:pPr>
        <w:ind w:left="-42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2020/12</w:t>
      </w:r>
      <w:r w:rsidR="00652A07" w:rsidRPr="00EC212C">
        <w:rPr>
          <w:rFonts w:asciiTheme="minorHAnsi" w:hAnsiTheme="minorHAnsi"/>
          <w:b/>
          <w:sz w:val="22"/>
          <w:szCs w:val="22"/>
        </w:rPr>
        <w:t>-</w:t>
      </w:r>
      <w:r w:rsidR="00E861F9">
        <w:rPr>
          <w:rFonts w:asciiTheme="minorHAnsi" w:hAnsiTheme="minorHAnsi"/>
          <w:b/>
          <w:sz w:val="22"/>
          <w:szCs w:val="22"/>
        </w:rPr>
        <w:t>06</w:t>
      </w:r>
      <w:r w:rsidR="00652A07" w:rsidRPr="00EC212C">
        <w:rPr>
          <w:rFonts w:asciiTheme="minorHAnsi" w:hAnsiTheme="minorHAnsi"/>
          <w:b/>
          <w:sz w:val="22"/>
          <w:szCs w:val="22"/>
        </w:rPr>
        <w:tab/>
      </w:r>
      <w:r w:rsidR="00BB426A" w:rsidRPr="00EC212C">
        <w:rPr>
          <w:rFonts w:asciiTheme="minorHAnsi" w:hAnsiTheme="minorHAnsi"/>
          <w:b/>
          <w:sz w:val="22"/>
          <w:szCs w:val="22"/>
        </w:rPr>
        <w:t>Finance</w:t>
      </w:r>
    </w:p>
    <w:p w14:paraId="47E2F013" w14:textId="67A25509" w:rsidR="00652A07" w:rsidRDefault="00AE769E" w:rsidP="00652A07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652A07" w:rsidRPr="003E0F3E">
        <w:rPr>
          <w:rFonts w:asciiTheme="minorHAnsi" w:hAnsiTheme="minorHAnsi"/>
          <w:sz w:val="22"/>
          <w:szCs w:val="22"/>
        </w:rPr>
        <w:t>.1</w:t>
      </w:r>
      <w:r w:rsidR="00652A07">
        <w:rPr>
          <w:rFonts w:asciiTheme="minorHAnsi" w:hAnsiTheme="minorHAnsi"/>
          <w:sz w:val="22"/>
          <w:szCs w:val="22"/>
        </w:rPr>
        <w:tab/>
        <w:t xml:space="preserve">Approval of Payments </w:t>
      </w:r>
      <w:r w:rsidR="00F55893">
        <w:rPr>
          <w:rFonts w:asciiTheme="minorHAnsi" w:hAnsiTheme="minorHAnsi"/>
          <w:sz w:val="22"/>
          <w:szCs w:val="22"/>
        </w:rPr>
        <w:t xml:space="preserve">– </w:t>
      </w:r>
      <w:r w:rsidR="00DA6F52">
        <w:rPr>
          <w:rFonts w:asciiTheme="minorHAnsi" w:hAnsiTheme="minorHAnsi"/>
          <w:sz w:val="22"/>
          <w:szCs w:val="22"/>
        </w:rPr>
        <w:t>(list attached)</w:t>
      </w:r>
    </w:p>
    <w:p w14:paraId="6820EC54" w14:textId="4742EF55" w:rsidR="00652A07" w:rsidRDefault="00B50560" w:rsidP="00452FC6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652A07" w:rsidRPr="006B32F9">
        <w:rPr>
          <w:rFonts w:asciiTheme="minorHAnsi" w:hAnsiTheme="minorHAnsi"/>
          <w:b/>
          <w:sz w:val="22"/>
          <w:szCs w:val="22"/>
        </w:rPr>
        <w:t>RESOLVED</w:t>
      </w:r>
      <w:r w:rsidR="00652A07">
        <w:rPr>
          <w:rFonts w:asciiTheme="minorHAnsi" w:hAnsiTheme="minorHAnsi"/>
          <w:sz w:val="22"/>
          <w:szCs w:val="22"/>
        </w:rPr>
        <w:t>:  T</w:t>
      </w:r>
      <w:r w:rsidR="00652A07" w:rsidRPr="00EC212C">
        <w:rPr>
          <w:rFonts w:asciiTheme="minorHAnsi" w:hAnsiTheme="minorHAnsi"/>
          <w:sz w:val="22"/>
          <w:szCs w:val="22"/>
        </w:rPr>
        <w:t>o approve invoices and p</w:t>
      </w:r>
      <w:r w:rsidR="00652A07">
        <w:rPr>
          <w:rFonts w:asciiTheme="minorHAnsi" w:hAnsiTheme="minorHAnsi"/>
          <w:sz w:val="22"/>
          <w:szCs w:val="22"/>
        </w:rPr>
        <w:t xml:space="preserve">ayments as listed to the sum of </w:t>
      </w:r>
      <w:r w:rsidR="00652A07" w:rsidRPr="00EC212C">
        <w:rPr>
          <w:rFonts w:asciiTheme="minorHAnsi" w:hAnsiTheme="minorHAnsi"/>
          <w:sz w:val="22"/>
          <w:szCs w:val="22"/>
        </w:rPr>
        <w:t>£</w:t>
      </w:r>
      <w:r w:rsidR="00014EE6">
        <w:rPr>
          <w:rFonts w:asciiTheme="minorHAnsi" w:hAnsiTheme="minorHAnsi"/>
          <w:sz w:val="22"/>
          <w:szCs w:val="22"/>
        </w:rPr>
        <w:t>4,534.83</w:t>
      </w:r>
      <w:r w:rsidR="00471CED">
        <w:rPr>
          <w:rFonts w:asciiTheme="minorHAnsi" w:hAnsiTheme="minorHAnsi"/>
          <w:sz w:val="22"/>
          <w:szCs w:val="22"/>
        </w:rPr>
        <w:t xml:space="preserve"> and to make the payment noted above.</w:t>
      </w:r>
      <w:r w:rsidR="00B507D9">
        <w:rPr>
          <w:rFonts w:asciiTheme="minorHAnsi" w:hAnsiTheme="minorHAnsi"/>
          <w:sz w:val="22"/>
          <w:szCs w:val="22"/>
        </w:rPr>
        <w:t xml:space="preserve"> </w:t>
      </w:r>
    </w:p>
    <w:p w14:paraId="52175424" w14:textId="2A314661" w:rsidR="00652A07" w:rsidRDefault="00AE769E" w:rsidP="00652A07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652A07" w:rsidRPr="00B42660">
        <w:rPr>
          <w:rFonts w:asciiTheme="minorHAnsi" w:hAnsiTheme="minorHAnsi"/>
          <w:sz w:val="22"/>
          <w:szCs w:val="22"/>
        </w:rPr>
        <w:t xml:space="preserve">.2 </w:t>
      </w:r>
      <w:r w:rsidR="00652A07" w:rsidRPr="00B42660">
        <w:rPr>
          <w:rFonts w:asciiTheme="minorHAnsi" w:hAnsiTheme="minorHAnsi"/>
          <w:sz w:val="22"/>
          <w:szCs w:val="22"/>
        </w:rPr>
        <w:tab/>
        <w:t xml:space="preserve">Receipts noted: </w:t>
      </w:r>
      <w:r w:rsidR="00471CED">
        <w:rPr>
          <w:rFonts w:asciiTheme="minorHAnsi" w:hAnsiTheme="minorHAnsi"/>
          <w:sz w:val="22"/>
          <w:szCs w:val="22"/>
        </w:rPr>
        <w:t>Total received £</w:t>
      </w:r>
      <w:r w:rsidR="0099675B">
        <w:rPr>
          <w:rFonts w:asciiTheme="minorHAnsi" w:hAnsiTheme="minorHAnsi"/>
          <w:sz w:val="22"/>
          <w:szCs w:val="22"/>
        </w:rPr>
        <w:t>14,805.17</w:t>
      </w:r>
    </w:p>
    <w:p w14:paraId="198C5717" w14:textId="5841B3A5" w:rsidR="00E975A9" w:rsidRDefault="001553CE" w:rsidP="007A6BE3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6.</w:t>
      </w:r>
      <w:r w:rsidR="009346BF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ab/>
      </w:r>
      <w:r w:rsidR="009346BF">
        <w:rPr>
          <w:rFonts w:asciiTheme="minorHAnsi" w:hAnsiTheme="minorHAnsi"/>
          <w:sz w:val="22"/>
          <w:szCs w:val="22"/>
        </w:rPr>
        <w:t xml:space="preserve">Confirmation regarding donations made using the </w:t>
      </w:r>
      <w:r w:rsidR="007A6BE3">
        <w:rPr>
          <w:rFonts w:asciiTheme="minorHAnsi" w:hAnsiTheme="minorHAnsi"/>
          <w:sz w:val="22"/>
          <w:szCs w:val="22"/>
        </w:rPr>
        <w:t>Covid</w:t>
      </w:r>
      <w:r w:rsidR="003A5D2A">
        <w:rPr>
          <w:rFonts w:asciiTheme="minorHAnsi" w:hAnsiTheme="minorHAnsi"/>
          <w:sz w:val="22"/>
          <w:szCs w:val="22"/>
        </w:rPr>
        <w:t>-19 support grant</w:t>
      </w:r>
      <w:r w:rsidR="006D53EB">
        <w:rPr>
          <w:rFonts w:asciiTheme="minorHAnsi" w:hAnsiTheme="minorHAnsi"/>
          <w:sz w:val="22"/>
          <w:szCs w:val="22"/>
        </w:rPr>
        <w:t xml:space="preserve"> </w:t>
      </w:r>
      <w:r w:rsidR="00EE3668">
        <w:rPr>
          <w:rFonts w:asciiTheme="minorHAnsi" w:hAnsiTheme="minorHAnsi"/>
          <w:sz w:val="22"/>
          <w:szCs w:val="22"/>
        </w:rPr>
        <w:t>–</w:t>
      </w:r>
      <w:r w:rsidR="006D53EB">
        <w:rPr>
          <w:rFonts w:asciiTheme="minorHAnsi" w:hAnsiTheme="minorHAnsi"/>
          <w:sz w:val="22"/>
          <w:szCs w:val="22"/>
        </w:rPr>
        <w:t xml:space="preserve"> </w:t>
      </w:r>
      <w:r w:rsidR="00EE3668">
        <w:rPr>
          <w:rFonts w:asciiTheme="minorHAnsi" w:hAnsiTheme="minorHAnsi"/>
          <w:sz w:val="22"/>
          <w:szCs w:val="22"/>
        </w:rPr>
        <w:t xml:space="preserve">The Parish Clerk has received a request for a donation of £152 towards the </w:t>
      </w:r>
      <w:r w:rsidR="00C22E4B">
        <w:rPr>
          <w:rFonts w:asciiTheme="minorHAnsi" w:hAnsiTheme="minorHAnsi"/>
          <w:sz w:val="22"/>
          <w:szCs w:val="22"/>
        </w:rPr>
        <w:t>event organised for Santa Visits in the Village.</w:t>
      </w:r>
    </w:p>
    <w:p w14:paraId="63C6F926" w14:textId="62E5FF55" w:rsidR="008F12D9" w:rsidRPr="0065514C" w:rsidRDefault="008F12D9" w:rsidP="008F12D9">
      <w:pPr>
        <w:spacing w:line="259" w:lineRule="auto"/>
        <w:ind w:left="709"/>
        <w:rPr>
          <w:rFonts w:ascii="Calibri" w:eastAsia="Calibri" w:hAnsi="Calibri"/>
          <w:bCs/>
          <w:sz w:val="22"/>
          <w:szCs w:val="22"/>
        </w:rPr>
      </w:pPr>
      <w:r w:rsidRPr="0065514C">
        <w:rPr>
          <w:rFonts w:ascii="Calibri" w:eastAsia="Calibri" w:hAnsi="Calibri"/>
          <w:b/>
          <w:bCs/>
          <w:sz w:val="22"/>
          <w:szCs w:val="22"/>
        </w:rPr>
        <w:t>RESOLVED</w:t>
      </w:r>
      <w:r w:rsidRPr="0065514C">
        <w:rPr>
          <w:rFonts w:ascii="Calibri" w:eastAsia="Calibri" w:hAnsi="Calibri"/>
          <w:bCs/>
          <w:sz w:val="22"/>
          <w:szCs w:val="22"/>
        </w:rPr>
        <w:t xml:space="preserve">: It was proposed, seconded, and unanimously approved that the Council </w:t>
      </w:r>
      <w:r>
        <w:rPr>
          <w:rFonts w:ascii="Calibri" w:eastAsia="Calibri" w:hAnsi="Calibri"/>
          <w:bCs/>
          <w:sz w:val="22"/>
          <w:szCs w:val="22"/>
        </w:rPr>
        <w:t>donates £152 towards this event</w:t>
      </w:r>
      <w:r w:rsidR="00C12625">
        <w:rPr>
          <w:rFonts w:ascii="Calibri" w:eastAsia="Calibri" w:hAnsi="Calibri"/>
          <w:bCs/>
          <w:sz w:val="22"/>
          <w:szCs w:val="22"/>
        </w:rPr>
        <w:t>.</w:t>
      </w:r>
      <w:r w:rsidR="00C12625">
        <w:rPr>
          <w:rFonts w:ascii="Calibri" w:eastAsia="Calibri" w:hAnsi="Calibri"/>
          <w:bCs/>
          <w:sz w:val="22"/>
          <w:szCs w:val="22"/>
        </w:rPr>
        <w:tab/>
      </w:r>
      <w:r w:rsidR="00C12625">
        <w:rPr>
          <w:rFonts w:ascii="Calibri" w:eastAsia="Calibri" w:hAnsi="Calibri"/>
          <w:bCs/>
          <w:sz w:val="22"/>
          <w:szCs w:val="22"/>
        </w:rPr>
        <w:tab/>
      </w:r>
      <w:r w:rsidR="00C12625">
        <w:rPr>
          <w:rFonts w:ascii="Calibri" w:eastAsia="Calibri" w:hAnsi="Calibri"/>
          <w:bCs/>
          <w:sz w:val="22"/>
          <w:szCs w:val="22"/>
        </w:rPr>
        <w:tab/>
      </w:r>
      <w:r w:rsidR="00C12625">
        <w:rPr>
          <w:rFonts w:ascii="Calibri" w:eastAsia="Calibri" w:hAnsi="Calibri"/>
          <w:bCs/>
          <w:sz w:val="22"/>
          <w:szCs w:val="22"/>
        </w:rPr>
        <w:tab/>
      </w:r>
      <w:r w:rsidR="00C12625">
        <w:rPr>
          <w:rFonts w:ascii="Calibri" w:eastAsia="Calibri" w:hAnsi="Calibri"/>
          <w:bCs/>
          <w:sz w:val="22"/>
          <w:szCs w:val="22"/>
        </w:rPr>
        <w:tab/>
      </w:r>
      <w:r w:rsidR="00C12625">
        <w:rPr>
          <w:rFonts w:ascii="Calibri" w:eastAsia="Calibri" w:hAnsi="Calibri"/>
          <w:bCs/>
          <w:sz w:val="22"/>
          <w:szCs w:val="22"/>
        </w:rPr>
        <w:tab/>
      </w:r>
      <w:r w:rsidR="00C12625">
        <w:rPr>
          <w:rFonts w:ascii="Calibri" w:eastAsia="Calibri" w:hAnsi="Calibri"/>
          <w:bCs/>
          <w:sz w:val="22"/>
          <w:szCs w:val="22"/>
        </w:rPr>
        <w:tab/>
      </w:r>
      <w:r w:rsidR="00C12625">
        <w:rPr>
          <w:rFonts w:ascii="Calibri" w:eastAsia="Calibri" w:hAnsi="Calibri"/>
          <w:bCs/>
          <w:sz w:val="22"/>
          <w:szCs w:val="22"/>
        </w:rPr>
        <w:tab/>
      </w:r>
      <w:r w:rsidR="00C12625">
        <w:rPr>
          <w:rFonts w:ascii="Calibri" w:eastAsia="Calibri" w:hAnsi="Calibri"/>
          <w:bCs/>
          <w:sz w:val="22"/>
          <w:szCs w:val="22"/>
        </w:rPr>
        <w:tab/>
      </w:r>
      <w:r w:rsidR="00C12625" w:rsidRPr="00C12625">
        <w:rPr>
          <w:rFonts w:ascii="Calibri" w:eastAsia="Calibri" w:hAnsi="Calibri"/>
          <w:b/>
          <w:sz w:val="22"/>
          <w:szCs w:val="22"/>
          <w:highlight w:val="yellow"/>
        </w:rPr>
        <w:t>ACTION CLERK</w:t>
      </w:r>
    </w:p>
    <w:p w14:paraId="027220D7" w14:textId="5C871ADA" w:rsidR="00365232" w:rsidRDefault="008B5916" w:rsidP="00094C6F">
      <w:pPr>
        <w:ind w:left="720" w:hanging="1146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2020/12</w:t>
      </w:r>
      <w:r w:rsidR="00365232" w:rsidRPr="00365232">
        <w:rPr>
          <w:rFonts w:asciiTheme="minorHAnsi" w:hAnsiTheme="minorHAnsi"/>
          <w:b/>
          <w:bCs/>
          <w:sz w:val="22"/>
          <w:szCs w:val="22"/>
        </w:rPr>
        <w:t>-07</w:t>
      </w:r>
      <w:r w:rsidR="00D548B5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="00C0422F">
        <w:rPr>
          <w:rFonts w:asciiTheme="minorHAnsi" w:hAnsiTheme="minorHAnsi"/>
          <w:b/>
          <w:bCs/>
          <w:sz w:val="22"/>
          <w:szCs w:val="22"/>
        </w:rPr>
        <w:t>Procedure</w:t>
      </w:r>
    </w:p>
    <w:p w14:paraId="0830CAA8" w14:textId="5908A596" w:rsidR="00B261B5" w:rsidRDefault="00CC25DF" w:rsidP="00001DF3">
      <w:pPr>
        <w:spacing w:line="259" w:lineRule="auto"/>
        <w:ind w:left="709" w:hanging="709"/>
        <w:rPr>
          <w:rFonts w:asciiTheme="minorHAnsi" w:hAnsiTheme="minorHAnsi"/>
          <w:sz w:val="22"/>
          <w:szCs w:val="22"/>
        </w:rPr>
      </w:pPr>
      <w:r w:rsidRPr="00CC25DF">
        <w:rPr>
          <w:rFonts w:asciiTheme="minorHAnsi" w:hAnsiTheme="minorHAnsi"/>
          <w:sz w:val="22"/>
          <w:szCs w:val="22"/>
        </w:rPr>
        <w:t>7.1</w:t>
      </w:r>
      <w:r>
        <w:rPr>
          <w:rFonts w:asciiTheme="minorHAnsi" w:hAnsiTheme="minorHAnsi"/>
          <w:sz w:val="22"/>
          <w:szCs w:val="22"/>
        </w:rPr>
        <w:tab/>
      </w:r>
      <w:r w:rsidR="00001DF3">
        <w:rPr>
          <w:rFonts w:asciiTheme="minorHAnsi" w:hAnsiTheme="minorHAnsi"/>
          <w:sz w:val="22"/>
          <w:szCs w:val="22"/>
        </w:rPr>
        <w:t>Draft Budget to be tabled ready for discussion in January 2021</w:t>
      </w:r>
      <w:r w:rsidR="0087538D">
        <w:rPr>
          <w:rFonts w:asciiTheme="minorHAnsi" w:hAnsiTheme="minorHAnsi"/>
          <w:sz w:val="22"/>
          <w:szCs w:val="22"/>
        </w:rPr>
        <w:t xml:space="preserve"> – The Clerk and Chair had worked on a proposed budget and prece</w:t>
      </w:r>
      <w:r w:rsidR="007F29DE">
        <w:rPr>
          <w:rFonts w:asciiTheme="minorHAnsi" w:hAnsiTheme="minorHAnsi"/>
          <w:sz w:val="22"/>
          <w:szCs w:val="22"/>
        </w:rPr>
        <w:t>pt</w:t>
      </w:r>
      <w:r w:rsidR="0087538D">
        <w:rPr>
          <w:rFonts w:asciiTheme="minorHAnsi" w:hAnsiTheme="minorHAnsi"/>
          <w:sz w:val="22"/>
          <w:szCs w:val="22"/>
        </w:rPr>
        <w:t xml:space="preserve"> amount and this was tabled ready for </w:t>
      </w:r>
      <w:r w:rsidR="00324461">
        <w:rPr>
          <w:rFonts w:asciiTheme="minorHAnsi" w:hAnsiTheme="minorHAnsi"/>
          <w:sz w:val="22"/>
          <w:szCs w:val="22"/>
        </w:rPr>
        <w:t>approval</w:t>
      </w:r>
      <w:r w:rsidR="0087538D">
        <w:rPr>
          <w:rFonts w:asciiTheme="minorHAnsi" w:hAnsiTheme="minorHAnsi"/>
          <w:sz w:val="22"/>
          <w:szCs w:val="22"/>
        </w:rPr>
        <w:t xml:space="preserve"> in January.</w:t>
      </w:r>
      <w:r w:rsidR="007F29DE">
        <w:rPr>
          <w:rFonts w:asciiTheme="minorHAnsi" w:hAnsiTheme="minorHAnsi"/>
          <w:sz w:val="22"/>
          <w:szCs w:val="22"/>
        </w:rPr>
        <w:t xml:space="preserve">  The </w:t>
      </w:r>
      <w:r w:rsidR="006917B3">
        <w:rPr>
          <w:rFonts w:asciiTheme="minorHAnsi" w:hAnsiTheme="minorHAnsi"/>
          <w:sz w:val="22"/>
          <w:szCs w:val="22"/>
        </w:rPr>
        <w:t xml:space="preserve">proposed </w:t>
      </w:r>
      <w:r w:rsidR="007F29DE">
        <w:rPr>
          <w:rFonts w:asciiTheme="minorHAnsi" w:hAnsiTheme="minorHAnsi"/>
          <w:sz w:val="22"/>
          <w:szCs w:val="22"/>
        </w:rPr>
        <w:t xml:space="preserve">budget was </w:t>
      </w:r>
      <w:r w:rsidR="00AC3D6E">
        <w:rPr>
          <w:rFonts w:asciiTheme="minorHAnsi" w:hAnsiTheme="minorHAnsi"/>
          <w:sz w:val="22"/>
          <w:szCs w:val="22"/>
        </w:rPr>
        <w:t>discussed,</w:t>
      </w:r>
      <w:r w:rsidR="007F29DE">
        <w:rPr>
          <w:rFonts w:asciiTheme="minorHAnsi" w:hAnsiTheme="minorHAnsi"/>
          <w:sz w:val="22"/>
          <w:szCs w:val="22"/>
        </w:rPr>
        <w:t xml:space="preserve"> and it was felt</w:t>
      </w:r>
      <w:r w:rsidR="002B2596">
        <w:rPr>
          <w:rFonts w:asciiTheme="minorHAnsi" w:hAnsiTheme="minorHAnsi"/>
          <w:sz w:val="22"/>
          <w:szCs w:val="22"/>
        </w:rPr>
        <w:t>, at this stage</w:t>
      </w:r>
      <w:r w:rsidR="003B5DFD">
        <w:rPr>
          <w:rFonts w:asciiTheme="minorHAnsi" w:hAnsiTheme="minorHAnsi"/>
          <w:sz w:val="22"/>
          <w:szCs w:val="22"/>
        </w:rPr>
        <w:t>,</w:t>
      </w:r>
      <w:r w:rsidR="007F29DE">
        <w:rPr>
          <w:rFonts w:asciiTheme="minorHAnsi" w:hAnsiTheme="minorHAnsi"/>
          <w:sz w:val="22"/>
          <w:szCs w:val="22"/>
        </w:rPr>
        <w:t xml:space="preserve"> that only</w:t>
      </w:r>
      <w:r w:rsidR="00FD4D2A">
        <w:rPr>
          <w:rFonts w:asciiTheme="minorHAnsi" w:hAnsiTheme="minorHAnsi"/>
          <w:sz w:val="22"/>
          <w:szCs w:val="22"/>
        </w:rPr>
        <w:t xml:space="preserve"> a small increase on precept should be </w:t>
      </w:r>
      <w:r w:rsidR="006917B3">
        <w:rPr>
          <w:rFonts w:asciiTheme="minorHAnsi" w:hAnsiTheme="minorHAnsi"/>
          <w:sz w:val="22"/>
          <w:szCs w:val="22"/>
        </w:rPr>
        <w:t>looked at</w:t>
      </w:r>
      <w:r w:rsidR="00FD4D2A">
        <w:rPr>
          <w:rFonts w:asciiTheme="minorHAnsi" w:hAnsiTheme="minorHAnsi"/>
          <w:sz w:val="22"/>
          <w:szCs w:val="22"/>
        </w:rPr>
        <w:t xml:space="preserve"> to cover some further work at Overcote and some proposed work to the Pavilion.</w:t>
      </w:r>
      <w:r w:rsidR="0046543E">
        <w:rPr>
          <w:rFonts w:asciiTheme="minorHAnsi" w:hAnsiTheme="minorHAnsi"/>
          <w:sz w:val="22"/>
          <w:szCs w:val="22"/>
        </w:rPr>
        <w:t xml:space="preserve">  The Council will take all suggestions on board ready for a </w:t>
      </w:r>
      <w:r w:rsidR="00324461">
        <w:rPr>
          <w:rFonts w:asciiTheme="minorHAnsi" w:hAnsiTheme="minorHAnsi"/>
          <w:sz w:val="22"/>
          <w:szCs w:val="22"/>
        </w:rPr>
        <w:t>decision in January.</w:t>
      </w:r>
      <w:r w:rsidR="007C43E0">
        <w:rPr>
          <w:rFonts w:asciiTheme="minorHAnsi" w:hAnsiTheme="minorHAnsi"/>
          <w:sz w:val="22"/>
          <w:szCs w:val="22"/>
        </w:rPr>
        <w:tab/>
      </w:r>
      <w:r w:rsidR="007C43E0">
        <w:rPr>
          <w:rFonts w:asciiTheme="minorHAnsi" w:hAnsiTheme="minorHAnsi"/>
          <w:sz w:val="22"/>
          <w:szCs w:val="22"/>
        </w:rPr>
        <w:tab/>
      </w:r>
      <w:r w:rsidR="007C43E0">
        <w:rPr>
          <w:rFonts w:asciiTheme="minorHAnsi" w:hAnsiTheme="minorHAnsi"/>
          <w:sz w:val="22"/>
          <w:szCs w:val="22"/>
        </w:rPr>
        <w:tab/>
      </w:r>
      <w:r w:rsidR="007C43E0" w:rsidRPr="007C43E0">
        <w:rPr>
          <w:rFonts w:asciiTheme="minorHAnsi" w:hAnsiTheme="minorHAnsi"/>
          <w:b/>
          <w:bCs/>
          <w:sz w:val="22"/>
          <w:szCs w:val="22"/>
          <w:highlight w:val="yellow"/>
        </w:rPr>
        <w:t>ACTION CLERK</w:t>
      </w:r>
    </w:p>
    <w:p w14:paraId="6F92E501" w14:textId="705C8A5E" w:rsidR="007C43E0" w:rsidRPr="0065514C" w:rsidRDefault="007C43E0" w:rsidP="00001DF3">
      <w:pPr>
        <w:spacing w:line="259" w:lineRule="auto"/>
        <w:ind w:left="709" w:hanging="709"/>
        <w:rPr>
          <w:rFonts w:ascii="Calibri" w:eastAsia="Calibri" w:hAnsi="Calibr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7.2</w:t>
      </w:r>
      <w:r>
        <w:rPr>
          <w:rFonts w:asciiTheme="minorHAnsi" w:hAnsiTheme="minorHAnsi"/>
          <w:sz w:val="22"/>
          <w:szCs w:val="22"/>
        </w:rPr>
        <w:tab/>
        <w:t>Policies to be considered for use of Social Media and Volunteering (drafts tabled for discussion in January 2021</w:t>
      </w:r>
      <w:r w:rsidR="00963E91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– The Clerk has prepared some suggested wording for two new policies to be discussed in January.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7C43E0">
        <w:rPr>
          <w:rFonts w:asciiTheme="minorHAnsi" w:hAnsiTheme="minorHAnsi"/>
          <w:b/>
          <w:bCs/>
          <w:sz w:val="22"/>
          <w:szCs w:val="22"/>
          <w:highlight w:val="yellow"/>
        </w:rPr>
        <w:t>ACTION CLERK</w:t>
      </w:r>
    </w:p>
    <w:p w14:paraId="01743D2C" w14:textId="7DD4772B" w:rsidR="008536DB" w:rsidRPr="008536DB" w:rsidRDefault="008B5916" w:rsidP="0050710C">
      <w:pPr>
        <w:spacing w:line="259" w:lineRule="auto"/>
        <w:ind w:left="709" w:hanging="1135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2020/12</w:t>
      </w:r>
      <w:r w:rsidR="008536DB" w:rsidRPr="008536DB">
        <w:rPr>
          <w:rFonts w:ascii="Calibri" w:eastAsia="Calibri" w:hAnsi="Calibri"/>
          <w:b/>
          <w:sz w:val="22"/>
          <w:szCs w:val="22"/>
        </w:rPr>
        <w:t>-</w:t>
      </w:r>
      <w:r w:rsidR="009A241D">
        <w:rPr>
          <w:rFonts w:ascii="Calibri" w:eastAsia="Calibri" w:hAnsi="Calibri"/>
          <w:b/>
          <w:sz w:val="22"/>
          <w:szCs w:val="22"/>
        </w:rPr>
        <w:t>0</w:t>
      </w:r>
      <w:r w:rsidR="00407626">
        <w:rPr>
          <w:rFonts w:ascii="Calibri" w:eastAsia="Calibri" w:hAnsi="Calibri"/>
          <w:b/>
          <w:sz w:val="22"/>
          <w:szCs w:val="22"/>
        </w:rPr>
        <w:t>8</w:t>
      </w:r>
      <w:r w:rsidR="008536DB" w:rsidRPr="008536DB">
        <w:rPr>
          <w:rFonts w:ascii="Calibri" w:eastAsia="Calibri" w:hAnsi="Calibri"/>
          <w:b/>
          <w:sz w:val="22"/>
          <w:szCs w:val="22"/>
        </w:rPr>
        <w:tab/>
        <w:t>Village Matters</w:t>
      </w:r>
      <w:r w:rsidR="008536DB" w:rsidRPr="008536DB">
        <w:rPr>
          <w:rFonts w:ascii="Calibri" w:eastAsia="Calibri" w:hAnsi="Calibri"/>
          <w:sz w:val="22"/>
          <w:szCs w:val="22"/>
        </w:rPr>
        <w:tab/>
      </w:r>
      <w:r w:rsidR="008536DB" w:rsidRPr="008536DB">
        <w:rPr>
          <w:rFonts w:ascii="Calibri" w:eastAsia="Calibri" w:hAnsi="Calibri"/>
          <w:sz w:val="22"/>
          <w:szCs w:val="22"/>
        </w:rPr>
        <w:tab/>
      </w:r>
      <w:r w:rsidR="008536DB" w:rsidRPr="008536DB">
        <w:rPr>
          <w:rFonts w:ascii="Calibri" w:eastAsia="Calibri" w:hAnsi="Calibri"/>
          <w:sz w:val="22"/>
          <w:szCs w:val="22"/>
        </w:rPr>
        <w:tab/>
      </w:r>
      <w:r w:rsidR="008536DB" w:rsidRPr="008536DB">
        <w:rPr>
          <w:rFonts w:ascii="Calibri" w:eastAsia="Calibri" w:hAnsi="Calibri"/>
          <w:sz w:val="22"/>
          <w:szCs w:val="22"/>
        </w:rPr>
        <w:tab/>
      </w:r>
      <w:r w:rsidR="008536DB" w:rsidRPr="008536DB">
        <w:rPr>
          <w:rFonts w:ascii="Calibri" w:eastAsia="Calibri" w:hAnsi="Calibri"/>
          <w:sz w:val="22"/>
          <w:szCs w:val="22"/>
        </w:rPr>
        <w:tab/>
      </w:r>
      <w:r w:rsidR="008536DB" w:rsidRPr="008536DB">
        <w:rPr>
          <w:rFonts w:ascii="Calibri" w:eastAsia="Calibri" w:hAnsi="Calibri"/>
          <w:sz w:val="22"/>
          <w:szCs w:val="22"/>
        </w:rPr>
        <w:tab/>
      </w:r>
      <w:r w:rsidR="008536DB" w:rsidRPr="008536DB">
        <w:rPr>
          <w:rFonts w:ascii="Calibri" w:eastAsia="Calibri" w:hAnsi="Calibri"/>
          <w:sz w:val="22"/>
          <w:szCs w:val="22"/>
        </w:rPr>
        <w:tab/>
      </w:r>
      <w:r w:rsidR="008536DB" w:rsidRPr="008536DB">
        <w:rPr>
          <w:rFonts w:ascii="Calibri" w:eastAsia="Calibri" w:hAnsi="Calibri"/>
          <w:sz w:val="22"/>
          <w:szCs w:val="22"/>
        </w:rPr>
        <w:tab/>
      </w:r>
    </w:p>
    <w:p w14:paraId="2ACF6E5D" w14:textId="6B9EBAA0" w:rsidR="00BB6389" w:rsidRPr="00654C0D" w:rsidRDefault="0065260B" w:rsidP="00F00EF7">
      <w:pPr>
        <w:spacing w:line="259" w:lineRule="auto"/>
        <w:ind w:left="709" w:hanging="709"/>
        <w:rPr>
          <w:rFonts w:ascii="Calibri" w:eastAsia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8.1</w:t>
      </w:r>
      <w:r w:rsidR="00AE769E" w:rsidRPr="00AE769E">
        <w:rPr>
          <w:rFonts w:asciiTheme="minorHAnsi" w:hAnsiTheme="minorHAnsi"/>
          <w:sz w:val="22"/>
          <w:szCs w:val="22"/>
        </w:rPr>
        <w:tab/>
      </w:r>
      <w:bookmarkStart w:id="1" w:name="_Hlk45892583"/>
      <w:r w:rsidR="00BB6389">
        <w:rPr>
          <w:rFonts w:ascii="Calibri" w:eastAsia="Calibri" w:hAnsi="Calibri"/>
          <w:bCs/>
          <w:sz w:val="22"/>
          <w:szCs w:val="22"/>
        </w:rPr>
        <w:t>Covid 19 Snake</w:t>
      </w:r>
      <w:r w:rsidR="00460EF6">
        <w:rPr>
          <w:rFonts w:ascii="Calibri" w:eastAsia="Calibri" w:hAnsi="Calibri"/>
          <w:bCs/>
          <w:sz w:val="22"/>
          <w:szCs w:val="22"/>
        </w:rPr>
        <w:t xml:space="preserve"> – </w:t>
      </w:r>
      <w:r w:rsidR="00963E91">
        <w:rPr>
          <w:rFonts w:ascii="Calibri" w:eastAsia="Calibri" w:hAnsi="Calibri"/>
          <w:bCs/>
          <w:sz w:val="22"/>
          <w:szCs w:val="22"/>
        </w:rPr>
        <w:t>Update on progress made re new suggested location</w:t>
      </w:r>
      <w:r w:rsidR="003422F4">
        <w:rPr>
          <w:rFonts w:ascii="Calibri" w:eastAsia="Calibri" w:hAnsi="Calibri"/>
          <w:bCs/>
          <w:sz w:val="22"/>
          <w:szCs w:val="22"/>
        </w:rPr>
        <w:t xml:space="preserve"> – The Clerk has chased up the County Council but has not had any response.</w:t>
      </w:r>
      <w:r w:rsidR="00EA4FFF">
        <w:rPr>
          <w:rFonts w:ascii="Calibri" w:eastAsia="Calibri" w:hAnsi="Calibri"/>
          <w:bCs/>
          <w:sz w:val="22"/>
          <w:szCs w:val="22"/>
        </w:rPr>
        <w:tab/>
      </w:r>
      <w:r w:rsidR="00EA4FFF">
        <w:rPr>
          <w:rFonts w:ascii="Calibri" w:eastAsia="Calibri" w:hAnsi="Calibri"/>
          <w:bCs/>
          <w:sz w:val="22"/>
          <w:szCs w:val="22"/>
        </w:rPr>
        <w:tab/>
      </w:r>
      <w:r w:rsidR="00EA4FFF">
        <w:rPr>
          <w:rFonts w:ascii="Calibri" w:eastAsia="Calibri" w:hAnsi="Calibri"/>
          <w:bCs/>
          <w:sz w:val="22"/>
          <w:szCs w:val="22"/>
        </w:rPr>
        <w:tab/>
      </w:r>
      <w:r w:rsidR="00EA4FFF">
        <w:rPr>
          <w:rFonts w:ascii="Calibri" w:eastAsia="Calibri" w:hAnsi="Calibri"/>
          <w:bCs/>
          <w:sz w:val="22"/>
          <w:szCs w:val="22"/>
        </w:rPr>
        <w:tab/>
      </w:r>
      <w:r w:rsidR="00EA4FFF">
        <w:rPr>
          <w:rFonts w:ascii="Calibri" w:eastAsia="Calibri" w:hAnsi="Calibri"/>
          <w:bCs/>
          <w:sz w:val="22"/>
          <w:szCs w:val="22"/>
        </w:rPr>
        <w:tab/>
      </w:r>
      <w:r w:rsidR="00E32B3A">
        <w:rPr>
          <w:rFonts w:ascii="Calibri" w:eastAsia="Calibri" w:hAnsi="Calibri"/>
          <w:bCs/>
          <w:sz w:val="22"/>
          <w:szCs w:val="22"/>
        </w:rPr>
        <w:tab/>
      </w:r>
      <w:r w:rsidR="00EA4FFF">
        <w:rPr>
          <w:rFonts w:ascii="Calibri" w:eastAsia="Calibri" w:hAnsi="Calibri"/>
          <w:bCs/>
          <w:sz w:val="22"/>
          <w:szCs w:val="22"/>
        </w:rPr>
        <w:t xml:space="preserve">  </w:t>
      </w:r>
      <w:r w:rsidR="00654C0D" w:rsidRPr="00AD0B1B">
        <w:rPr>
          <w:rFonts w:ascii="Calibri" w:eastAsia="Calibri" w:hAnsi="Calibri"/>
          <w:b/>
          <w:sz w:val="22"/>
          <w:szCs w:val="22"/>
          <w:highlight w:val="yellow"/>
        </w:rPr>
        <w:t>ACTION CLERK</w:t>
      </w:r>
      <w:r w:rsidR="00AD0B1B" w:rsidRPr="00AD0B1B">
        <w:rPr>
          <w:rFonts w:ascii="Calibri" w:eastAsia="Calibri" w:hAnsi="Calibri"/>
          <w:b/>
          <w:sz w:val="22"/>
          <w:szCs w:val="22"/>
          <w:highlight w:val="yellow"/>
        </w:rPr>
        <w:t xml:space="preserve"> </w:t>
      </w:r>
    </w:p>
    <w:bookmarkEnd w:id="1"/>
    <w:p w14:paraId="7BB25BC3" w14:textId="2B49B7D6" w:rsidR="00B15B37" w:rsidRDefault="00D47A9B" w:rsidP="00163161">
      <w:pPr>
        <w:spacing w:line="259" w:lineRule="auto"/>
        <w:ind w:left="709" w:hanging="697"/>
        <w:rPr>
          <w:rFonts w:ascii="Calibri" w:eastAsia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8.</w:t>
      </w:r>
      <w:r w:rsidR="00D44A2F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ab/>
      </w:r>
      <w:r w:rsidR="00222973">
        <w:rPr>
          <w:rFonts w:asciiTheme="minorHAnsi" w:hAnsiTheme="minorHAnsi"/>
          <w:sz w:val="22"/>
          <w:szCs w:val="22"/>
        </w:rPr>
        <w:t xml:space="preserve">Maintenance Programme for Village Benches to be confirmed following cleaning – The Clerk and Chair </w:t>
      </w:r>
      <w:r w:rsidR="00525A6F">
        <w:rPr>
          <w:rFonts w:asciiTheme="minorHAnsi" w:hAnsiTheme="minorHAnsi"/>
          <w:sz w:val="22"/>
          <w:szCs w:val="22"/>
        </w:rPr>
        <w:t>approved cleaning of several benches around the Village and it was agreed that the Village Handyman</w:t>
      </w:r>
      <w:r w:rsidR="00A06E87">
        <w:rPr>
          <w:rFonts w:asciiTheme="minorHAnsi" w:hAnsiTheme="minorHAnsi"/>
          <w:sz w:val="22"/>
          <w:szCs w:val="22"/>
        </w:rPr>
        <w:t>, together with the Clerk</w:t>
      </w:r>
      <w:r w:rsidR="00EA0BDC">
        <w:rPr>
          <w:rFonts w:asciiTheme="minorHAnsi" w:hAnsiTheme="minorHAnsi"/>
          <w:sz w:val="22"/>
          <w:szCs w:val="22"/>
        </w:rPr>
        <w:t>,</w:t>
      </w:r>
      <w:r w:rsidR="00525A6F">
        <w:rPr>
          <w:rFonts w:asciiTheme="minorHAnsi" w:hAnsiTheme="minorHAnsi"/>
          <w:sz w:val="22"/>
          <w:szCs w:val="22"/>
        </w:rPr>
        <w:t xml:space="preserve"> can arrange a series of maintenance to all of the benches, including the ones at the Community Centre play area</w:t>
      </w:r>
      <w:r w:rsidR="00EE24AD">
        <w:rPr>
          <w:rFonts w:asciiTheme="minorHAnsi" w:hAnsiTheme="minorHAnsi"/>
          <w:sz w:val="22"/>
          <w:szCs w:val="22"/>
        </w:rPr>
        <w:tab/>
      </w:r>
      <w:r w:rsidR="00EE24AD">
        <w:rPr>
          <w:rFonts w:asciiTheme="minorHAnsi" w:hAnsiTheme="minorHAnsi"/>
          <w:sz w:val="22"/>
          <w:szCs w:val="22"/>
        </w:rPr>
        <w:tab/>
      </w:r>
      <w:r w:rsidR="006B6BD2">
        <w:rPr>
          <w:rFonts w:asciiTheme="minorHAnsi" w:hAnsiTheme="minorHAnsi"/>
          <w:sz w:val="22"/>
          <w:szCs w:val="22"/>
        </w:rPr>
        <w:t xml:space="preserve">     </w:t>
      </w:r>
      <w:r w:rsidR="003279BC">
        <w:rPr>
          <w:rFonts w:asciiTheme="minorHAnsi" w:hAnsiTheme="minorHAnsi"/>
          <w:sz w:val="22"/>
          <w:szCs w:val="22"/>
        </w:rPr>
        <w:tab/>
      </w:r>
      <w:r w:rsidR="003279BC">
        <w:rPr>
          <w:rFonts w:asciiTheme="minorHAnsi" w:hAnsiTheme="minorHAnsi"/>
          <w:sz w:val="22"/>
          <w:szCs w:val="22"/>
        </w:rPr>
        <w:tab/>
        <w:t xml:space="preserve">           </w:t>
      </w:r>
      <w:r w:rsidR="006B6BD2">
        <w:rPr>
          <w:rFonts w:asciiTheme="minorHAnsi" w:hAnsiTheme="minorHAnsi"/>
          <w:sz w:val="22"/>
          <w:szCs w:val="22"/>
        </w:rPr>
        <w:t xml:space="preserve"> </w:t>
      </w:r>
      <w:r w:rsidR="00A06E87">
        <w:rPr>
          <w:rFonts w:asciiTheme="minorHAnsi" w:hAnsiTheme="minorHAnsi"/>
          <w:sz w:val="22"/>
          <w:szCs w:val="22"/>
        </w:rPr>
        <w:tab/>
      </w:r>
      <w:r w:rsidR="00A06E87">
        <w:rPr>
          <w:rFonts w:asciiTheme="minorHAnsi" w:hAnsiTheme="minorHAnsi"/>
          <w:sz w:val="22"/>
          <w:szCs w:val="22"/>
        </w:rPr>
        <w:tab/>
        <w:t xml:space="preserve">     </w:t>
      </w:r>
      <w:r w:rsidR="0017136D" w:rsidRPr="00A06E87">
        <w:rPr>
          <w:rFonts w:ascii="Calibri" w:eastAsia="Calibri" w:hAnsi="Calibri"/>
          <w:b/>
          <w:sz w:val="22"/>
          <w:szCs w:val="22"/>
          <w:highlight w:val="yellow"/>
        </w:rPr>
        <w:t>ACTION</w:t>
      </w:r>
      <w:r w:rsidR="008C1D30" w:rsidRPr="00A06E87">
        <w:rPr>
          <w:rFonts w:ascii="Calibri" w:eastAsia="Calibri" w:hAnsi="Calibri"/>
          <w:b/>
          <w:sz w:val="22"/>
          <w:szCs w:val="22"/>
          <w:highlight w:val="yellow"/>
        </w:rPr>
        <w:t xml:space="preserve"> </w:t>
      </w:r>
      <w:r w:rsidR="003279BC" w:rsidRPr="00A06E87">
        <w:rPr>
          <w:rFonts w:ascii="Calibri" w:eastAsia="Calibri" w:hAnsi="Calibri"/>
          <w:b/>
          <w:sz w:val="22"/>
          <w:szCs w:val="22"/>
          <w:highlight w:val="yellow"/>
        </w:rPr>
        <w:t>CLERK</w:t>
      </w:r>
      <w:r w:rsidR="00A06E87" w:rsidRPr="00A06E87">
        <w:rPr>
          <w:rFonts w:ascii="Calibri" w:eastAsia="Calibri" w:hAnsi="Calibri"/>
          <w:b/>
          <w:sz w:val="22"/>
          <w:szCs w:val="22"/>
          <w:highlight w:val="yellow"/>
        </w:rPr>
        <w:t xml:space="preserve"> &amp; DB</w:t>
      </w:r>
    </w:p>
    <w:p w14:paraId="0FE8E1B7" w14:textId="68C46DC7" w:rsidR="00E87128" w:rsidRDefault="007C2471" w:rsidP="00250A29">
      <w:pPr>
        <w:spacing w:line="259" w:lineRule="auto"/>
        <w:ind w:left="709" w:hanging="697"/>
        <w:rPr>
          <w:rFonts w:ascii="Calibri" w:eastAsia="Calibri" w:hAnsi="Calibri"/>
          <w:bCs/>
          <w:sz w:val="22"/>
          <w:szCs w:val="22"/>
        </w:rPr>
      </w:pPr>
      <w:r w:rsidRPr="007C2471">
        <w:rPr>
          <w:rFonts w:ascii="Calibri" w:eastAsia="Calibri" w:hAnsi="Calibri"/>
          <w:bCs/>
          <w:sz w:val="22"/>
          <w:szCs w:val="22"/>
        </w:rPr>
        <w:t>8.</w:t>
      </w:r>
      <w:r w:rsidR="00250A29">
        <w:rPr>
          <w:rFonts w:ascii="Calibri" w:eastAsia="Calibri" w:hAnsi="Calibri"/>
          <w:bCs/>
          <w:sz w:val="22"/>
          <w:szCs w:val="22"/>
        </w:rPr>
        <w:t>3</w:t>
      </w:r>
      <w:r>
        <w:rPr>
          <w:rFonts w:ascii="Calibri" w:eastAsia="Calibri" w:hAnsi="Calibri"/>
          <w:bCs/>
          <w:sz w:val="22"/>
          <w:szCs w:val="22"/>
        </w:rPr>
        <w:tab/>
      </w:r>
      <w:r w:rsidR="00250A29">
        <w:rPr>
          <w:rFonts w:ascii="Calibri" w:eastAsia="Calibri" w:hAnsi="Calibri"/>
          <w:bCs/>
          <w:sz w:val="22"/>
          <w:szCs w:val="22"/>
        </w:rPr>
        <w:t>Church End Seat – Quotation for white lining</w:t>
      </w:r>
      <w:r w:rsidR="00A96256">
        <w:rPr>
          <w:rFonts w:ascii="Calibri" w:eastAsia="Calibri" w:hAnsi="Calibri"/>
          <w:bCs/>
          <w:sz w:val="22"/>
          <w:szCs w:val="22"/>
        </w:rPr>
        <w:t xml:space="preserve"> in front of the seat to be discussed – </w:t>
      </w:r>
      <w:r w:rsidR="00D41379">
        <w:rPr>
          <w:rFonts w:ascii="Calibri" w:eastAsia="Calibri" w:hAnsi="Calibri"/>
          <w:bCs/>
          <w:sz w:val="22"/>
          <w:szCs w:val="22"/>
        </w:rPr>
        <w:t>The Clerk has chased up the County Council but has not had any response.</w:t>
      </w:r>
      <w:r w:rsidR="00D41379">
        <w:rPr>
          <w:rFonts w:ascii="Calibri" w:eastAsia="Calibri" w:hAnsi="Calibri"/>
          <w:bCs/>
          <w:sz w:val="22"/>
          <w:szCs w:val="22"/>
        </w:rPr>
        <w:tab/>
      </w:r>
      <w:r w:rsidR="00D41379">
        <w:rPr>
          <w:rFonts w:ascii="Calibri" w:eastAsia="Calibri" w:hAnsi="Calibri"/>
          <w:bCs/>
          <w:sz w:val="22"/>
          <w:szCs w:val="22"/>
        </w:rPr>
        <w:tab/>
      </w:r>
      <w:r w:rsidR="00D41379">
        <w:rPr>
          <w:rFonts w:ascii="Calibri" w:eastAsia="Calibri" w:hAnsi="Calibri"/>
          <w:bCs/>
          <w:sz w:val="22"/>
          <w:szCs w:val="22"/>
        </w:rPr>
        <w:tab/>
      </w:r>
      <w:r w:rsidR="00D41379">
        <w:rPr>
          <w:rFonts w:ascii="Calibri" w:eastAsia="Calibri" w:hAnsi="Calibri"/>
          <w:bCs/>
          <w:sz w:val="22"/>
          <w:szCs w:val="22"/>
        </w:rPr>
        <w:tab/>
      </w:r>
      <w:r w:rsidR="00E32B3A">
        <w:rPr>
          <w:rFonts w:ascii="Calibri" w:eastAsia="Calibri" w:hAnsi="Calibri"/>
          <w:bCs/>
          <w:sz w:val="22"/>
          <w:szCs w:val="22"/>
        </w:rPr>
        <w:tab/>
      </w:r>
      <w:r w:rsidR="00D41379">
        <w:rPr>
          <w:rFonts w:ascii="Calibri" w:eastAsia="Calibri" w:hAnsi="Calibri"/>
          <w:bCs/>
          <w:sz w:val="22"/>
          <w:szCs w:val="22"/>
        </w:rPr>
        <w:t xml:space="preserve">  </w:t>
      </w:r>
      <w:r w:rsidR="00D41379" w:rsidRPr="00AD0B1B">
        <w:rPr>
          <w:rFonts w:ascii="Calibri" w:eastAsia="Calibri" w:hAnsi="Calibri"/>
          <w:b/>
          <w:sz w:val="22"/>
          <w:szCs w:val="22"/>
          <w:highlight w:val="yellow"/>
        </w:rPr>
        <w:t>ACTION CLERK</w:t>
      </w:r>
    </w:p>
    <w:p w14:paraId="18E95827" w14:textId="44839712" w:rsidR="00942FE3" w:rsidRDefault="00130C9C" w:rsidP="00942FE3">
      <w:pPr>
        <w:spacing w:line="259" w:lineRule="auto"/>
        <w:ind w:left="709" w:hanging="709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8.4</w:t>
      </w:r>
      <w:r>
        <w:rPr>
          <w:rFonts w:ascii="Calibri" w:eastAsia="Calibri" w:hAnsi="Calibri"/>
          <w:bCs/>
          <w:sz w:val="22"/>
          <w:szCs w:val="22"/>
        </w:rPr>
        <w:tab/>
        <w:t xml:space="preserve">Protection of Overcote from illegal encampments to be discussed </w:t>
      </w:r>
      <w:r w:rsidR="00E70181">
        <w:rPr>
          <w:rFonts w:ascii="Calibri" w:eastAsia="Calibri" w:hAnsi="Calibri"/>
          <w:bCs/>
          <w:sz w:val="22"/>
          <w:szCs w:val="22"/>
        </w:rPr>
        <w:t>–</w:t>
      </w:r>
      <w:r>
        <w:rPr>
          <w:rFonts w:ascii="Calibri" w:eastAsia="Calibri" w:hAnsi="Calibri"/>
          <w:bCs/>
          <w:sz w:val="22"/>
          <w:szCs w:val="22"/>
        </w:rPr>
        <w:t xml:space="preserve"> </w:t>
      </w:r>
      <w:r w:rsidR="00743CCD">
        <w:rPr>
          <w:rFonts w:ascii="Calibri" w:eastAsia="Calibri" w:hAnsi="Calibri"/>
          <w:bCs/>
          <w:sz w:val="22"/>
          <w:szCs w:val="22"/>
        </w:rPr>
        <w:t xml:space="preserve">The Clerk had emailed a </w:t>
      </w:r>
      <w:r w:rsidR="00127F44">
        <w:rPr>
          <w:rFonts w:ascii="Calibri" w:eastAsia="Calibri" w:hAnsi="Calibri"/>
          <w:bCs/>
          <w:sz w:val="22"/>
          <w:szCs w:val="22"/>
        </w:rPr>
        <w:t>document stating some possible actions that can be taken to help to protect</w:t>
      </w:r>
      <w:r w:rsidR="00EC390C">
        <w:rPr>
          <w:rFonts w:ascii="Calibri" w:eastAsia="Calibri" w:hAnsi="Calibri"/>
          <w:bCs/>
          <w:sz w:val="22"/>
          <w:szCs w:val="22"/>
        </w:rPr>
        <w:t xml:space="preserve"> Village Open Spaces.  She will work </w:t>
      </w:r>
      <w:r w:rsidR="00667976">
        <w:rPr>
          <w:rFonts w:ascii="Calibri" w:eastAsia="Calibri" w:hAnsi="Calibri"/>
          <w:bCs/>
          <w:sz w:val="22"/>
          <w:szCs w:val="22"/>
        </w:rPr>
        <w:t>through</w:t>
      </w:r>
      <w:r w:rsidR="00EC390C">
        <w:rPr>
          <w:rFonts w:ascii="Calibri" w:eastAsia="Calibri" w:hAnsi="Calibri"/>
          <w:bCs/>
          <w:sz w:val="22"/>
          <w:szCs w:val="22"/>
        </w:rPr>
        <w:t xml:space="preserve"> this with Cllr Davies to provide some suggestions to the Council</w:t>
      </w:r>
      <w:r w:rsidR="00667976">
        <w:rPr>
          <w:rFonts w:ascii="Calibri" w:eastAsia="Calibri" w:hAnsi="Calibri"/>
          <w:bCs/>
          <w:sz w:val="22"/>
          <w:szCs w:val="22"/>
        </w:rPr>
        <w:t xml:space="preserve"> for possible procedures that can </w:t>
      </w:r>
      <w:r w:rsidR="00CE6F58">
        <w:rPr>
          <w:rFonts w:ascii="Calibri" w:eastAsia="Calibri" w:hAnsi="Calibri"/>
          <w:bCs/>
          <w:sz w:val="22"/>
          <w:szCs w:val="22"/>
        </w:rPr>
        <w:t xml:space="preserve">be </w:t>
      </w:r>
      <w:r w:rsidR="00667976">
        <w:rPr>
          <w:rFonts w:ascii="Calibri" w:eastAsia="Calibri" w:hAnsi="Calibri"/>
          <w:bCs/>
          <w:sz w:val="22"/>
          <w:szCs w:val="22"/>
        </w:rPr>
        <w:t>followed to help with this p</w:t>
      </w:r>
      <w:r w:rsidR="003E6443">
        <w:rPr>
          <w:rFonts w:ascii="Calibri" w:eastAsia="Calibri" w:hAnsi="Calibri"/>
          <w:bCs/>
          <w:sz w:val="22"/>
          <w:szCs w:val="22"/>
        </w:rPr>
        <w:t xml:space="preserve">otential </w:t>
      </w:r>
      <w:r w:rsidR="00667976">
        <w:rPr>
          <w:rFonts w:ascii="Calibri" w:eastAsia="Calibri" w:hAnsi="Calibri"/>
          <w:bCs/>
          <w:sz w:val="22"/>
          <w:szCs w:val="22"/>
        </w:rPr>
        <w:t>problem.</w:t>
      </w:r>
      <w:r w:rsidR="00393EB9">
        <w:rPr>
          <w:rFonts w:ascii="Calibri" w:eastAsia="Calibri" w:hAnsi="Calibri"/>
          <w:bCs/>
          <w:sz w:val="22"/>
          <w:szCs w:val="22"/>
        </w:rPr>
        <w:tab/>
      </w:r>
      <w:r w:rsidR="00393EB9">
        <w:rPr>
          <w:rFonts w:ascii="Calibri" w:eastAsia="Calibri" w:hAnsi="Calibri"/>
          <w:bCs/>
          <w:sz w:val="22"/>
          <w:szCs w:val="22"/>
        </w:rPr>
        <w:tab/>
      </w:r>
      <w:r w:rsidR="003E6443">
        <w:rPr>
          <w:rFonts w:ascii="Calibri" w:eastAsia="Calibri" w:hAnsi="Calibri"/>
          <w:bCs/>
          <w:sz w:val="22"/>
          <w:szCs w:val="22"/>
        </w:rPr>
        <w:tab/>
      </w:r>
      <w:r w:rsidR="003E6443">
        <w:rPr>
          <w:rFonts w:ascii="Calibri" w:eastAsia="Calibri" w:hAnsi="Calibri"/>
          <w:bCs/>
          <w:sz w:val="22"/>
          <w:szCs w:val="22"/>
        </w:rPr>
        <w:tab/>
      </w:r>
      <w:r w:rsidR="003E6443">
        <w:rPr>
          <w:rFonts w:ascii="Calibri" w:eastAsia="Calibri" w:hAnsi="Calibri"/>
          <w:bCs/>
          <w:sz w:val="22"/>
          <w:szCs w:val="22"/>
        </w:rPr>
        <w:tab/>
        <w:t xml:space="preserve">        </w:t>
      </w:r>
      <w:r w:rsidR="00393EB9" w:rsidRPr="003E6443">
        <w:rPr>
          <w:rFonts w:ascii="Calibri" w:eastAsia="Calibri" w:hAnsi="Calibri"/>
          <w:b/>
          <w:sz w:val="22"/>
          <w:szCs w:val="22"/>
          <w:highlight w:val="yellow"/>
        </w:rPr>
        <w:t>ACTION CLERK</w:t>
      </w:r>
      <w:r w:rsidR="003E6443" w:rsidRPr="003E6443">
        <w:rPr>
          <w:rFonts w:ascii="Calibri" w:eastAsia="Calibri" w:hAnsi="Calibri"/>
          <w:b/>
          <w:sz w:val="22"/>
          <w:szCs w:val="22"/>
          <w:highlight w:val="yellow"/>
        </w:rPr>
        <w:t>&amp; JD</w:t>
      </w:r>
    </w:p>
    <w:p w14:paraId="168E252C" w14:textId="0DAF1FD4" w:rsidR="0007633B" w:rsidRDefault="00871375" w:rsidP="00942FE3">
      <w:pPr>
        <w:spacing w:line="259" w:lineRule="auto"/>
        <w:ind w:left="709" w:hanging="709"/>
        <w:rPr>
          <w:rFonts w:ascii="Calibri" w:eastAsia="Calibri" w:hAnsi="Calibri"/>
          <w:bCs/>
          <w:sz w:val="22"/>
          <w:szCs w:val="22"/>
        </w:rPr>
      </w:pPr>
      <w:r w:rsidRPr="00871375">
        <w:rPr>
          <w:rFonts w:ascii="Calibri" w:eastAsia="Calibri" w:hAnsi="Calibri"/>
          <w:bCs/>
          <w:sz w:val="22"/>
          <w:szCs w:val="22"/>
        </w:rPr>
        <w:t>8.</w:t>
      </w:r>
      <w:r w:rsidR="00393EB9">
        <w:rPr>
          <w:rFonts w:ascii="Calibri" w:eastAsia="Calibri" w:hAnsi="Calibri"/>
          <w:bCs/>
          <w:sz w:val="22"/>
          <w:szCs w:val="22"/>
        </w:rPr>
        <w:t>5</w:t>
      </w:r>
      <w:r>
        <w:rPr>
          <w:rFonts w:ascii="Calibri" w:eastAsia="Calibri" w:hAnsi="Calibri"/>
          <w:bCs/>
          <w:sz w:val="22"/>
          <w:szCs w:val="22"/>
        </w:rPr>
        <w:tab/>
      </w:r>
      <w:r w:rsidR="00953905">
        <w:rPr>
          <w:rFonts w:ascii="Calibri" w:eastAsia="Calibri" w:hAnsi="Calibri"/>
          <w:bCs/>
          <w:sz w:val="22"/>
          <w:szCs w:val="22"/>
        </w:rPr>
        <w:t xml:space="preserve">Community Centre grass </w:t>
      </w:r>
      <w:r w:rsidR="00F84FF5">
        <w:rPr>
          <w:rFonts w:ascii="Calibri" w:eastAsia="Calibri" w:hAnsi="Calibri"/>
          <w:bCs/>
          <w:sz w:val="22"/>
          <w:szCs w:val="22"/>
        </w:rPr>
        <w:t>maintenance to be discussed</w:t>
      </w:r>
      <w:r w:rsidR="00EC0C79">
        <w:rPr>
          <w:rFonts w:ascii="Calibri" w:eastAsia="Calibri" w:hAnsi="Calibri"/>
          <w:bCs/>
          <w:sz w:val="22"/>
          <w:szCs w:val="22"/>
        </w:rPr>
        <w:t xml:space="preserve"> – </w:t>
      </w:r>
      <w:r w:rsidR="00F84FF5">
        <w:rPr>
          <w:rFonts w:ascii="Calibri" w:eastAsia="Calibri" w:hAnsi="Calibri"/>
          <w:bCs/>
          <w:sz w:val="22"/>
          <w:szCs w:val="22"/>
        </w:rPr>
        <w:t>This item was briefly discussed as part of agenda item 7.1 and will be revisited in January.</w:t>
      </w:r>
      <w:r w:rsidR="00430F11">
        <w:rPr>
          <w:rFonts w:ascii="Calibri" w:eastAsia="Calibri" w:hAnsi="Calibri"/>
          <w:bCs/>
          <w:sz w:val="22"/>
          <w:szCs w:val="22"/>
        </w:rPr>
        <w:tab/>
      </w:r>
      <w:r w:rsidR="00430F11">
        <w:rPr>
          <w:rFonts w:ascii="Calibri" w:eastAsia="Calibri" w:hAnsi="Calibri"/>
          <w:bCs/>
          <w:sz w:val="22"/>
          <w:szCs w:val="22"/>
        </w:rPr>
        <w:tab/>
      </w:r>
      <w:r w:rsidR="00430F11">
        <w:rPr>
          <w:rFonts w:ascii="Calibri" w:eastAsia="Calibri" w:hAnsi="Calibri"/>
          <w:bCs/>
          <w:sz w:val="22"/>
          <w:szCs w:val="22"/>
        </w:rPr>
        <w:tab/>
      </w:r>
      <w:r w:rsidR="00430F11">
        <w:rPr>
          <w:rFonts w:ascii="Calibri" w:eastAsia="Calibri" w:hAnsi="Calibri"/>
          <w:bCs/>
          <w:sz w:val="22"/>
          <w:szCs w:val="22"/>
        </w:rPr>
        <w:tab/>
      </w:r>
      <w:r w:rsidR="00430F11">
        <w:rPr>
          <w:rFonts w:ascii="Calibri" w:eastAsia="Calibri" w:hAnsi="Calibri"/>
          <w:bCs/>
          <w:sz w:val="22"/>
          <w:szCs w:val="22"/>
        </w:rPr>
        <w:tab/>
      </w:r>
      <w:r w:rsidR="00430F11">
        <w:rPr>
          <w:rFonts w:ascii="Calibri" w:eastAsia="Calibri" w:hAnsi="Calibri"/>
          <w:bCs/>
          <w:sz w:val="22"/>
          <w:szCs w:val="22"/>
        </w:rPr>
        <w:tab/>
      </w:r>
      <w:r w:rsidR="00430F11" w:rsidRPr="00430F11">
        <w:rPr>
          <w:rFonts w:ascii="Calibri" w:eastAsia="Calibri" w:hAnsi="Calibri"/>
          <w:b/>
          <w:sz w:val="22"/>
          <w:szCs w:val="22"/>
          <w:highlight w:val="yellow"/>
        </w:rPr>
        <w:t>ACTION CLERK</w:t>
      </w:r>
    </w:p>
    <w:p w14:paraId="64886A0F" w14:textId="46F37D5F" w:rsidR="00903D91" w:rsidRPr="00903D91" w:rsidRDefault="00903D91" w:rsidP="00903D91">
      <w:pPr>
        <w:spacing w:line="259" w:lineRule="auto"/>
        <w:ind w:left="709" w:hanging="709"/>
        <w:jc w:val="right"/>
        <w:rPr>
          <w:rFonts w:ascii="Calibri" w:eastAsia="Calibri" w:hAnsi="Calibri"/>
          <w:b/>
          <w:sz w:val="22"/>
          <w:szCs w:val="22"/>
        </w:rPr>
      </w:pPr>
      <w:r w:rsidRPr="00903D91">
        <w:rPr>
          <w:rFonts w:ascii="Calibri" w:eastAsia="Calibri" w:hAnsi="Calibri"/>
          <w:b/>
          <w:sz w:val="22"/>
          <w:szCs w:val="22"/>
        </w:rPr>
        <w:lastRenderedPageBreak/>
        <w:t>1322</w:t>
      </w:r>
    </w:p>
    <w:p w14:paraId="377BA5A0" w14:textId="325E3E4A" w:rsidR="000C71B7" w:rsidRDefault="009A222D" w:rsidP="00E437DB">
      <w:pPr>
        <w:spacing w:line="259" w:lineRule="auto"/>
        <w:ind w:left="709" w:hanging="709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8.6</w:t>
      </w:r>
      <w:r>
        <w:rPr>
          <w:rFonts w:ascii="Calibri" w:eastAsia="Calibri" w:hAnsi="Calibri"/>
          <w:bCs/>
          <w:sz w:val="22"/>
          <w:szCs w:val="22"/>
        </w:rPr>
        <w:tab/>
      </w:r>
      <w:r w:rsidR="00430F11">
        <w:rPr>
          <w:rFonts w:ascii="Calibri" w:eastAsia="Calibri" w:hAnsi="Calibri"/>
          <w:bCs/>
          <w:sz w:val="22"/>
          <w:szCs w:val="22"/>
        </w:rPr>
        <w:t xml:space="preserve">Royal British Legion </w:t>
      </w:r>
      <w:r w:rsidR="007B4759">
        <w:rPr>
          <w:rFonts w:ascii="Calibri" w:eastAsia="Calibri" w:hAnsi="Calibri"/>
          <w:bCs/>
          <w:sz w:val="22"/>
          <w:szCs w:val="22"/>
        </w:rPr>
        <w:t xml:space="preserve">(RBL) </w:t>
      </w:r>
      <w:r w:rsidR="00430F11">
        <w:rPr>
          <w:rFonts w:ascii="Calibri" w:eastAsia="Calibri" w:hAnsi="Calibri"/>
          <w:bCs/>
          <w:sz w:val="22"/>
          <w:szCs w:val="22"/>
        </w:rPr>
        <w:t>request for siting</w:t>
      </w:r>
      <w:r w:rsidR="00E13AF7">
        <w:rPr>
          <w:rFonts w:ascii="Calibri" w:eastAsia="Calibri" w:hAnsi="Calibri"/>
          <w:bCs/>
          <w:sz w:val="22"/>
          <w:szCs w:val="22"/>
        </w:rPr>
        <w:t xml:space="preserve"> of a replacement bench at Over Memorial – The Clerk has received further information about this item. The bench will no</w:t>
      </w:r>
      <w:r w:rsidR="007B4759">
        <w:rPr>
          <w:rFonts w:ascii="Calibri" w:eastAsia="Calibri" w:hAnsi="Calibri"/>
          <w:bCs/>
          <w:sz w:val="22"/>
          <w:szCs w:val="22"/>
        </w:rPr>
        <w:t>w</w:t>
      </w:r>
      <w:r w:rsidR="00E13AF7">
        <w:rPr>
          <w:rFonts w:ascii="Calibri" w:eastAsia="Calibri" w:hAnsi="Calibri"/>
          <w:bCs/>
          <w:sz w:val="22"/>
          <w:szCs w:val="22"/>
        </w:rPr>
        <w:t xml:space="preserve"> be fully funded </w:t>
      </w:r>
      <w:r w:rsidR="007B4759">
        <w:rPr>
          <w:rFonts w:ascii="Calibri" w:eastAsia="Calibri" w:hAnsi="Calibri"/>
          <w:bCs/>
          <w:sz w:val="22"/>
          <w:szCs w:val="22"/>
        </w:rPr>
        <w:t xml:space="preserve">by the RBL </w:t>
      </w:r>
      <w:r w:rsidR="00E13AF7">
        <w:rPr>
          <w:rFonts w:ascii="Calibri" w:eastAsia="Calibri" w:hAnsi="Calibri"/>
          <w:bCs/>
          <w:sz w:val="22"/>
          <w:szCs w:val="22"/>
        </w:rPr>
        <w:t>and the Council have been asked to provide an opinion on a few suggested designs for a new bench</w:t>
      </w:r>
      <w:r w:rsidR="00A07175">
        <w:rPr>
          <w:rFonts w:ascii="Calibri" w:eastAsia="Calibri" w:hAnsi="Calibri"/>
          <w:bCs/>
          <w:sz w:val="22"/>
          <w:szCs w:val="22"/>
        </w:rPr>
        <w:t>.  The Council have already agreed that a new bench can be sited on the current site but asked for</w:t>
      </w:r>
      <w:r w:rsidR="00220257">
        <w:rPr>
          <w:rFonts w:ascii="Calibri" w:eastAsia="Calibri" w:hAnsi="Calibri"/>
          <w:bCs/>
          <w:sz w:val="22"/>
          <w:szCs w:val="22"/>
        </w:rPr>
        <w:t xml:space="preserve"> some input into the final design.</w:t>
      </w:r>
      <w:r w:rsidR="00C6773A">
        <w:rPr>
          <w:rFonts w:ascii="Calibri" w:eastAsia="Calibri" w:hAnsi="Calibri"/>
          <w:bCs/>
          <w:sz w:val="22"/>
          <w:szCs w:val="22"/>
        </w:rPr>
        <w:t xml:space="preserve"> The Council fully support the need for commemoration</w:t>
      </w:r>
      <w:r w:rsidR="008870BA">
        <w:rPr>
          <w:rFonts w:ascii="Calibri" w:eastAsia="Calibri" w:hAnsi="Calibri"/>
          <w:bCs/>
          <w:sz w:val="22"/>
          <w:szCs w:val="22"/>
        </w:rPr>
        <w:t xml:space="preserve"> and agree that a remembrance bench </w:t>
      </w:r>
      <w:r w:rsidR="0022223F">
        <w:rPr>
          <w:rFonts w:ascii="Calibri" w:eastAsia="Calibri" w:hAnsi="Calibri"/>
          <w:bCs/>
          <w:sz w:val="22"/>
          <w:szCs w:val="22"/>
        </w:rPr>
        <w:t>is a good way of showing</w:t>
      </w:r>
      <w:r w:rsidR="00015659">
        <w:rPr>
          <w:rFonts w:ascii="Calibri" w:eastAsia="Calibri" w:hAnsi="Calibri"/>
          <w:bCs/>
          <w:sz w:val="22"/>
          <w:szCs w:val="22"/>
        </w:rPr>
        <w:t xml:space="preserve"> thankfulness for the lives of those lost</w:t>
      </w:r>
      <w:r w:rsidR="004C7FAC">
        <w:rPr>
          <w:rFonts w:ascii="Calibri" w:eastAsia="Calibri" w:hAnsi="Calibri"/>
          <w:bCs/>
          <w:sz w:val="22"/>
          <w:szCs w:val="22"/>
        </w:rPr>
        <w:t>.</w:t>
      </w:r>
      <w:r w:rsidR="006021D2">
        <w:rPr>
          <w:rFonts w:ascii="Calibri" w:eastAsia="Calibri" w:hAnsi="Calibri"/>
          <w:bCs/>
          <w:sz w:val="22"/>
          <w:szCs w:val="22"/>
        </w:rPr>
        <w:t xml:space="preserve"> </w:t>
      </w:r>
      <w:r w:rsidR="00B57124">
        <w:rPr>
          <w:rFonts w:ascii="Calibri" w:eastAsia="Calibri" w:hAnsi="Calibri"/>
          <w:bCs/>
          <w:sz w:val="22"/>
          <w:szCs w:val="22"/>
        </w:rPr>
        <w:t xml:space="preserve">The Council agreed that the bench in </w:t>
      </w:r>
      <w:r w:rsidR="00811129">
        <w:rPr>
          <w:rFonts w:ascii="Calibri" w:eastAsia="Calibri" w:hAnsi="Calibri"/>
          <w:bCs/>
          <w:sz w:val="22"/>
          <w:szCs w:val="22"/>
        </w:rPr>
        <w:t>image</w:t>
      </w:r>
      <w:r w:rsidR="00CE21F1">
        <w:rPr>
          <w:rFonts w:ascii="Calibri" w:eastAsia="Calibri" w:hAnsi="Calibri"/>
          <w:bCs/>
          <w:sz w:val="22"/>
          <w:szCs w:val="22"/>
        </w:rPr>
        <w:t xml:space="preserve"> </w:t>
      </w:r>
      <w:r w:rsidR="00B57124">
        <w:rPr>
          <w:rFonts w:ascii="Calibri" w:eastAsia="Calibri" w:hAnsi="Calibri"/>
          <w:bCs/>
          <w:sz w:val="22"/>
          <w:szCs w:val="22"/>
        </w:rPr>
        <w:t xml:space="preserve">4 </w:t>
      </w:r>
      <w:r w:rsidR="00CE21F1">
        <w:rPr>
          <w:rFonts w:ascii="Calibri" w:eastAsia="Calibri" w:hAnsi="Calibri"/>
          <w:bCs/>
          <w:sz w:val="22"/>
          <w:szCs w:val="22"/>
        </w:rPr>
        <w:t xml:space="preserve">shows remembrance for those lost </w:t>
      </w:r>
      <w:r w:rsidR="00CB46B1">
        <w:rPr>
          <w:rFonts w:ascii="Calibri" w:eastAsia="Calibri" w:hAnsi="Calibri"/>
          <w:bCs/>
          <w:sz w:val="22"/>
          <w:szCs w:val="22"/>
        </w:rPr>
        <w:t>with</w:t>
      </w:r>
      <w:r w:rsidR="0039293D">
        <w:rPr>
          <w:rFonts w:ascii="Calibri" w:eastAsia="Calibri" w:hAnsi="Calibri"/>
          <w:bCs/>
          <w:sz w:val="22"/>
          <w:szCs w:val="22"/>
        </w:rPr>
        <w:t xml:space="preserve"> the words “lest we forget” and the portrayal of</w:t>
      </w:r>
      <w:r w:rsidR="00CB46B1">
        <w:rPr>
          <w:rFonts w:ascii="Calibri" w:eastAsia="Calibri" w:hAnsi="Calibri"/>
          <w:bCs/>
          <w:sz w:val="22"/>
          <w:szCs w:val="22"/>
        </w:rPr>
        <w:t xml:space="preserve"> poppies and celebrates peace with </w:t>
      </w:r>
      <w:r w:rsidR="008F1811">
        <w:rPr>
          <w:rFonts w:ascii="Calibri" w:eastAsia="Calibri" w:hAnsi="Calibri"/>
          <w:bCs/>
          <w:sz w:val="22"/>
          <w:szCs w:val="22"/>
        </w:rPr>
        <w:t xml:space="preserve">the portrayal of </w:t>
      </w:r>
      <w:r w:rsidR="00CB46B1">
        <w:rPr>
          <w:rFonts w:ascii="Calibri" w:eastAsia="Calibri" w:hAnsi="Calibri"/>
          <w:bCs/>
          <w:sz w:val="22"/>
          <w:szCs w:val="22"/>
        </w:rPr>
        <w:t>doves</w:t>
      </w:r>
      <w:r w:rsidR="00E542AD">
        <w:rPr>
          <w:rFonts w:ascii="Calibri" w:eastAsia="Calibri" w:hAnsi="Calibri"/>
          <w:bCs/>
          <w:sz w:val="22"/>
          <w:szCs w:val="22"/>
        </w:rPr>
        <w:t xml:space="preserve"> </w:t>
      </w:r>
      <w:r w:rsidR="00E542AD" w:rsidRPr="00E542AD">
        <w:rPr>
          <w:rFonts w:ascii="Calibri" w:eastAsia="Calibri" w:hAnsi="Calibri"/>
          <w:b/>
          <w:sz w:val="22"/>
          <w:szCs w:val="22"/>
          <w:highlight w:val="yellow"/>
        </w:rPr>
        <w:t>AC</w:t>
      </w:r>
      <w:r w:rsidR="00657008" w:rsidRPr="00E437DB">
        <w:rPr>
          <w:rFonts w:ascii="Calibri" w:eastAsia="Calibri" w:hAnsi="Calibri"/>
          <w:b/>
          <w:sz w:val="22"/>
          <w:szCs w:val="22"/>
          <w:highlight w:val="yellow"/>
        </w:rPr>
        <w:t>TION CLERK</w:t>
      </w:r>
      <w:r w:rsidR="00E437DB" w:rsidRPr="00E437DB">
        <w:rPr>
          <w:rFonts w:ascii="Calibri" w:eastAsia="Calibri" w:hAnsi="Calibri"/>
          <w:b/>
          <w:sz w:val="22"/>
          <w:szCs w:val="22"/>
          <w:highlight w:val="yellow"/>
        </w:rPr>
        <w:t xml:space="preserve"> &amp; CHAIR</w:t>
      </w:r>
    </w:p>
    <w:p w14:paraId="0E6FADF8" w14:textId="1BEE90DA" w:rsidR="00540A38" w:rsidRPr="00EC212C" w:rsidRDefault="008B5916" w:rsidP="00540A38">
      <w:pPr>
        <w:tabs>
          <w:tab w:val="left" w:pos="392"/>
        </w:tabs>
        <w:ind w:left="-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2020/12</w:t>
      </w:r>
      <w:r w:rsidR="00540A38" w:rsidRPr="00EC212C">
        <w:rPr>
          <w:rFonts w:asciiTheme="minorHAnsi" w:hAnsiTheme="minorHAnsi"/>
          <w:b/>
          <w:sz w:val="22"/>
          <w:szCs w:val="22"/>
        </w:rPr>
        <w:t>-</w:t>
      </w:r>
      <w:r w:rsidR="005854D9">
        <w:rPr>
          <w:rFonts w:asciiTheme="minorHAnsi" w:hAnsiTheme="minorHAnsi"/>
          <w:b/>
          <w:sz w:val="22"/>
          <w:szCs w:val="22"/>
        </w:rPr>
        <w:t xml:space="preserve">09 </w:t>
      </w:r>
      <w:r w:rsidR="00540A38">
        <w:rPr>
          <w:rFonts w:asciiTheme="minorHAnsi" w:hAnsiTheme="minorHAnsi"/>
          <w:b/>
          <w:sz w:val="22"/>
          <w:szCs w:val="22"/>
        </w:rPr>
        <w:t>Matters of Interest from County and District Councillors a</w:t>
      </w:r>
      <w:r w:rsidR="00540A38" w:rsidRPr="00EC212C">
        <w:rPr>
          <w:rFonts w:asciiTheme="minorHAnsi" w:hAnsiTheme="minorHAnsi"/>
          <w:b/>
          <w:sz w:val="22"/>
          <w:szCs w:val="22"/>
        </w:rPr>
        <w:t>nd P</w:t>
      </w:r>
      <w:r w:rsidR="00540A38">
        <w:rPr>
          <w:rFonts w:asciiTheme="minorHAnsi" w:hAnsiTheme="minorHAnsi"/>
          <w:b/>
          <w:sz w:val="22"/>
          <w:szCs w:val="22"/>
        </w:rPr>
        <w:t>CSO</w:t>
      </w:r>
    </w:p>
    <w:p w14:paraId="6D71CCD2" w14:textId="650642D8" w:rsidR="00540A38" w:rsidRPr="00EC212C" w:rsidRDefault="005854D9" w:rsidP="00540A38">
      <w:pPr>
        <w:ind w:left="714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</w:t>
      </w:r>
      <w:r w:rsidR="00540A38">
        <w:rPr>
          <w:rFonts w:asciiTheme="minorHAnsi" w:hAnsiTheme="minorHAnsi"/>
          <w:sz w:val="22"/>
          <w:szCs w:val="22"/>
        </w:rPr>
        <w:t>.1</w:t>
      </w:r>
      <w:r w:rsidR="00540A38">
        <w:rPr>
          <w:rFonts w:asciiTheme="minorHAnsi" w:hAnsiTheme="minorHAnsi"/>
          <w:sz w:val="22"/>
          <w:szCs w:val="22"/>
        </w:rPr>
        <w:tab/>
      </w:r>
      <w:r w:rsidR="00540A38" w:rsidRPr="00EC212C">
        <w:rPr>
          <w:rFonts w:asciiTheme="minorHAnsi" w:hAnsiTheme="minorHAnsi"/>
          <w:sz w:val="22"/>
          <w:szCs w:val="22"/>
        </w:rPr>
        <w:t xml:space="preserve">County Council – </w:t>
      </w:r>
      <w:r w:rsidR="00791A38">
        <w:rPr>
          <w:rFonts w:asciiTheme="minorHAnsi" w:hAnsiTheme="minorHAnsi"/>
          <w:sz w:val="22"/>
          <w:szCs w:val="22"/>
        </w:rPr>
        <w:t>No report</w:t>
      </w:r>
    </w:p>
    <w:p w14:paraId="41CB8A4D" w14:textId="7E6E70C6" w:rsidR="00540A38" w:rsidRDefault="00540A38" w:rsidP="00540A38">
      <w:pPr>
        <w:tabs>
          <w:tab w:val="left" w:pos="0"/>
        </w:tabs>
        <w:ind w:left="714" w:hanging="11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854D9">
        <w:rPr>
          <w:rFonts w:asciiTheme="minorHAnsi" w:hAnsiTheme="minorHAnsi"/>
          <w:sz w:val="22"/>
          <w:szCs w:val="22"/>
        </w:rPr>
        <w:t>9</w:t>
      </w:r>
      <w:r w:rsidRPr="00EC212C">
        <w:rPr>
          <w:rFonts w:asciiTheme="minorHAnsi" w:hAnsiTheme="minorHAnsi"/>
          <w:sz w:val="22"/>
          <w:szCs w:val="22"/>
        </w:rPr>
        <w:t>.2</w:t>
      </w:r>
      <w:r w:rsidRPr="00EC212C">
        <w:rPr>
          <w:rFonts w:asciiTheme="minorHAnsi" w:hAnsiTheme="minorHAnsi"/>
          <w:sz w:val="22"/>
          <w:szCs w:val="22"/>
        </w:rPr>
        <w:tab/>
      </w:r>
      <w:r w:rsidRPr="00EC212C">
        <w:rPr>
          <w:rFonts w:asciiTheme="minorHAnsi" w:hAnsiTheme="minorHAnsi"/>
          <w:sz w:val="22"/>
          <w:szCs w:val="22"/>
        </w:rPr>
        <w:tab/>
        <w:t>District Council –</w:t>
      </w:r>
      <w:r w:rsidR="00857AF7">
        <w:rPr>
          <w:rFonts w:asciiTheme="minorHAnsi" w:hAnsiTheme="minorHAnsi"/>
          <w:sz w:val="22"/>
          <w:szCs w:val="22"/>
        </w:rPr>
        <w:t xml:space="preserve"> </w:t>
      </w:r>
      <w:r w:rsidR="00860A61">
        <w:rPr>
          <w:rFonts w:asciiTheme="minorHAnsi" w:hAnsiTheme="minorHAnsi"/>
          <w:sz w:val="22"/>
          <w:szCs w:val="22"/>
        </w:rPr>
        <w:t>Emailed</w:t>
      </w:r>
      <w:r w:rsidR="00857AF7">
        <w:rPr>
          <w:rFonts w:asciiTheme="minorHAnsi" w:hAnsiTheme="minorHAnsi"/>
          <w:sz w:val="22"/>
          <w:szCs w:val="22"/>
        </w:rPr>
        <w:t xml:space="preserve"> report</w:t>
      </w:r>
      <w:r w:rsidR="00860A61">
        <w:rPr>
          <w:rFonts w:asciiTheme="minorHAnsi" w:hAnsiTheme="minorHAnsi"/>
          <w:sz w:val="22"/>
          <w:szCs w:val="22"/>
        </w:rPr>
        <w:t xml:space="preserve"> from Cllr B Handley circulated prior to the meeting. </w:t>
      </w:r>
      <w:r w:rsidR="00857AF7">
        <w:rPr>
          <w:rFonts w:asciiTheme="minorHAnsi" w:hAnsiTheme="minorHAnsi"/>
          <w:sz w:val="22"/>
          <w:szCs w:val="22"/>
        </w:rPr>
        <w:t xml:space="preserve"> </w:t>
      </w:r>
      <w:r w:rsidR="00860A61">
        <w:rPr>
          <w:rFonts w:asciiTheme="minorHAnsi" w:hAnsiTheme="minorHAnsi"/>
          <w:sz w:val="22"/>
          <w:szCs w:val="22"/>
        </w:rPr>
        <w:t>N</w:t>
      </w:r>
      <w:r w:rsidR="00857AF7">
        <w:rPr>
          <w:rFonts w:asciiTheme="minorHAnsi" w:hAnsiTheme="minorHAnsi"/>
          <w:sz w:val="22"/>
          <w:szCs w:val="22"/>
        </w:rPr>
        <w:t xml:space="preserve">oted. </w:t>
      </w:r>
    </w:p>
    <w:p w14:paraId="3885891C" w14:textId="41D714CA" w:rsidR="00540A38" w:rsidRDefault="00540A38" w:rsidP="00540A38">
      <w:pPr>
        <w:tabs>
          <w:tab w:val="left" w:pos="0"/>
        </w:tabs>
        <w:ind w:left="714" w:hanging="11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854D9">
        <w:rPr>
          <w:rFonts w:asciiTheme="minorHAnsi" w:hAnsiTheme="minorHAnsi"/>
          <w:sz w:val="22"/>
          <w:szCs w:val="22"/>
        </w:rPr>
        <w:t>9</w:t>
      </w:r>
      <w:r w:rsidRPr="00EC212C">
        <w:rPr>
          <w:rFonts w:asciiTheme="minorHAnsi" w:hAnsiTheme="minorHAnsi"/>
          <w:sz w:val="22"/>
          <w:szCs w:val="22"/>
        </w:rPr>
        <w:t>.3</w:t>
      </w:r>
      <w:r w:rsidRPr="00EC212C">
        <w:rPr>
          <w:rFonts w:asciiTheme="minorHAnsi" w:hAnsiTheme="minorHAnsi"/>
          <w:sz w:val="22"/>
          <w:szCs w:val="22"/>
        </w:rPr>
        <w:tab/>
        <w:t>Police –</w:t>
      </w:r>
      <w:r>
        <w:rPr>
          <w:rFonts w:asciiTheme="minorHAnsi" w:hAnsiTheme="minorHAnsi"/>
          <w:sz w:val="22"/>
          <w:szCs w:val="22"/>
        </w:rPr>
        <w:t xml:space="preserve"> </w:t>
      </w:r>
      <w:r w:rsidR="005042B8">
        <w:rPr>
          <w:rFonts w:asciiTheme="minorHAnsi" w:hAnsiTheme="minorHAnsi"/>
          <w:sz w:val="22"/>
          <w:szCs w:val="22"/>
        </w:rPr>
        <w:t>The Clerk advised the Council that the Groundsman had submitted a general report to the Police concerning anti-social behaviour and vandalism in the Village.</w:t>
      </w:r>
    </w:p>
    <w:p w14:paraId="4D4E868F" w14:textId="0ACBC826" w:rsidR="000457F2" w:rsidRDefault="008B5916" w:rsidP="000457F2">
      <w:pPr>
        <w:ind w:left="-459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2020/12</w:t>
      </w:r>
      <w:r w:rsidR="000457F2">
        <w:rPr>
          <w:rFonts w:asciiTheme="minorHAnsi" w:hAnsiTheme="minorHAnsi"/>
          <w:b/>
          <w:sz w:val="22"/>
          <w:szCs w:val="22"/>
        </w:rPr>
        <w:t>-</w:t>
      </w:r>
      <w:r w:rsidR="00B95224">
        <w:rPr>
          <w:rFonts w:asciiTheme="minorHAnsi" w:hAnsiTheme="minorHAnsi"/>
          <w:b/>
          <w:sz w:val="22"/>
          <w:szCs w:val="22"/>
        </w:rPr>
        <w:t>1</w:t>
      </w:r>
      <w:r w:rsidR="00700900">
        <w:rPr>
          <w:rFonts w:asciiTheme="minorHAnsi" w:hAnsiTheme="minorHAnsi"/>
          <w:b/>
          <w:sz w:val="22"/>
          <w:szCs w:val="22"/>
        </w:rPr>
        <w:t>0</w:t>
      </w:r>
      <w:r w:rsidR="000457F2">
        <w:rPr>
          <w:rFonts w:asciiTheme="minorHAnsi" w:hAnsiTheme="minorHAnsi"/>
          <w:b/>
          <w:sz w:val="22"/>
          <w:szCs w:val="22"/>
        </w:rPr>
        <w:tab/>
      </w:r>
      <w:r w:rsidR="002C5C73" w:rsidRPr="00207B00">
        <w:rPr>
          <w:rFonts w:asciiTheme="minorHAnsi" w:hAnsiTheme="minorHAnsi"/>
          <w:b/>
          <w:sz w:val="22"/>
          <w:szCs w:val="22"/>
        </w:rPr>
        <w:t xml:space="preserve">Village </w:t>
      </w:r>
      <w:r w:rsidR="00F43709">
        <w:rPr>
          <w:rFonts w:asciiTheme="minorHAnsi" w:hAnsiTheme="minorHAnsi"/>
          <w:b/>
          <w:sz w:val="22"/>
          <w:szCs w:val="22"/>
        </w:rPr>
        <w:t>Reports</w:t>
      </w:r>
    </w:p>
    <w:p w14:paraId="639A78EE" w14:textId="4E66EC1B" w:rsidR="00137E74" w:rsidRPr="00DD78CA" w:rsidRDefault="00B95224" w:rsidP="00BE19DB">
      <w:pPr>
        <w:ind w:left="720" w:hanging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700900">
        <w:rPr>
          <w:rFonts w:asciiTheme="minorHAnsi" w:hAnsiTheme="minorHAnsi"/>
          <w:sz w:val="22"/>
          <w:szCs w:val="22"/>
        </w:rPr>
        <w:t>0</w:t>
      </w:r>
      <w:r w:rsidR="000457F2" w:rsidRPr="00D03BA0">
        <w:rPr>
          <w:rFonts w:asciiTheme="minorHAnsi" w:hAnsiTheme="minorHAnsi"/>
          <w:sz w:val="22"/>
          <w:szCs w:val="22"/>
        </w:rPr>
        <w:t>.1</w:t>
      </w:r>
      <w:r w:rsidR="000457F2">
        <w:rPr>
          <w:rFonts w:asciiTheme="minorHAnsi" w:hAnsiTheme="minorHAnsi"/>
          <w:b/>
          <w:sz w:val="22"/>
          <w:szCs w:val="22"/>
        </w:rPr>
        <w:tab/>
      </w:r>
      <w:r w:rsidR="000457F2" w:rsidRPr="00AE2988">
        <w:rPr>
          <w:rFonts w:asciiTheme="minorHAnsi" w:hAnsiTheme="minorHAnsi"/>
          <w:sz w:val="22"/>
          <w:szCs w:val="22"/>
        </w:rPr>
        <w:t>To receive Village Handyman Report and consider any maintenance items</w:t>
      </w:r>
      <w:r w:rsidR="000457F2">
        <w:rPr>
          <w:rFonts w:asciiTheme="minorHAnsi" w:hAnsiTheme="minorHAnsi"/>
          <w:b/>
          <w:sz w:val="22"/>
          <w:szCs w:val="22"/>
        </w:rPr>
        <w:t xml:space="preserve"> – </w:t>
      </w:r>
      <w:r w:rsidR="00B55DA3">
        <w:rPr>
          <w:rFonts w:asciiTheme="minorHAnsi" w:hAnsiTheme="minorHAnsi"/>
          <w:sz w:val="22"/>
          <w:szCs w:val="22"/>
        </w:rPr>
        <w:t>Report noted</w:t>
      </w:r>
      <w:r w:rsidR="00860A61">
        <w:rPr>
          <w:rFonts w:asciiTheme="minorHAnsi" w:hAnsiTheme="minorHAnsi"/>
          <w:sz w:val="22"/>
          <w:szCs w:val="22"/>
        </w:rPr>
        <w:t xml:space="preserve"> </w:t>
      </w:r>
    </w:p>
    <w:p w14:paraId="68200766" w14:textId="132F5983" w:rsidR="00E236DB" w:rsidRDefault="00B95224" w:rsidP="00BE19DB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700900">
        <w:rPr>
          <w:rFonts w:asciiTheme="minorHAnsi" w:hAnsiTheme="minorHAnsi"/>
          <w:sz w:val="22"/>
          <w:szCs w:val="22"/>
        </w:rPr>
        <w:t>0</w:t>
      </w:r>
      <w:r w:rsidR="00031FB3" w:rsidRPr="00396884">
        <w:rPr>
          <w:rFonts w:asciiTheme="minorHAnsi" w:hAnsiTheme="minorHAnsi"/>
          <w:sz w:val="22"/>
          <w:szCs w:val="22"/>
        </w:rPr>
        <w:t>.2</w:t>
      </w:r>
      <w:r w:rsidR="00E92292">
        <w:rPr>
          <w:rFonts w:asciiTheme="minorHAnsi" w:hAnsiTheme="minorHAnsi"/>
          <w:sz w:val="22"/>
          <w:szCs w:val="22"/>
        </w:rPr>
        <w:tab/>
      </w:r>
      <w:r w:rsidR="00FE577B" w:rsidRPr="00AE2988">
        <w:rPr>
          <w:rFonts w:asciiTheme="minorHAnsi" w:hAnsiTheme="minorHAnsi"/>
          <w:sz w:val="22"/>
          <w:szCs w:val="22"/>
        </w:rPr>
        <w:t xml:space="preserve">To receive </w:t>
      </w:r>
      <w:r w:rsidR="00FE577B">
        <w:rPr>
          <w:rFonts w:asciiTheme="minorHAnsi" w:hAnsiTheme="minorHAnsi"/>
          <w:sz w:val="22"/>
          <w:szCs w:val="22"/>
        </w:rPr>
        <w:t>Groundsman</w:t>
      </w:r>
      <w:r w:rsidR="00FE577B" w:rsidRPr="00AE2988">
        <w:rPr>
          <w:rFonts w:asciiTheme="minorHAnsi" w:hAnsiTheme="minorHAnsi"/>
          <w:sz w:val="22"/>
          <w:szCs w:val="22"/>
        </w:rPr>
        <w:t xml:space="preserve"> Report </w:t>
      </w:r>
      <w:r w:rsidR="00FE577B">
        <w:rPr>
          <w:rFonts w:asciiTheme="minorHAnsi" w:hAnsiTheme="minorHAnsi"/>
          <w:sz w:val="22"/>
          <w:szCs w:val="22"/>
        </w:rPr>
        <w:t>re the Green</w:t>
      </w:r>
      <w:r w:rsidR="00FE577B">
        <w:rPr>
          <w:rFonts w:asciiTheme="minorHAnsi" w:hAnsiTheme="minorHAnsi"/>
          <w:b/>
          <w:sz w:val="22"/>
          <w:szCs w:val="22"/>
        </w:rPr>
        <w:t xml:space="preserve"> – </w:t>
      </w:r>
      <w:r w:rsidR="00FE577B">
        <w:rPr>
          <w:rFonts w:asciiTheme="minorHAnsi" w:hAnsiTheme="minorHAnsi"/>
          <w:sz w:val="22"/>
          <w:szCs w:val="22"/>
        </w:rPr>
        <w:t xml:space="preserve">Report noted </w:t>
      </w:r>
    </w:p>
    <w:p w14:paraId="291A9875" w14:textId="6796E627" w:rsidR="00B055C4" w:rsidRPr="00B055C4" w:rsidRDefault="008B5916" w:rsidP="00B055C4">
      <w:pPr>
        <w:spacing w:line="259" w:lineRule="auto"/>
        <w:ind w:left="-426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2020/12</w:t>
      </w:r>
      <w:r w:rsidR="00B055C4" w:rsidRPr="00B055C4">
        <w:rPr>
          <w:rFonts w:ascii="Calibri" w:eastAsia="Calibri" w:hAnsi="Calibri"/>
          <w:b/>
          <w:bCs/>
          <w:sz w:val="22"/>
          <w:szCs w:val="22"/>
        </w:rPr>
        <w:t>-1</w:t>
      </w:r>
      <w:r w:rsidR="00700900">
        <w:rPr>
          <w:rFonts w:ascii="Calibri" w:eastAsia="Calibri" w:hAnsi="Calibri"/>
          <w:b/>
          <w:bCs/>
          <w:sz w:val="22"/>
          <w:szCs w:val="22"/>
        </w:rPr>
        <w:t>1</w:t>
      </w:r>
      <w:r w:rsidR="00B055C4" w:rsidRPr="00B055C4">
        <w:rPr>
          <w:rFonts w:ascii="Calibri" w:eastAsia="Calibri" w:hAnsi="Calibri"/>
          <w:sz w:val="22"/>
          <w:szCs w:val="22"/>
        </w:rPr>
        <w:tab/>
        <w:t>PC representatives on Village Charities and other bodies – Matters of interest</w:t>
      </w:r>
      <w:r w:rsidR="00B055C4" w:rsidRPr="00B055C4">
        <w:rPr>
          <w:rFonts w:ascii="Calibri" w:eastAsia="Calibri" w:hAnsi="Calibri"/>
          <w:sz w:val="22"/>
          <w:szCs w:val="22"/>
        </w:rPr>
        <w:tab/>
      </w:r>
      <w:r w:rsidR="00B055C4" w:rsidRPr="00B055C4">
        <w:rPr>
          <w:rFonts w:ascii="Calibri" w:eastAsia="Calibri" w:hAnsi="Calibri"/>
          <w:sz w:val="22"/>
          <w:szCs w:val="22"/>
        </w:rPr>
        <w:tab/>
        <w:t xml:space="preserve">   </w:t>
      </w:r>
      <w:r w:rsidR="00B055C4" w:rsidRPr="00B055C4">
        <w:rPr>
          <w:rFonts w:ascii="Calibri" w:eastAsia="Calibri" w:hAnsi="Calibri"/>
          <w:b/>
          <w:bCs/>
          <w:sz w:val="22"/>
          <w:szCs w:val="22"/>
        </w:rPr>
        <w:t>Information</w:t>
      </w:r>
    </w:p>
    <w:p w14:paraId="7C577C71" w14:textId="3C6266DA" w:rsidR="00B055C4" w:rsidRPr="00B055C4" w:rsidRDefault="00B055C4" w:rsidP="00992E93">
      <w:pPr>
        <w:spacing w:line="259" w:lineRule="auto"/>
        <w:ind w:left="720" w:hanging="718"/>
        <w:rPr>
          <w:rFonts w:ascii="Calibri" w:eastAsia="Calibri" w:hAnsi="Calibri"/>
          <w:sz w:val="22"/>
          <w:szCs w:val="22"/>
        </w:rPr>
      </w:pPr>
      <w:r w:rsidRPr="00B055C4">
        <w:rPr>
          <w:rFonts w:ascii="Calibri" w:eastAsia="Calibri" w:hAnsi="Calibri"/>
          <w:sz w:val="22"/>
          <w:szCs w:val="22"/>
        </w:rPr>
        <w:t>1</w:t>
      </w:r>
      <w:r w:rsidR="00700900">
        <w:rPr>
          <w:rFonts w:ascii="Calibri" w:eastAsia="Calibri" w:hAnsi="Calibri"/>
          <w:sz w:val="22"/>
          <w:szCs w:val="22"/>
        </w:rPr>
        <w:t>1</w:t>
      </w:r>
      <w:r w:rsidRPr="00B055C4">
        <w:rPr>
          <w:rFonts w:ascii="Calibri" w:eastAsia="Calibri" w:hAnsi="Calibri"/>
          <w:sz w:val="22"/>
          <w:szCs w:val="22"/>
        </w:rPr>
        <w:t>.1</w:t>
      </w:r>
      <w:r w:rsidRPr="00B055C4">
        <w:rPr>
          <w:rFonts w:ascii="Calibri" w:eastAsia="Calibri" w:hAnsi="Calibri"/>
          <w:sz w:val="22"/>
          <w:szCs w:val="22"/>
        </w:rPr>
        <w:tab/>
        <w:t>Hanson Aggregates</w:t>
      </w:r>
      <w:r w:rsidR="00195E7D">
        <w:rPr>
          <w:rFonts w:ascii="Calibri" w:eastAsia="Calibri" w:hAnsi="Calibri"/>
          <w:sz w:val="22"/>
          <w:szCs w:val="22"/>
        </w:rPr>
        <w:t xml:space="preserve"> </w:t>
      </w:r>
      <w:r w:rsidR="008603B7">
        <w:rPr>
          <w:rFonts w:ascii="Calibri" w:eastAsia="Calibri" w:hAnsi="Calibri"/>
          <w:sz w:val="22"/>
          <w:szCs w:val="22"/>
        </w:rPr>
        <w:t>–</w:t>
      </w:r>
      <w:r w:rsidR="00195E7D">
        <w:rPr>
          <w:rFonts w:ascii="Calibri" w:eastAsia="Calibri" w:hAnsi="Calibri"/>
          <w:sz w:val="22"/>
          <w:szCs w:val="22"/>
        </w:rPr>
        <w:t xml:space="preserve"> </w:t>
      </w:r>
      <w:r w:rsidR="000B6395">
        <w:rPr>
          <w:rFonts w:ascii="Calibri" w:eastAsia="Calibri" w:hAnsi="Calibri"/>
          <w:sz w:val="22"/>
          <w:szCs w:val="22"/>
        </w:rPr>
        <w:t>Cllr Robinson reported that a</w:t>
      </w:r>
      <w:r w:rsidR="00992E93">
        <w:rPr>
          <w:rFonts w:ascii="Calibri" w:eastAsia="Calibri" w:hAnsi="Calibri"/>
          <w:sz w:val="22"/>
          <w:szCs w:val="22"/>
        </w:rPr>
        <w:t>l</w:t>
      </w:r>
      <w:r w:rsidR="000B6395">
        <w:rPr>
          <w:rFonts w:ascii="Calibri" w:eastAsia="Calibri" w:hAnsi="Calibri"/>
          <w:sz w:val="22"/>
          <w:szCs w:val="22"/>
        </w:rPr>
        <w:t>l work is currently on schedule</w:t>
      </w:r>
      <w:r w:rsidR="00992E93">
        <w:rPr>
          <w:rFonts w:ascii="Calibri" w:eastAsia="Calibri" w:hAnsi="Calibri"/>
          <w:sz w:val="22"/>
          <w:szCs w:val="22"/>
        </w:rPr>
        <w:t xml:space="preserve"> and the RSPB road is being installed</w:t>
      </w:r>
    </w:p>
    <w:p w14:paraId="2633D372" w14:textId="391C69A6" w:rsidR="00F34B4D" w:rsidRDefault="00B055C4" w:rsidP="002D0438">
      <w:pPr>
        <w:spacing w:line="259" w:lineRule="auto"/>
        <w:ind w:hanging="1134"/>
        <w:rPr>
          <w:rFonts w:ascii="Calibri" w:eastAsia="Calibri" w:hAnsi="Calibri"/>
          <w:sz w:val="22"/>
          <w:szCs w:val="22"/>
        </w:rPr>
      </w:pPr>
      <w:r w:rsidRPr="00B055C4">
        <w:rPr>
          <w:rFonts w:ascii="Calibri" w:eastAsia="Calibri" w:hAnsi="Calibri"/>
          <w:sz w:val="22"/>
          <w:szCs w:val="22"/>
        </w:rPr>
        <w:tab/>
        <w:t>1</w:t>
      </w:r>
      <w:r w:rsidR="00700900">
        <w:rPr>
          <w:rFonts w:ascii="Calibri" w:eastAsia="Calibri" w:hAnsi="Calibri"/>
          <w:sz w:val="22"/>
          <w:szCs w:val="22"/>
        </w:rPr>
        <w:t>1</w:t>
      </w:r>
      <w:r w:rsidRPr="00B055C4">
        <w:rPr>
          <w:rFonts w:ascii="Calibri" w:eastAsia="Calibri" w:hAnsi="Calibri"/>
          <w:sz w:val="22"/>
          <w:szCs w:val="22"/>
        </w:rPr>
        <w:t>.2</w:t>
      </w:r>
      <w:r w:rsidRPr="00B055C4">
        <w:rPr>
          <w:rFonts w:ascii="Calibri" w:eastAsia="Calibri" w:hAnsi="Calibri"/>
          <w:sz w:val="22"/>
          <w:szCs w:val="22"/>
        </w:rPr>
        <w:tab/>
        <w:t>Over Town Lands Charity</w:t>
      </w:r>
      <w:r w:rsidR="008603B7">
        <w:rPr>
          <w:rFonts w:ascii="Calibri" w:eastAsia="Calibri" w:hAnsi="Calibri"/>
          <w:sz w:val="22"/>
          <w:szCs w:val="22"/>
        </w:rPr>
        <w:t xml:space="preserve"> – SCDC have not approved the change of use category for the Town Hall</w:t>
      </w:r>
      <w:r w:rsidR="00C95815">
        <w:rPr>
          <w:rFonts w:ascii="Calibri" w:eastAsia="Calibri" w:hAnsi="Calibri"/>
          <w:sz w:val="22"/>
          <w:szCs w:val="22"/>
        </w:rPr>
        <w:t xml:space="preserve"> due to</w:t>
      </w:r>
    </w:p>
    <w:p w14:paraId="434E073E" w14:textId="0EEB2DCA" w:rsidR="00B055C4" w:rsidRPr="00B055C4" w:rsidRDefault="00C95815" w:rsidP="00C00075">
      <w:pPr>
        <w:spacing w:line="259" w:lineRule="auto"/>
        <w:ind w:left="714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lack of parking</w:t>
      </w:r>
      <w:r w:rsidR="00EF71BF">
        <w:rPr>
          <w:rFonts w:ascii="Calibri" w:eastAsia="Calibri" w:hAnsi="Calibri"/>
          <w:sz w:val="22"/>
          <w:szCs w:val="22"/>
        </w:rPr>
        <w:t xml:space="preserve"> and not enough Hall facilities in the Village</w:t>
      </w:r>
      <w:r w:rsidR="00C00075">
        <w:rPr>
          <w:rFonts w:ascii="Calibri" w:eastAsia="Calibri" w:hAnsi="Calibri"/>
          <w:sz w:val="22"/>
          <w:szCs w:val="22"/>
        </w:rPr>
        <w:t xml:space="preserve">.  </w:t>
      </w:r>
    </w:p>
    <w:p w14:paraId="2378A9AC" w14:textId="26DD2965" w:rsidR="00B055C4" w:rsidRPr="00B055C4" w:rsidRDefault="00B055C4" w:rsidP="005F3A2F">
      <w:pPr>
        <w:spacing w:line="259" w:lineRule="auto"/>
        <w:ind w:left="714" w:hanging="710"/>
        <w:rPr>
          <w:rFonts w:ascii="Calibri" w:eastAsia="Calibri" w:hAnsi="Calibri"/>
          <w:sz w:val="22"/>
          <w:szCs w:val="22"/>
        </w:rPr>
      </w:pPr>
      <w:r w:rsidRPr="00B055C4">
        <w:rPr>
          <w:rFonts w:ascii="Calibri" w:eastAsia="Calibri" w:hAnsi="Calibri"/>
          <w:sz w:val="22"/>
          <w:szCs w:val="22"/>
        </w:rPr>
        <w:t>1</w:t>
      </w:r>
      <w:r w:rsidR="00700900">
        <w:rPr>
          <w:rFonts w:ascii="Calibri" w:eastAsia="Calibri" w:hAnsi="Calibri"/>
          <w:sz w:val="22"/>
          <w:szCs w:val="22"/>
        </w:rPr>
        <w:t>1</w:t>
      </w:r>
      <w:r w:rsidRPr="00B055C4">
        <w:rPr>
          <w:rFonts w:ascii="Calibri" w:eastAsia="Calibri" w:hAnsi="Calibri"/>
          <w:sz w:val="22"/>
          <w:szCs w:val="22"/>
        </w:rPr>
        <w:t>.3</w:t>
      </w:r>
      <w:r w:rsidRPr="00B055C4">
        <w:rPr>
          <w:rFonts w:ascii="Calibri" w:eastAsia="Calibri" w:hAnsi="Calibri"/>
          <w:sz w:val="22"/>
          <w:szCs w:val="22"/>
        </w:rPr>
        <w:tab/>
        <w:t>Over Community Association</w:t>
      </w:r>
      <w:r w:rsidR="0043065C">
        <w:rPr>
          <w:rFonts w:ascii="Calibri" w:eastAsia="Calibri" w:hAnsi="Calibri"/>
          <w:sz w:val="22"/>
          <w:szCs w:val="22"/>
        </w:rPr>
        <w:t xml:space="preserve"> – </w:t>
      </w:r>
      <w:r w:rsidR="000758F9">
        <w:rPr>
          <w:rFonts w:ascii="Calibri" w:eastAsia="Calibri" w:hAnsi="Calibri"/>
          <w:sz w:val="22"/>
          <w:szCs w:val="22"/>
        </w:rPr>
        <w:t>Cllr Davies reported that</w:t>
      </w:r>
      <w:r w:rsidR="00A165E0">
        <w:rPr>
          <w:rFonts w:ascii="Calibri" w:eastAsia="Calibri" w:hAnsi="Calibri"/>
          <w:sz w:val="22"/>
          <w:szCs w:val="22"/>
        </w:rPr>
        <w:t xml:space="preserve"> grants are being looked at and the Committee are considering implementing a </w:t>
      </w:r>
      <w:r w:rsidR="002B0E26">
        <w:rPr>
          <w:rFonts w:ascii="Calibri" w:eastAsia="Calibri" w:hAnsi="Calibri"/>
          <w:sz w:val="22"/>
          <w:szCs w:val="22"/>
        </w:rPr>
        <w:t>rainy-day</w:t>
      </w:r>
      <w:r w:rsidR="00A165E0">
        <w:rPr>
          <w:rFonts w:ascii="Calibri" w:eastAsia="Calibri" w:hAnsi="Calibri"/>
          <w:sz w:val="22"/>
          <w:szCs w:val="22"/>
        </w:rPr>
        <w:t xml:space="preserve"> fund to cope with</w:t>
      </w:r>
      <w:r w:rsidR="005F3A2F">
        <w:rPr>
          <w:rFonts w:ascii="Calibri" w:eastAsia="Calibri" w:hAnsi="Calibri"/>
          <w:sz w:val="22"/>
          <w:szCs w:val="22"/>
        </w:rPr>
        <w:t xml:space="preserve"> any potential problems that may occur in the future</w:t>
      </w:r>
      <w:r w:rsidR="00732548">
        <w:rPr>
          <w:rFonts w:ascii="Calibri" w:eastAsia="Calibri" w:hAnsi="Calibri"/>
          <w:sz w:val="22"/>
          <w:szCs w:val="22"/>
        </w:rPr>
        <w:t>.</w:t>
      </w:r>
      <w:r w:rsidR="00F31DEA">
        <w:rPr>
          <w:rFonts w:ascii="Calibri" w:eastAsia="Calibri" w:hAnsi="Calibri"/>
          <w:sz w:val="22"/>
          <w:szCs w:val="22"/>
        </w:rPr>
        <w:t xml:space="preserve">  They are concerned with the fire access and the responsibility for the gate.</w:t>
      </w:r>
    </w:p>
    <w:p w14:paraId="6711DE49" w14:textId="39FE4316" w:rsidR="00B055C4" w:rsidRPr="00B055C4" w:rsidRDefault="00B055C4" w:rsidP="00E15BD2">
      <w:pPr>
        <w:spacing w:line="259" w:lineRule="auto"/>
        <w:ind w:left="714" w:hanging="712"/>
        <w:rPr>
          <w:rFonts w:ascii="Calibri" w:eastAsia="Calibri" w:hAnsi="Calibri"/>
          <w:sz w:val="22"/>
          <w:szCs w:val="22"/>
        </w:rPr>
      </w:pPr>
      <w:r w:rsidRPr="00B055C4">
        <w:rPr>
          <w:rFonts w:ascii="Calibri" w:eastAsia="Calibri" w:hAnsi="Calibri"/>
          <w:sz w:val="22"/>
          <w:szCs w:val="22"/>
        </w:rPr>
        <w:t>1</w:t>
      </w:r>
      <w:r w:rsidR="00700900">
        <w:rPr>
          <w:rFonts w:ascii="Calibri" w:eastAsia="Calibri" w:hAnsi="Calibri"/>
          <w:sz w:val="22"/>
          <w:szCs w:val="22"/>
        </w:rPr>
        <w:t>1</w:t>
      </w:r>
      <w:r w:rsidRPr="00B055C4">
        <w:rPr>
          <w:rFonts w:ascii="Calibri" w:eastAsia="Calibri" w:hAnsi="Calibri"/>
          <w:sz w:val="22"/>
          <w:szCs w:val="22"/>
        </w:rPr>
        <w:t>.4</w:t>
      </w:r>
      <w:r w:rsidRPr="00B055C4">
        <w:rPr>
          <w:rFonts w:ascii="Calibri" w:eastAsia="Calibri" w:hAnsi="Calibri"/>
          <w:sz w:val="22"/>
          <w:szCs w:val="22"/>
        </w:rPr>
        <w:tab/>
        <w:t xml:space="preserve">Over Day Centre – </w:t>
      </w:r>
      <w:r w:rsidR="00E15BD2">
        <w:rPr>
          <w:rFonts w:ascii="Calibri" w:eastAsia="Calibri" w:hAnsi="Calibri"/>
          <w:sz w:val="22"/>
          <w:szCs w:val="22"/>
        </w:rPr>
        <w:t>Plans are being looked at to facilitate re-opening and the SCDC meals scheme is still in operation.</w:t>
      </w:r>
    </w:p>
    <w:p w14:paraId="33897634" w14:textId="2C17FF24" w:rsidR="00B055C4" w:rsidRPr="00B055C4" w:rsidRDefault="00B055C4" w:rsidP="00030A34">
      <w:pPr>
        <w:spacing w:line="259" w:lineRule="auto"/>
        <w:ind w:left="714" w:hanging="712"/>
        <w:rPr>
          <w:rFonts w:ascii="Calibri" w:eastAsia="Calibri" w:hAnsi="Calibri"/>
          <w:sz w:val="22"/>
          <w:szCs w:val="22"/>
        </w:rPr>
      </w:pPr>
      <w:r w:rsidRPr="00B055C4">
        <w:rPr>
          <w:rFonts w:ascii="Calibri" w:eastAsia="Calibri" w:hAnsi="Calibri"/>
          <w:sz w:val="22"/>
          <w:szCs w:val="22"/>
        </w:rPr>
        <w:t>1</w:t>
      </w:r>
      <w:r w:rsidR="00700900">
        <w:rPr>
          <w:rFonts w:ascii="Calibri" w:eastAsia="Calibri" w:hAnsi="Calibri"/>
          <w:sz w:val="22"/>
          <w:szCs w:val="22"/>
        </w:rPr>
        <w:t>1</w:t>
      </w:r>
      <w:r w:rsidRPr="00B055C4">
        <w:rPr>
          <w:rFonts w:ascii="Calibri" w:eastAsia="Calibri" w:hAnsi="Calibri"/>
          <w:sz w:val="22"/>
          <w:szCs w:val="22"/>
        </w:rPr>
        <w:t>.5</w:t>
      </w:r>
      <w:r w:rsidRPr="00B055C4">
        <w:rPr>
          <w:rFonts w:ascii="Calibri" w:eastAsia="Calibri" w:hAnsi="Calibri"/>
          <w:sz w:val="22"/>
          <w:szCs w:val="22"/>
        </w:rPr>
        <w:tab/>
        <w:t>Community Warden</w:t>
      </w:r>
      <w:r w:rsidR="0029651F">
        <w:rPr>
          <w:rFonts w:ascii="Calibri" w:eastAsia="Calibri" w:hAnsi="Calibri"/>
          <w:sz w:val="22"/>
          <w:szCs w:val="22"/>
        </w:rPr>
        <w:t xml:space="preserve"> – </w:t>
      </w:r>
      <w:r w:rsidR="006E1653">
        <w:rPr>
          <w:rFonts w:ascii="Calibri" w:eastAsia="Calibri" w:hAnsi="Calibri"/>
          <w:sz w:val="22"/>
          <w:szCs w:val="22"/>
        </w:rPr>
        <w:t xml:space="preserve">Cllr Hyde reported that a Warden has now been appointed and promotion of the scheme is now ongoing.  </w:t>
      </w:r>
      <w:r w:rsidR="007422C3">
        <w:rPr>
          <w:rFonts w:ascii="Calibri" w:eastAsia="Calibri" w:hAnsi="Calibri"/>
          <w:sz w:val="22"/>
          <w:szCs w:val="22"/>
        </w:rPr>
        <w:t>Suggestions to contact the Pharmacy are to be investigated to see if A5 sized posters can be placed in the medicine bags.  Other Community groups are to be</w:t>
      </w:r>
      <w:r w:rsidR="00750FB1">
        <w:rPr>
          <w:rFonts w:ascii="Calibri" w:eastAsia="Calibri" w:hAnsi="Calibri"/>
          <w:sz w:val="22"/>
          <w:szCs w:val="22"/>
        </w:rPr>
        <w:t xml:space="preserve"> approached to see if promotion can be highlighted within their existing group structure.</w:t>
      </w:r>
    </w:p>
    <w:p w14:paraId="6DA4D0E2" w14:textId="579730B6" w:rsidR="00851E1B" w:rsidRDefault="00B055C4" w:rsidP="005B560F">
      <w:pPr>
        <w:spacing w:line="259" w:lineRule="auto"/>
        <w:ind w:left="714" w:hanging="712"/>
        <w:rPr>
          <w:rFonts w:ascii="Calibri" w:eastAsia="Calibri" w:hAnsi="Calibri"/>
          <w:b/>
          <w:bCs/>
          <w:sz w:val="22"/>
          <w:szCs w:val="22"/>
        </w:rPr>
      </w:pPr>
      <w:r w:rsidRPr="00B055C4">
        <w:rPr>
          <w:rFonts w:ascii="Calibri" w:eastAsia="Calibri" w:hAnsi="Calibri"/>
          <w:sz w:val="22"/>
          <w:szCs w:val="22"/>
        </w:rPr>
        <w:t>1</w:t>
      </w:r>
      <w:r w:rsidR="00700900">
        <w:rPr>
          <w:rFonts w:ascii="Calibri" w:eastAsia="Calibri" w:hAnsi="Calibri"/>
          <w:sz w:val="22"/>
          <w:szCs w:val="22"/>
        </w:rPr>
        <w:t>1</w:t>
      </w:r>
      <w:r w:rsidRPr="00B055C4">
        <w:rPr>
          <w:rFonts w:ascii="Calibri" w:eastAsia="Calibri" w:hAnsi="Calibri"/>
          <w:sz w:val="22"/>
          <w:szCs w:val="22"/>
        </w:rPr>
        <w:t>.6</w:t>
      </w:r>
      <w:r w:rsidRPr="00B055C4">
        <w:rPr>
          <w:rFonts w:ascii="Calibri" w:eastAsia="Calibri" w:hAnsi="Calibri"/>
          <w:sz w:val="22"/>
          <w:szCs w:val="22"/>
        </w:rPr>
        <w:tab/>
        <w:t xml:space="preserve">Speed Watch </w:t>
      </w:r>
      <w:r w:rsidR="0029651F">
        <w:rPr>
          <w:rFonts w:ascii="Calibri" w:eastAsia="Calibri" w:hAnsi="Calibri"/>
          <w:sz w:val="22"/>
          <w:szCs w:val="22"/>
        </w:rPr>
        <w:t>–All sessions have now been stopped due to the current Covid-19 restriction</w:t>
      </w:r>
      <w:r w:rsidR="00D12F10">
        <w:rPr>
          <w:rFonts w:ascii="Calibri" w:eastAsia="Calibri" w:hAnsi="Calibri"/>
          <w:sz w:val="22"/>
          <w:szCs w:val="22"/>
        </w:rPr>
        <w:t>s</w:t>
      </w:r>
      <w:r w:rsidR="00030A34">
        <w:rPr>
          <w:rFonts w:ascii="Calibri" w:eastAsia="Calibri" w:hAnsi="Calibri"/>
          <w:sz w:val="22"/>
          <w:szCs w:val="22"/>
        </w:rPr>
        <w:t>.  The Clerk is still chasing up the provision of a tripod for the group to enable</w:t>
      </w:r>
      <w:r w:rsidR="005B560F">
        <w:rPr>
          <w:rFonts w:ascii="Calibri" w:eastAsia="Calibri" w:hAnsi="Calibri"/>
          <w:sz w:val="22"/>
          <w:szCs w:val="22"/>
        </w:rPr>
        <w:t xml:space="preserve"> the speed sign to be used for future sessions.</w:t>
      </w:r>
      <w:r w:rsidR="003179D1">
        <w:rPr>
          <w:rFonts w:ascii="Calibri" w:eastAsia="Calibri" w:hAnsi="Calibri"/>
          <w:sz w:val="22"/>
          <w:szCs w:val="22"/>
        </w:rPr>
        <w:t xml:space="preserve">   </w:t>
      </w:r>
      <w:r w:rsidR="00AA7EC3">
        <w:rPr>
          <w:rFonts w:ascii="Calibri" w:eastAsia="Calibri" w:hAnsi="Calibri"/>
          <w:sz w:val="22"/>
          <w:szCs w:val="22"/>
        </w:rPr>
        <w:tab/>
      </w:r>
      <w:r w:rsidR="00AA7EC3">
        <w:rPr>
          <w:rFonts w:ascii="Calibri" w:eastAsia="Calibri" w:hAnsi="Calibri"/>
          <w:sz w:val="22"/>
          <w:szCs w:val="22"/>
        </w:rPr>
        <w:tab/>
      </w:r>
      <w:r w:rsidR="00AA7EC3">
        <w:rPr>
          <w:rFonts w:ascii="Calibri" w:eastAsia="Calibri" w:hAnsi="Calibri"/>
          <w:sz w:val="22"/>
          <w:szCs w:val="22"/>
        </w:rPr>
        <w:tab/>
      </w:r>
      <w:r w:rsidR="00AA7EC3">
        <w:rPr>
          <w:rFonts w:ascii="Calibri" w:eastAsia="Calibri" w:hAnsi="Calibri"/>
          <w:sz w:val="22"/>
          <w:szCs w:val="22"/>
        </w:rPr>
        <w:tab/>
      </w:r>
      <w:r w:rsidR="00AA7EC3">
        <w:rPr>
          <w:rFonts w:ascii="Calibri" w:eastAsia="Calibri" w:hAnsi="Calibri"/>
          <w:sz w:val="22"/>
          <w:szCs w:val="22"/>
        </w:rPr>
        <w:tab/>
      </w:r>
      <w:r w:rsidR="00AA7EC3">
        <w:rPr>
          <w:rFonts w:ascii="Calibri" w:eastAsia="Calibri" w:hAnsi="Calibri"/>
          <w:sz w:val="22"/>
          <w:szCs w:val="22"/>
        </w:rPr>
        <w:tab/>
      </w:r>
      <w:r w:rsidR="00AA7EC3">
        <w:rPr>
          <w:rFonts w:ascii="Calibri" w:eastAsia="Calibri" w:hAnsi="Calibri"/>
          <w:sz w:val="22"/>
          <w:szCs w:val="22"/>
        </w:rPr>
        <w:tab/>
      </w:r>
      <w:r w:rsidR="00AA7EC3">
        <w:rPr>
          <w:rFonts w:ascii="Calibri" w:eastAsia="Calibri" w:hAnsi="Calibri"/>
          <w:sz w:val="22"/>
          <w:szCs w:val="22"/>
        </w:rPr>
        <w:tab/>
      </w:r>
      <w:r w:rsidR="00AA7EC3">
        <w:rPr>
          <w:rFonts w:ascii="Calibri" w:eastAsia="Calibri" w:hAnsi="Calibri"/>
          <w:sz w:val="22"/>
          <w:szCs w:val="22"/>
        </w:rPr>
        <w:tab/>
      </w:r>
      <w:r w:rsidR="00AA7EC3">
        <w:rPr>
          <w:rFonts w:ascii="Calibri" w:eastAsia="Calibri" w:hAnsi="Calibri"/>
          <w:sz w:val="22"/>
          <w:szCs w:val="22"/>
        </w:rPr>
        <w:tab/>
      </w:r>
      <w:r w:rsidR="00AA7EC3" w:rsidRPr="00AA7EC3">
        <w:rPr>
          <w:rFonts w:ascii="Calibri" w:eastAsia="Calibri" w:hAnsi="Calibri"/>
          <w:b/>
          <w:bCs/>
          <w:sz w:val="22"/>
          <w:szCs w:val="22"/>
          <w:highlight w:val="yellow"/>
        </w:rPr>
        <w:t>ACTION CLERK</w:t>
      </w:r>
    </w:p>
    <w:p w14:paraId="5E349D5E" w14:textId="23860487" w:rsidR="00882E28" w:rsidRDefault="00882E28" w:rsidP="005B560F">
      <w:pPr>
        <w:spacing w:line="259" w:lineRule="auto"/>
        <w:ind w:left="714" w:hanging="712"/>
        <w:rPr>
          <w:rFonts w:ascii="Calibri" w:eastAsia="Calibri" w:hAnsi="Calibri"/>
          <w:b/>
          <w:bCs/>
          <w:sz w:val="22"/>
          <w:szCs w:val="22"/>
        </w:rPr>
      </w:pPr>
    </w:p>
    <w:p w14:paraId="26783DCC" w14:textId="45019D52" w:rsidR="00EC54AC" w:rsidRPr="00882E28" w:rsidRDefault="00FD1A8A" w:rsidP="00882E28">
      <w:pPr>
        <w:spacing w:after="24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Village Concerns raised after the meeting</w:t>
      </w:r>
    </w:p>
    <w:p w14:paraId="3EB359AC" w14:textId="004F1D59" w:rsidR="00882E28" w:rsidRDefault="00BE3558" w:rsidP="00882E28">
      <w:pPr>
        <w:spacing w:after="24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Highways barriers in Meadow Lane are not wide enough for a</w:t>
      </w:r>
      <w:r w:rsidR="00F05B7F">
        <w:rPr>
          <w:rFonts w:ascii="Calibri" w:eastAsia="Calibri" w:hAnsi="Calibri"/>
          <w:sz w:val="22"/>
          <w:szCs w:val="22"/>
        </w:rPr>
        <w:t xml:space="preserve"> pushchair to get through.  This is a County Council</w:t>
      </w:r>
      <w:r w:rsidR="00265243">
        <w:rPr>
          <w:rFonts w:ascii="Calibri" w:eastAsia="Calibri" w:hAnsi="Calibri"/>
          <w:sz w:val="22"/>
          <w:szCs w:val="22"/>
        </w:rPr>
        <w:t xml:space="preserve"> query.</w:t>
      </w:r>
    </w:p>
    <w:p w14:paraId="7625944E" w14:textId="655B8BA5" w:rsidR="00265243" w:rsidRDefault="00265243" w:rsidP="00882E28">
      <w:pPr>
        <w:spacing w:after="24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Turnstile hedge overgrown</w:t>
      </w:r>
      <w:r w:rsidR="00BC47A8">
        <w:rPr>
          <w:rFonts w:ascii="Calibri" w:eastAsia="Calibri" w:hAnsi="Calibri"/>
          <w:sz w:val="22"/>
          <w:szCs w:val="22"/>
        </w:rPr>
        <w:t xml:space="preserve"> – This is a County Council query and needs to be reported</w:t>
      </w:r>
      <w:r w:rsidR="00A73B12">
        <w:rPr>
          <w:rFonts w:ascii="Calibri" w:eastAsia="Calibri" w:hAnsi="Calibri"/>
          <w:sz w:val="22"/>
          <w:szCs w:val="22"/>
        </w:rPr>
        <w:t xml:space="preserve"> – Chair to provide address details to Clerk</w:t>
      </w:r>
    </w:p>
    <w:p w14:paraId="040921D8" w14:textId="16C8AF5C" w:rsidR="00A73B12" w:rsidRDefault="00424F30" w:rsidP="00882E28">
      <w:pPr>
        <w:spacing w:after="24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Overgrown Hedge - </w:t>
      </w:r>
      <w:r w:rsidR="00A93B6F">
        <w:rPr>
          <w:rFonts w:ascii="Calibri" w:eastAsia="Calibri" w:hAnsi="Calibri"/>
          <w:sz w:val="22"/>
          <w:szCs w:val="22"/>
        </w:rPr>
        <w:t xml:space="preserve">Station Road – Thatched Cottage opposite Queens Close – </w:t>
      </w:r>
      <w:r w:rsidR="001C6E6F">
        <w:rPr>
          <w:rFonts w:ascii="Calibri" w:eastAsia="Calibri" w:hAnsi="Calibri"/>
          <w:sz w:val="22"/>
          <w:szCs w:val="22"/>
        </w:rPr>
        <w:t>to be reported – Chair to provide address details to Clerk</w:t>
      </w:r>
    </w:p>
    <w:p w14:paraId="2BFC1897" w14:textId="47B437D4" w:rsidR="000E6EF6" w:rsidRDefault="000E6EF6" w:rsidP="00882E28">
      <w:pPr>
        <w:spacing w:after="24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Mud on Over to Longstanton Road</w:t>
      </w:r>
      <w:r w:rsidR="00FD1A8A">
        <w:rPr>
          <w:rFonts w:ascii="Calibri" w:eastAsia="Calibri" w:hAnsi="Calibri"/>
          <w:sz w:val="22"/>
          <w:szCs w:val="22"/>
        </w:rPr>
        <w:t xml:space="preserve"> to be cleaned – Cllr Twiss stated that correct address details/locations need to be given to enable reports to be made.</w:t>
      </w:r>
    </w:p>
    <w:p w14:paraId="67CE9D99" w14:textId="2678C68E" w:rsidR="00FD1A8A" w:rsidRDefault="00FD1A8A" w:rsidP="00882E28">
      <w:pPr>
        <w:spacing w:after="24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The Clerk advised the Council that all of these issues relate to the County Council and need to be reported on the online reporting tool and she will send a link to all Councillors so that they can report these issues as they arise and not have to wait for the meeting.</w:t>
      </w:r>
    </w:p>
    <w:p w14:paraId="37071636" w14:textId="5742F2D7" w:rsidR="00903D91" w:rsidRDefault="00903D91" w:rsidP="00B859AC">
      <w:pPr>
        <w:ind w:left="1" w:hanging="1"/>
        <w:rPr>
          <w:rFonts w:asciiTheme="minorHAnsi" w:hAnsiTheme="minorHAnsi"/>
          <w:sz w:val="22"/>
          <w:szCs w:val="22"/>
        </w:rPr>
      </w:pPr>
    </w:p>
    <w:p w14:paraId="3E6AF5A7" w14:textId="285ECF73" w:rsidR="00903D91" w:rsidRDefault="00903D91" w:rsidP="00B859AC">
      <w:pPr>
        <w:ind w:left="1" w:hanging="1"/>
        <w:rPr>
          <w:rFonts w:asciiTheme="minorHAnsi" w:hAnsiTheme="minorHAnsi"/>
          <w:sz w:val="22"/>
          <w:szCs w:val="22"/>
        </w:rPr>
      </w:pPr>
    </w:p>
    <w:p w14:paraId="58494911" w14:textId="0E84E64C" w:rsidR="00903D91" w:rsidRDefault="00903D91" w:rsidP="00B859AC">
      <w:pPr>
        <w:ind w:left="1" w:hanging="1"/>
        <w:rPr>
          <w:rFonts w:asciiTheme="minorHAnsi" w:hAnsiTheme="minorHAnsi"/>
          <w:sz w:val="22"/>
          <w:szCs w:val="22"/>
        </w:rPr>
      </w:pPr>
    </w:p>
    <w:p w14:paraId="1B83B246" w14:textId="3C822294" w:rsidR="00903D91" w:rsidRPr="00903D91" w:rsidRDefault="00903D91" w:rsidP="00903D91">
      <w:pPr>
        <w:ind w:left="1" w:hanging="1"/>
        <w:jc w:val="right"/>
        <w:rPr>
          <w:rFonts w:asciiTheme="minorHAnsi" w:hAnsiTheme="minorHAnsi"/>
          <w:b/>
          <w:bCs/>
          <w:sz w:val="22"/>
          <w:szCs w:val="22"/>
        </w:rPr>
      </w:pPr>
      <w:r w:rsidRPr="00903D91">
        <w:rPr>
          <w:rFonts w:asciiTheme="minorHAnsi" w:hAnsiTheme="minorHAnsi"/>
          <w:b/>
          <w:bCs/>
          <w:sz w:val="22"/>
          <w:szCs w:val="22"/>
        </w:rPr>
        <w:lastRenderedPageBreak/>
        <w:t>1323</w:t>
      </w:r>
    </w:p>
    <w:p w14:paraId="0AE535E8" w14:textId="77777777" w:rsidR="00903D91" w:rsidRDefault="00903D91" w:rsidP="00B859AC">
      <w:pPr>
        <w:ind w:left="1" w:hanging="1"/>
        <w:rPr>
          <w:rFonts w:asciiTheme="minorHAnsi" w:hAnsiTheme="minorHAnsi"/>
          <w:sz w:val="22"/>
          <w:szCs w:val="22"/>
        </w:rPr>
      </w:pPr>
    </w:p>
    <w:p w14:paraId="3E2DE7BD" w14:textId="061D8F17" w:rsidR="003B0B04" w:rsidRDefault="003B0B04" w:rsidP="00B859AC">
      <w:pPr>
        <w:ind w:left="1" w:hanging="1"/>
        <w:rPr>
          <w:rFonts w:asciiTheme="minorHAnsi" w:hAnsiTheme="minorHAnsi"/>
          <w:sz w:val="22"/>
          <w:szCs w:val="22"/>
        </w:rPr>
      </w:pPr>
      <w:r w:rsidRPr="00B41A3A">
        <w:rPr>
          <w:noProof/>
        </w:rPr>
        <w:drawing>
          <wp:inline distT="0" distB="0" distL="0" distR="0" wp14:anchorId="48650F67" wp14:editId="751F9278">
            <wp:extent cx="6390724" cy="5772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779" cy="577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4374C" w14:textId="69810BBE" w:rsidR="00B859AC" w:rsidRDefault="00B859AC" w:rsidP="00112897">
      <w:pPr>
        <w:ind w:left="709" w:hanging="1135"/>
        <w:rPr>
          <w:rFonts w:asciiTheme="minorHAnsi" w:hAnsiTheme="minorHAnsi"/>
          <w:sz w:val="22"/>
          <w:szCs w:val="22"/>
        </w:rPr>
      </w:pPr>
    </w:p>
    <w:p w14:paraId="140B2065" w14:textId="392829BA" w:rsidR="004B0236" w:rsidRPr="004B0236" w:rsidRDefault="004B0236" w:rsidP="004B0236">
      <w:pPr>
        <w:ind w:left="709" w:hanging="851"/>
        <w:jc w:val="right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10915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0915"/>
      </w:tblGrid>
      <w:tr w:rsidR="002C5C73" w:rsidRPr="00EC212C" w14:paraId="3D4AEA9B" w14:textId="77777777" w:rsidTr="00C05A9E">
        <w:trPr>
          <w:cantSplit/>
        </w:trPr>
        <w:tc>
          <w:tcPr>
            <w:tcW w:w="10915" w:type="dxa"/>
          </w:tcPr>
          <w:p w14:paraId="6B2D20A9" w14:textId="3EDEE569" w:rsidR="009279DB" w:rsidRPr="00EC212C" w:rsidRDefault="002D3B55" w:rsidP="009279D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7B4E87"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  <w:r w:rsidR="002C5C73" w:rsidRPr="00AE2FE8">
              <w:rPr>
                <w:rFonts w:asciiTheme="minorHAnsi" w:hAnsiTheme="minorHAnsi"/>
                <w:b/>
                <w:sz w:val="22"/>
                <w:szCs w:val="22"/>
              </w:rPr>
              <w:t>Next meeting dates</w:t>
            </w:r>
            <w:r w:rsidR="002C5C73" w:rsidRPr="00EC212C">
              <w:rPr>
                <w:rFonts w:asciiTheme="minorHAnsi" w:hAnsiTheme="minorHAnsi"/>
                <w:sz w:val="22"/>
                <w:szCs w:val="22"/>
              </w:rPr>
              <w:t>:</w:t>
            </w:r>
            <w:r w:rsidR="002C5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C5C73" w:rsidRPr="00EC212C">
              <w:rPr>
                <w:rFonts w:asciiTheme="minorHAnsi" w:hAnsiTheme="minorHAnsi"/>
                <w:sz w:val="22"/>
                <w:szCs w:val="22"/>
              </w:rPr>
              <w:t xml:space="preserve">Full Council </w:t>
            </w:r>
            <w:r w:rsidR="009279DB">
              <w:rPr>
                <w:rFonts w:asciiTheme="minorHAnsi" w:hAnsiTheme="minorHAnsi"/>
                <w:sz w:val="22"/>
                <w:szCs w:val="22"/>
              </w:rPr>
              <w:t xml:space="preserve">E-Meeting </w:t>
            </w:r>
            <w:r w:rsidR="002C5C73" w:rsidRPr="00EC212C">
              <w:rPr>
                <w:rFonts w:asciiTheme="minorHAnsi" w:hAnsiTheme="minorHAnsi"/>
                <w:sz w:val="22"/>
                <w:szCs w:val="22"/>
              </w:rPr>
              <w:t xml:space="preserve">– 7.30pm Tuesday </w:t>
            </w:r>
            <w:r w:rsidR="0085794B">
              <w:rPr>
                <w:rFonts w:asciiTheme="minorHAnsi" w:hAnsiTheme="minorHAnsi"/>
                <w:sz w:val="22"/>
                <w:szCs w:val="22"/>
              </w:rPr>
              <w:t>12</w:t>
            </w:r>
            <w:r w:rsidR="004E5507" w:rsidRPr="004E5507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="004E550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5794B">
              <w:rPr>
                <w:rFonts w:asciiTheme="minorHAnsi" w:hAnsiTheme="minorHAnsi"/>
                <w:sz w:val="22"/>
                <w:szCs w:val="22"/>
              </w:rPr>
              <w:t>January 2021</w:t>
            </w:r>
          </w:p>
        </w:tc>
      </w:tr>
    </w:tbl>
    <w:p w14:paraId="7E1715D8" w14:textId="6EF3FF6A" w:rsidR="002C5C73" w:rsidRDefault="002C5C73" w:rsidP="002C5C73">
      <w:pPr>
        <w:rPr>
          <w:rFonts w:asciiTheme="minorHAnsi" w:hAnsiTheme="minorHAnsi"/>
          <w:sz w:val="22"/>
          <w:szCs w:val="22"/>
        </w:rPr>
      </w:pPr>
      <w:r w:rsidRPr="00EC212C">
        <w:rPr>
          <w:rFonts w:asciiTheme="minorHAnsi" w:hAnsiTheme="minorHAnsi"/>
          <w:sz w:val="22"/>
          <w:szCs w:val="22"/>
        </w:rPr>
        <w:t xml:space="preserve">There being no further business, the meeting was declared closed at </w:t>
      </w:r>
      <w:r w:rsidR="0085794B">
        <w:rPr>
          <w:rFonts w:asciiTheme="minorHAnsi" w:hAnsiTheme="minorHAnsi"/>
          <w:sz w:val="22"/>
          <w:szCs w:val="22"/>
        </w:rPr>
        <w:t>10.00PM</w:t>
      </w:r>
    </w:p>
    <w:p w14:paraId="6C8F5725" w14:textId="77777777" w:rsidR="002C5C73" w:rsidRDefault="002C5C73" w:rsidP="002C5C73">
      <w:pPr>
        <w:rPr>
          <w:rFonts w:asciiTheme="minorHAnsi" w:hAnsiTheme="minorHAnsi"/>
          <w:sz w:val="22"/>
          <w:szCs w:val="22"/>
        </w:rPr>
      </w:pPr>
      <w:r w:rsidRPr="00EC212C">
        <w:rPr>
          <w:rFonts w:asciiTheme="minorHAnsi" w:hAnsiTheme="minorHAnsi"/>
          <w:sz w:val="22"/>
          <w:szCs w:val="22"/>
        </w:rPr>
        <w:t>Signed &amp; dated Chairman</w:t>
      </w:r>
    </w:p>
    <w:sectPr w:rsidR="002C5C73" w:rsidSect="00E236DB">
      <w:pgSz w:w="11907" w:h="16840" w:code="9"/>
      <w:pgMar w:top="-426" w:right="708" w:bottom="709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57DE0" w14:textId="77777777" w:rsidR="00D06415" w:rsidRDefault="00D06415">
      <w:r>
        <w:separator/>
      </w:r>
    </w:p>
  </w:endnote>
  <w:endnote w:type="continuationSeparator" w:id="0">
    <w:p w14:paraId="0035253F" w14:textId="77777777" w:rsidR="00D06415" w:rsidRDefault="00D0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69439" w14:textId="77777777" w:rsidR="00D06415" w:rsidRDefault="00D06415">
      <w:r>
        <w:separator/>
      </w:r>
    </w:p>
  </w:footnote>
  <w:footnote w:type="continuationSeparator" w:id="0">
    <w:p w14:paraId="0D9DDB51" w14:textId="77777777" w:rsidR="00D06415" w:rsidRDefault="00D06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07CE"/>
    <w:multiLevelType w:val="hybridMultilevel"/>
    <w:tmpl w:val="3F169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60016"/>
    <w:multiLevelType w:val="singleLevel"/>
    <w:tmpl w:val="79F2DAC4"/>
    <w:lvl w:ilvl="0">
      <w:start w:val="1"/>
      <w:numFmt w:val="lowerRoman"/>
      <w:lvlText w:val="(%1)"/>
      <w:lvlJc w:val="right"/>
      <w:pPr>
        <w:tabs>
          <w:tab w:val="num" w:pos="567"/>
        </w:tabs>
        <w:ind w:left="567" w:hanging="283"/>
      </w:pPr>
      <w:rPr>
        <w:rFonts w:hint="default"/>
      </w:rPr>
    </w:lvl>
  </w:abstractNum>
  <w:abstractNum w:abstractNumId="2" w15:restartNumberingAfterBreak="0">
    <w:nsid w:val="0B2C59C6"/>
    <w:multiLevelType w:val="hybridMultilevel"/>
    <w:tmpl w:val="68D63F4A"/>
    <w:lvl w:ilvl="0" w:tplc="0986B52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930F15"/>
    <w:multiLevelType w:val="hybridMultilevel"/>
    <w:tmpl w:val="9940B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A166F"/>
    <w:multiLevelType w:val="hybridMultilevel"/>
    <w:tmpl w:val="9A703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95238"/>
    <w:multiLevelType w:val="singleLevel"/>
    <w:tmpl w:val="C5FCDF78"/>
    <w:lvl w:ilvl="0">
      <w:start w:val="1"/>
      <w:numFmt w:val="lowerRoman"/>
      <w:lvlText w:val="(%1)"/>
      <w:lvlJc w:val="right"/>
      <w:pPr>
        <w:tabs>
          <w:tab w:val="num" w:pos="567"/>
        </w:tabs>
        <w:ind w:left="567" w:hanging="283"/>
      </w:pPr>
      <w:rPr>
        <w:rFonts w:hint="default"/>
      </w:rPr>
    </w:lvl>
  </w:abstractNum>
  <w:abstractNum w:abstractNumId="6" w15:restartNumberingAfterBreak="0">
    <w:nsid w:val="18B3349F"/>
    <w:multiLevelType w:val="hybridMultilevel"/>
    <w:tmpl w:val="9B1E3520"/>
    <w:lvl w:ilvl="0" w:tplc="4F20D28A">
      <w:start w:val="1"/>
      <w:numFmt w:val="lowerRoman"/>
      <w:lvlText w:val="(%1)"/>
      <w:lvlJc w:val="left"/>
      <w:pPr>
        <w:ind w:left="7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9656CF2"/>
    <w:multiLevelType w:val="singleLevel"/>
    <w:tmpl w:val="AA981EB4"/>
    <w:lvl w:ilvl="0">
      <w:start w:val="1"/>
      <w:numFmt w:val="bullet"/>
      <w:lvlText w:val=""/>
      <w:lvlJc w:val="left"/>
      <w:pPr>
        <w:tabs>
          <w:tab w:val="num" w:pos="757"/>
        </w:tabs>
        <w:ind w:left="567" w:hanging="170"/>
      </w:pPr>
      <w:rPr>
        <w:rFonts w:ascii="Wingdings" w:hAnsi="Wingdings" w:hint="default"/>
      </w:rPr>
    </w:lvl>
  </w:abstractNum>
  <w:abstractNum w:abstractNumId="8" w15:restartNumberingAfterBreak="0">
    <w:nsid w:val="1BD32159"/>
    <w:multiLevelType w:val="hybridMultilevel"/>
    <w:tmpl w:val="F82C7B0C"/>
    <w:lvl w:ilvl="0" w:tplc="0809000F">
      <w:start w:val="1"/>
      <w:numFmt w:val="decimal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2F96374F"/>
    <w:multiLevelType w:val="hybridMultilevel"/>
    <w:tmpl w:val="376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B2951"/>
    <w:multiLevelType w:val="hybridMultilevel"/>
    <w:tmpl w:val="D44291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6A1188"/>
    <w:multiLevelType w:val="hybridMultilevel"/>
    <w:tmpl w:val="91CB0823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D990836"/>
    <w:multiLevelType w:val="hybridMultilevel"/>
    <w:tmpl w:val="6DB071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6624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BE4D55"/>
    <w:multiLevelType w:val="hybridMultilevel"/>
    <w:tmpl w:val="16040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319B3"/>
    <w:multiLevelType w:val="hybridMultilevel"/>
    <w:tmpl w:val="6186CAC0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66E5254F"/>
    <w:multiLevelType w:val="hybridMultilevel"/>
    <w:tmpl w:val="0A768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3753A"/>
    <w:multiLevelType w:val="hybridMultilevel"/>
    <w:tmpl w:val="EFA42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205C2"/>
    <w:multiLevelType w:val="hybridMultilevel"/>
    <w:tmpl w:val="6FF80450"/>
    <w:lvl w:ilvl="0" w:tplc="A0CE9C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5342F9E"/>
    <w:multiLevelType w:val="hybridMultilevel"/>
    <w:tmpl w:val="FF78353A"/>
    <w:lvl w:ilvl="0" w:tplc="69C04B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9630A9F"/>
    <w:multiLevelType w:val="hybridMultilevel"/>
    <w:tmpl w:val="AD8EA4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8C129F"/>
    <w:multiLevelType w:val="multilevel"/>
    <w:tmpl w:val="2B40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A64933"/>
    <w:multiLevelType w:val="hybridMultilevel"/>
    <w:tmpl w:val="C0B091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"/>
  </w:num>
  <w:num w:numId="5">
    <w:abstractNumId w:val="14"/>
  </w:num>
  <w:num w:numId="6">
    <w:abstractNumId w:val="17"/>
  </w:num>
  <w:num w:numId="7">
    <w:abstractNumId w:val="22"/>
  </w:num>
  <w:num w:numId="8">
    <w:abstractNumId w:val="6"/>
  </w:num>
  <w:num w:numId="9">
    <w:abstractNumId w:val="8"/>
  </w:num>
  <w:num w:numId="10">
    <w:abstractNumId w:val="15"/>
  </w:num>
  <w:num w:numId="11">
    <w:abstractNumId w:val="4"/>
  </w:num>
  <w:num w:numId="12">
    <w:abstractNumId w:val="12"/>
  </w:num>
  <w:num w:numId="13">
    <w:abstractNumId w:val="11"/>
  </w:num>
  <w:num w:numId="14">
    <w:abstractNumId w:val="19"/>
  </w:num>
  <w:num w:numId="15">
    <w:abstractNumId w:val="18"/>
  </w:num>
  <w:num w:numId="16">
    <w:abstractNumId w:val="2"/>
  </w:num>
  <w:num w:numId="17">
    <w:abstractNumId w:val="16"/>
  </w:num>
  <w:num w:numId="18">
    <w:abstractNumId w:val="0"/>
  </w:num>
  <w:num w:numId="19">
    <w:abstractNumId w:val="10"/>
  </w:num>
  <w:num w:numId="20">
    <w:abstractNumId w:val="9"/>
  </w:num>
  <w:num w:numId="21">
    <w:abstractNumId w:val="20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ddd,#b2b2b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62"/>
    <w:rsid w:val="0000092F"/>
    <w:rsid w:val="000014B3"/>
    <w:rsid w:val="00001DF3"/>
    <w:rsid w:val="0000297F"/>
    <w:rsid w:val="00003B6B"/>
    <w:rsid w:val="00005C75"/>
    <w:rsid w:val="000068AE"/>
    <w:rsid w:val="00006BD8"/>
    <w:rsid w:val="00011276"/>
    <w:rsid w:val="000124FD"/>
    <w:rsid w:val="00012766"/>
    <w:rsid w:val="00013391"/>
    <w:rsid w:val="00014EE6"/>
    <w:rsid w:val="00015659"/>
    <w:rsid w:val="00015A47"/>
    <w:rsid w:val="00015F0B"/>
    <w:rsid w:val="00016062"/>
    <w:rsid w:val="000176C8"/>
    <w:rsid w:val="00017D75"/>
    <w:rsid w:val="00017DDE"/>
    <w:rsid w:val="00022CF1"/>
    <w:rsid w:val="00022E96"/>
    <w:rsid w:val="000230DA"/>
    <w:rsid w:val="000242C5"/>
    <w:rsid w:val="00030A34"/>
    <w:rsid w:val="00030C57"/>
    <w:rsid w:val="00031FB3"/>
    <w:rsid w:val="000372D5"/>
    <w:rsid w:val="000417FA"/>
    <w:rsid w:val="00041E2E"/>
    <w:rsid w:val="0004287B"/>
    <w:rsid w:val="000444F5"/>
    <w:rsid w:val="000457F2"/>
    <w:rsid w:val="000503F4"/>
    <w:rsid w:val="00052AC0"/>
    <w:rsid w:val="00053692"/>
    <w:rsid w:val="00055F81"/>
    <w:rsid w:val="00056318"/>
    <w:rsid w:val="0005653C"/>
    <w:rsid w:val="00056C88"/>
    <w:rsid w:val="00057519"/>
    <w:rsid w:val="000634A7"/>
    <w:rsid w:val="00066D7E"/>
    <w:rsid w:val="000713CF"/>
    <w:rsid w:val="00071626"/>
    <w:rsid w:val="00074A83"/>
    <w:rsid w:val="00075577"/>
    <w:rsid w:val="000758A3"/>
    <w:rsid w:val="000758F9"/>
    <w:rsid w:val="0007633B"/>
    <w:rsid w:val="00077085"/>
    <w:rsid w:val="000774E1"/>
    <w:rsid w:val="00081932"/>
    <w:rsid w:val="00082789"/>
    <w:rsid w:val="000840B8"/>
    <w:rsid w:val="000858D2"/>
    <w:rsid w:val="00085A69"/>
    <w:rsid w:val="00094C6F"/>
    <w:rsid w:val="00094DFB"/>
    <w:rsid w:val="00095101"/>
    <w:rsid w:val="000A4DC9"/>
    <w:rsid w:val="000A598F"/>
    <w:rsid w:val="000B0034"/>
    <w:rsid w:val="000B1443"/>
    <w:rsid w:val="000B28AB"/>
    <w:rsid w:val="000B2CBC"/>
    <w:rsid w:val="000B43C3"/>
    <w:rsid w:val="000B52DC"/>
    <w:rsid w:val="000B5B02"/>
    <w:rsid w:val="000B6393"/>
    <w:rsid w:val="000B6395"/>
    <w:rsid w:val="000B64D5"/>
    <w:rsid w:val="000C021D"/>
    <w:rsid w:val="000C1DCE"/>
    <w:rsid w:val="000C35C6"/>
    <w:rsid w:val="000C399F"/>
    <w:rsid w:val="000C5A74"/>
    <w:rsid w:val="000C5AED"/>
    <w:rsid w:val="000C612C"/>
    <w:rsid w:val="000C71B7"/>
    <w:rsid w:val="000D00A2"/>
    <w:rsid w:val="000D41B2"/>
    <w:rsid w:val="000D466B"/>
    <w:rsid w:val="000D4E8F"/>
    <w:rsid w:val="000E34BA"/>
    <w:rsid w:val="000E37D3"/>
    <w:rsid w:val="000E3ACE"/>
    <w:rsid w:val="000E6DB2"/>
    <w:rsid w:val="000E6EF6"/>
    <w:rsid w:val="000F0A70"/>
    <w:rsid w:val="000F1112"/>
    <w:rsid w:val="000F241C"/>
    <w:rsid w:val="00100288"/>
    <w:rsid w:val="001030DD"/>
    <w:rsid w:val="00103A2A"/>
    <w:rsid w:val="00106455"/>
    <w:rsid w:val="001101F6"/>
    <w:rsid w:val="001118D2"/>
    <w:rsid w:val="00112897"/>
    <w:rsid w:val="00112C54"/>
    <w:rsid w:val="0011400A"/>
    <w:rsid w:val="00114AD0"/>
    <w:rsid w:val="001153BB"/>
    <w:rsid w:val="00124633"/>
    <w:rsid w:val="00125BC4"/>
    <w:rsid w:val="00127F44"/>
    <w:rsid w:val="00130C9C"/>
    <w:rsid w:val="00132FC3"/>
    <w:rsid w:val="00134928"/>
    <w:rsid w:val="00136D0D"/>
    <w:rsid w:val="00137E74"/>
    <w:rsid w:val="00147E32"/>
    <w:rsid w:val="00150DD3"/>
    <w:rsid w:val="001518E7"/>
    <w:rsid w:val="00151E26"/>
    <w:rsid w:val="00153363"/>
    <w:rsid w:val="00153D33"/>
    <w:rsid w:val="001548ED"/>
    <w:rsid w:val="00154911"/>
    <w:rsid w:val="001553CE"/>
    <w:rsid w:val="00155A54"/>
    <w:rsid w:val="00163161"/>
    <w:rsid w:val="001631DF"/>
    <w:rsid w:val="0016328D"/>
    <w:rsid w:val="0016429B"/>
    <w:rsid w:val="00170519"/>
    <w:rsid w:val="0017136D"/>
    <w:rsid w:val="00172A2A"/>
    <w:rsid w:val="00174140"/>
    <w:rsid w:val="001840EC"/>
    <w:rsid w:val="001901A5"/>
    <w:rsid w:val="00191F70"/>
    <w:rsid w:val="0019491E"/>
    <w:rsid w:val="00195E7D"/>
    <w:rsid w:val="00196DE2"/>
    <w:rsid w:val="00197E3B"/>
    <w:rsid w:val="001A5DE5"/>
    <w:rsid w:val="001B1646"/>
    <w:rsid w:val="001B1A3C"/>
    <w:rsid w:val="001B292C"/>
    <w:rsid w:val="001B3365"/>
    <w:rsid w:val="001B435B"/>
    <w:rsid w:val="001B5388"/>
    <w:rsid w:val="001B78DF"/>
    <w:rsid w:val="001B78F1"/>
    <w:rsid w:val="001C1F13"/>
    <w:rsid w:val="001C33F6"/>
    <w:rsid w:val="001C3F2C"/>
    <w:rsid w:val="001C6358"/>
    <w:rsid w:val="001C6E6F"/>
    <w:rsid w:val="001C77AC"/>
    <w:rsid w:val="001C7C4A"/>
    <w:rsid w:val="001C7FE1"/>
    <w:rsid w:val="001D0E54"/>
    <w:rsid w:val="001D1223"/>
    <w:rsid w:val="001D12DF"/>
    <w:rsid w:val="001D54FB"/>
    <w:rsid w:val="001D7471"/>
    <w:rsid w:val="001E05C1"/>
    <w:rsid w:val="001F0A46"/>
    <w:rsid w:val="001F0C70"/>
    <w:rsid w:val="001F1BC0"/>
    <w:rsid w:val="001F1EB0"/>
    <w:rsid w:val="001F4136"/>
    <w:rsid w:val="001F4192"/>
    <w:rsid w:val="00203BCC"/>
    <w:rsid w:val="00205805"/>
    <w:rsid w:val="0020643F"/>
    <w:rsid w:val="00206743"/>
    <w:rsid w:val="00206B97"/>
    <w:rsid w:val="00207B00"/>
    <w:rsid w:val="002106A3"/>
    <w:rsid w:val="00211093"/>
    <w:rsid w:val="00211112"/>
    <w:rsid w:val="0021431D"/>
    <w:rsid w:val="00214585"/>
    <w:rsid w:val="002179F1"/>
    <w:rsid w:val="00220257"/>
    <w:rsid w:val="0022223F"/>
    <w:rsid w:val="00222973"/>
    <w:rsid w:val="00222DA8"/>
    <w:rsid w:val="00225D82"/>
    <w:rsid w:val="00230907"/>
    <w:rsid w:val="00231008"/>
    <w:rsid w:val="00231447"/>
    <w:rsid w:val="002363E1"/>
    <w:rsid w:val="002364C6"/>
    <w:rsid w:val="00244A5D"/>
    <w:rsid w:val="002454A9"/>
    <w:rsid w:val="00246213"/>
    <w:rsid w:val="00246C8A"/>
    <w:rsid w:val="00250A29"/>
    <w:rsid w:val="00250EA9"/>
    <w:rsid w:val="00251034"/>
    <w:rsid w:val="002512B4"/>
    <w:rsid w:val="00251460"/>
    <w:rsid w:val="0025164D"/>
    <w:rsid w:val="0025304C"/>
    <w:rsid w:val="002530CA"/>
    <w:rsid w:val="00255132"/>
    <w:rsid w:val="00256711"/>
    <w:rsid w:val="00256A20"/>
    <w:rsid w:val="00256F62"/>
    <w:rsid w:val="00257D40"/>
    <w:rsid w:val="0026104C"/>
    <w:rsid w:val="002631C8"/>
    <w:rsid w:val="0026368B"/>
    <w:rsid w:val="00265243"/>
    <w:rsid w:val="002674FE"/>
    <w:rsid w:val="00271BDD"/>
    <w:rsid w:val="0027298B"/>
    <w:rsid w:val="00273769"/>
    <w:rsid w:val="002746CF"/>
    <w:rsid w:val="0027500A"/>
    <w:rsid w:val="0027622E"/>
    <w:rsid w:val="00276B66"/>
    <w:rsid w:val="002812EE"/>
    <w:rsid w:val="00281797"/>
    <w:rsid w:val="00284F72"/>
    <w:rsid w:val="002850E9"/>
    <w:rsid w:val="00286AA9"/>
    <w:rsid w:val="00290643"/>
    <w:rsid w:val="002920A9"/>
    <w:rsid w:val="0029494F"/>
    <w:rsid w:val="0029500C"/>
    <w:rsid w:val="002955B5"/>
    <w:rsid w:val="0029651F"/>
    <w:rsid w:val="002A3FBD"/>
    <w:rsid w:val="002B0E26"/>
    <w:rsid w:val="002B185B"/>
    <w:rsid w:val="002B2596"/>
    <w:rsid w:val="002B2C65"/>
    <w:rsid w:val="002B3F40"/>
    <w:rsid w:val="002B467A"/>
    <w:rsid w:val="002B49DC"/>
    <w:rsid w:val="002B56CF"/>
    <w:rsid w:val="002B5DFF"/>
    <w:rsid w:val="002B60C9"/>
    <w:rsid w:val="002B739F"/>
    <w:rsid w:val="002B7764"/>
    <w:rsid w:val="002C03FE"/>
    <w:rsid w:val="002C4465"/>
    <w:rsid w:val="002C5C73"/>
    <w:rsid w:val="002C6167"/>
    <w:rsid w:val="002C6C06"/>
    <w:rsid w:val="002C78AC"/>
    <w:rsid w:val="002D0438"/>
    <w:rsid w:val="002D0468"/>
    <w:rsid w:val="002D172F"/>
    <w:rsid w:val="002D3B55"/>
    <w:rsid w:val="002E14E3"/>
    <w:rsid w:val="002E22B0"/>
    <w:rsid w:val="002E23B5"/>
    <w:rsid w:val="002E3732"/>
    <w:rsid w:val="002E4C47"/>
    <w:rsid w:val="002E5290"/>
    <w:rsid w:val="002E5B6C"/>
    <w:rsid w:val="002E607E"/>
    <w:rsid w:val="002F126C"/>
    <w:rsid w:val="002F5912"/>
    <w:rsid w:val="002F7786"/>
    <w:rsid w:val="002F796A"/>
    <w:rsid w:val="0030072C"/>
    <w:rsid w:val="00304CF0"/>
    <w:rsid w:val="0030554E"/>
    <w:rsid w:val="0031173F"/>
    <w:rsid w:val="00311948"/>
    <w:rsid w:val="003119B6"/>
    <w:rsid w:val="00311C60"/>
    <w:rsid w:val="003179D1"/>
    <w:rsid w:val="003213AD"/>
    <w:rsid w:val="00321A98"/>
    <w:rsid w:val="00324461"/>
    <w:rsid w:val="0032499F"/>
    <w:rsid w:val="003253B2"/>
    <w:rsid w:val="00326AB3"/>
    <w:rsid w:val="003279BC"/>
    <w:rsid w:val="00327D4C"/>
    <w:rsid w:val="003302C7"/>
    <w:rsid w:val="0033046C"/>
    <w:rsid w:val="003315CF"/>
    <w:rsid w:val="00331C9D"/>
    <w:rsid w:val="003338D2"/>
    <w:rsid w:val="00337CB8"/>
    <w:rsid w:val="00337D3F"/>
    <w:rsid w:val="00337F28"/>
    <w:rsid w:val="003422F4"/>
    <w:rsid w:val="00342438"/>
    <w:rsid w:val="00345C66"/>
    <w:rsid w:val="003465AF"/>
    <w:rsid w:val="003477D2"/>
    <w:rsid w:val="00350DEE"/>
    <w:rsid w:val="00362EDD"/>
    <w:rsid w:val="00365232"/>
    <w:rsid w:val="0037007B"/>
    <w:rsid w:val="00371CDA"/>
    <w:rsid w:val="00374053"/>
    <w:rsid w:val="00374074"/>
    <w:rsid w:val="00375CDD"/>
    <w:rsid w:val="00380248"/>
    <w:rsid w:val="003809F9"/>
    <w:rsid w:val="003826B5"/>
    <w:rsid w:val="00383292"/>
    <w:rsid w:val="00383D60"/>
    <w:rsid w:val="003846E4"/>
    <w:rsid w:val="00386BBB"/>
    <w:rsid w:val="00387084"/>
    <w:rsid w:val="00387FA8"/>
    <w:rsid w:val="003917B1"/>
    <w:rsid w:val="0039293D"/>
    <w:rsid w:val="00393EB9"/>
    <w:rsid w:val="00396884"/>
    <w:rsid w:val="00397B9B"/>
    <w:rsid w:val="003A0F4A"/>
    <w:rsid w:val="003A1953"/>
    <w:rsid w:val="003A564F"/>
    <w:rsid w:val="003A5D2A"/>
    <w:rsid w:val="003A7F7C"/>
    <w:rsid w:val="003B0B04"/>
    <w:rsid w:val="003B467F"/>
    <w:rsid w:val="003B5B2C"/>
    <w:rsid w:val="003B5DFD"/>
    <w:rsid w:val="003B66B8"/>
    <w:rsid w:val="003B6D9E"/>
    <w:rsid w:val="003C0143"/>
    <w:rsid w:val="003C26BE"/>
    <w:rsid w:val="003C2EC7"/>
    <w:rsid w:val="003C370B"/>
    <w:rsid w:val="003C44D7"/>
    <w:rsid w:val="003C46A1"/>
    <w:rsid w:val="003C4A2A"/>
    <w:rsid w:val="003D1BB5"/>
    <w:rsid w:val="003D275C"/>
    <w:rsid w:val="003D484D"/>
    <w:rsid w:val="003D6E05"/>
    <w:rsid w:val="003D7291"/>
    <w:rsid w:val="003D7587"/>
    <w:rsid w:val="003D7C82"/>
    <w:rsid w:val="003E04C0"/>
    <w:rsid w:val="003E0F3E"/>
    <w:rsid w:val="003E245E"/>
    <w:rsid w:val="003E2809"/>
    <w:rsid w:val="003E3349"/>
    <w:rsid w:val="003E431A"/>
    <w:rsid w:val="003E5E60"/>
    <w:rsid w:val="003E6443"/>
    <w:rsid w:val="003F044D"/>
    <w:rsid w:val="003F1816"/>
    <w:rsid w:val="003F2C23"/>
    <w:rsid w:val="003F2D44"/>
    <w:rsid w:val="003F597D"/>
    <w:rsid w:val="003F6509"/>
    <w:rsid w:val="0040368F"/>
    <w:rsid w:val="00405540"/>
    <w:rsid w:val="00405D32"/>
    <w:rsid w:val="00407626"/>
    <w:rsid w:val="004107D9"/>
    <w:rsid w:val="004109C4"/>
    <w:rsid w:val="0041141E"/>
    <w:rsid w:val="00412B18"/>
    <w:rsid w:val="0041332F"/>
    <w:rsid w:val="00413D38"/>
    <w:rsid w:val="00414348"/>
    <w:rsid w:val="00414E16"/>
    <w:rsid w:val="00417FB7"/>
    <w:rsid w:val="004205C5"/>
    <w:rsid w:val="0042158A"/>
    <w:rsid w:val="00423BAE"/>
    <w:rsid w:val="00424F30"/>
    <w:rsid w:val="004264C7"/>
    <w:rsid w:val="00427D19"/>
    <w:rsid w:val="004300D8"/>
    <w:rsid w:val="0043065C"/>
    <w:rsid w:val="00430F11"/>
    <w:rsid w:val="00432F75"/>
    <w:rsid w:val="00434408"/>
    <w:rsid w:val="00436AFB"/>
    <w:rsid w:val="00437660"/>
    <w:rsid w:val="00440A47"/>
    <w:rsid w:val="00440BC1"/>
    <w:rsid w:val="00440F38"/>
    <w:rsid w:val="00443465"/>
    <w:rsid w:val="00444942"/>
    <w:rsid w:val="0044757E"/>
    <w:rsid w:val="00452AB0"/>
    <w:rsid w:val="00452FC6"/>
    <w:rsid w:val="00453F73"/>
    <w:rsid w:val="00454DF8"/>
    <w:rsid w:val="0045750A"/>
    <w:rsid w:val="00460EF6"/>
    <w:rsid w:val="00460EFC"/>
    <w:rsid w:val="0046200A"/>
    <w:rsid w:val="0046279E"/>
    <w:rsid w:val="004642A6"/>
    <w:rsid w:val="0046543E"/>
    <w:rsid w:val="004659D6"/>
    <w:rsid w:val="00466DDB"/>
    <w:rsid w:val="00467CB8"/>
    <w:rsid w:val="00470CD7"/>
    <w:rsid w:val="00471CED"/>
    <w:rsid w:val="0047270F"/>
    <w:rsid w:val="00474224"/>
    <w:rsid w:val="0047691D"/>
    <w:rsid w:val="0047713C"/>
    <w:rsid w:val="00480C3B"/>
    <w:rsid w:val="004844C4"/>
    <w:rsid w:val="00484784"/>
    <w:rsid w:val="00485B72"/>
    <w:rsid w:val="004860C6"/>
    <w:rsid w:val="004912BD"/>
    <w:rsid w:val="004919EC"/>
    <w:rsid w:val="00491B05"/>
    <w:rsid w:val="00491F48"/>
    <w:rsid w:val="004923A4"/>
    <w:rsid w:val="0049428B"/>
    <w:rsid w:val="004955C8"/>
    <w:rsid w:val="00496DED"/>
    <w:rsid w:val="004A2027"/>
    <w:rsid w:val="004A3C13"/>
    <w:rsid w:val="004A5244"/>
    <w:rsid w:val="004A53AB"/>
    <w:rsid w:val="004B0236"/>
    <w:rsid w:val="004B300F"/>
    <w:rsid w:val="004B340F"/>
    <w:rsid w:val="004B3459"/>
    <w:rsid w:val="004B3EA7"/>
    <w:rsid w:val="004B60F5"/>
    <w:rsid w:val="004B625C"/>
    <w:rsid w:val="004C1C1C"/>
    <w:rsid w:val="004C747A"/>
    <w:rsid w:val="004C77B1"/>
    <w:rsid w:val="004C7FAC"/>
    <w:rsid w:val="004D07C6"/>
    <w:rsid w:val="004D1777"/>
    <w:rsid w:val="004D2F09"/>
    <w:rsid w:val="004D470B"/>
    <w:rsid w:val="004D621F"/>
    <w:rsid w:val="004D7C92"/>
    <w:rsid w:val="004E18CB"/>
    <w:rsid w:val="004E5507"/>
    <w:rsid w:val="004E707D"/>
    <w:rsid w:val="004E7701"/>
    <w:rsid w:val="004F2039"/>
    <w:rsid w:val="004F320B"/>
    <w:rsid w:val="004F407B"/>
    <w:rsid w:val="004F4F90"/>
    <w:rsid w:val="004F6A26"/>
    <w:rsid w:val="004F755A"/>
    <w:rsid w:val="005001D6"/>
    <w:rsid w:val="005003AE"/>
    <w:rsid w:val="00503852"/>
    <w:rsid w:val="0050390D"/>
    <w:rsid w:val="00503D5D"/>
    <w:rsid w:val="005042B8"/>
    <w:rsid w:val="005055DF"/>
    <w:rsid w:val="0050683E"/>
    <w:rsid w:val="0050710C"/>
    <w:rsid w:val="00510500"/>
    <w:rsid w:val="00511A03"/>
    <w:rsid w:val="00511B41"/>
    <w:rsid w:val="00512A06"/>
    <w:rsid w:val="0051387B"/>
    <w:rsid w:val="005156B9"/>
    <w:rsid w:val="00516A0B"/>
    <w:rsid w:val="00517ACA"/>
    <w:rsid w:val="0052247A"/>
    <w:rsid w:val="005234DF"/>
    <w:rsid w:val="00523B98"/>
    <w:rsid w:val="00525A6F"/>
    <w:rsid w:val="00525C64"/>
    <w:rsid w:val="00527799"/>
    <w:rsid w:val="00527A23"/>
    <w:rsid w:val="00530902"/>
    <w:rsid w:val="00531832"/>
    <w:rsid w:val="0053598F"/>
    <w:rsid w:val="0053677E"/>
    <w:rsid w:val="00537E05"/>
    <w:rsid w:val="00537FB9"/>
    <w:rsid w:val="00540317"/>
    <w:rsid w:val="00540A38"/>
    <w:rsid w:val="0054214D"/>
    <w:rsid w:val="00546A79"/>
    <w:rsid w:val="00547865"/>
    <w:rsid w:val="00550A48"/>
    <w:rsid w:val="00550DAD"/>
    <w:rsid w:val="005544E6"/>
    <w:rsid w:val="00556FD9"/>
    <w:rsid w:val="00561714"/>
    <w:rsid w:val="00562257"/>
    <w:rsid w:val="00567AFB"/>
    <w:rsid w:val="00571F60"/>
    <w:rsid w:val="00572264"/>
    <w:rsid w:val="00574083"/>
    <w:rsid w:val="00574E6E"/>
    <w:rsid w:val="00575668"/>
    <w:rsid w:val="00577B41"/>
    <w:rsid w:val="00580581"/>
    <w:rsid w:val="00580BA9"/>
    <w:rsid w:val="00581714"/>
    <w:rsid w:val="00582025"/>
    <w:rsid w:val="0058345D"/>
    <w:rsid w:val="00584277"/>
    <w:rsid w:val="00585185"/>
    <w:rsid w:val="005854D9"/>
    <w:rsid w:val="00585B27"/>
    <w:rsid w:val="005903DF"/>
    <w:rsid w:val="0059054B"/>
    <w:rsid w:val="00592B43"/>
    <w:rsid w:val="005A251E"/>
    <w:rsid w:val="005A2A9C"/>
    <w:rsid w:val="005A3B4B"/>
    <w:rsid w:val="005A4B8D"/>
    <w:rsid w:val="005B28D0"/>
    <w:rsid w:val="005B3BB0"/>
    <w:rsid w:val="005B560F"/>
    <w:rsid w:val="005B7761"/>
    <w:rsid w:val="005C0296"/>
    <w:rsid w:val="005C64F5"/>
    <w:rsid w:val="005C7A85"/>
    <w:rsid w:val="005D11F6"/>
    <w:rsid w:val="005D35CB"/>
    <w:rsid w:val="005D60F5"/>
    <w:rsid w:val="005E03FD"/>
    <w:rsid w:val="005E2539"/>
    <w:rsid w:val="005E27F5"/>
    <w:rsid w:val="005E4AE9"/>
    <w:rsid w:val="005F05A8"/>
    <w:rsid w:val="005F05DE"/>
    <w:rsid w:val="005F2E08"/>
    <w:rsid w:val="005F3A2F"/>
    <w:rsid w:val="005F5A01"/>
    <w:rsid w:val="006021D2"/>
    <w:rsid w:val="006041A0"/>
    <w:rsid w:val="006044D3"/>
    <w:rsid w:val="006058EC"/>
    <w:rsid w:val="006059DB"/>
    <w:rsid w:val="00605C53"/>
    <w:rsid w:val="006060D6"/>
    <w:rsid w:val="00610704"/>
    <w:rsid w:val="006115FF"/>
    <w:rsid w:val="00611DAE"/>
    <w:rsid w:val="00613BD9"/>
    <w:rsid w:val="00613FCE"/>
    <w:rsid w:val="006144E5"/>
    <w:rsid w:val="00617B7F"/>
    <w:rsid w:val="00622A4A"/>
    <w:rsid w:val="006250C3"/>
    <w:rsid w:val="00625BBD"/>
    <w:rsid w:val="006262F7"/>
    <w:rsid w:val="00627684"/>
    <w:rsid w:val="00627E33"/>
    <w:rsid w:val="006328A7"/>
    <w:rsid w:val="00632E6D"/>
    <w:rsid w:val="00642338"/>
    <w:rsid w:val="006431DB"/>
    <w:rsid w:val="00644844"/>
    <w:rsid w:val="006523E0"/>
    <w:rsid w:val="00652538"/>
    <w:rsid w:val="0065260B"/>
    <w:rsid w:val="00652A07"/>
    <w:rsid w:val="0065329C"/>
    <w:rsid w:val="00653C3D"/>
    <w:rsid w:val="00654C0D"/>
    <w:rsid w:val="0065514C"/>
    <w:rsid w:val="00655EE9"/>
    <w:rsid w:val="00657008"/>
    <w:rsid w:val="00657A20"/>
    <w:rsid w:val="00657ECE"/>
    <w:rsid w:val="0066043A"/>
    <w:rsid w:val="00661820"/>
    <w:rsid w:val="006618AD"/>
    <w:rsid w:val="006623CA"/>
    <w:rsid w:val="006635C4"/>
    <w:rsid w:val="00667976"/>
    <w:rsid w:val="00667F50"/>
    <w:rsid w:val="00670418"/>
    <w:rsid w:val="00670CDD"/>
    <w:rsid w:val="00673D9D"/>
    <w:rsid w:val="00674AAE"/>
    <w:rsid w:val="00676140"/>
    <w:rsid w:val="00677D92"/>
    <w:rsid w:val="00682DB7"/>
    <w:rsid w:val="00684348"/>
    <w:rsid w:val="006849BC"/>
    <w:rsid w:val="00685E46"/>
    <w:rsid w:val="006875CF"/>
    <w:rsid w:val="00687D6C"/>
    <w:rsid w:val="006917B3"/>
    <w:rsid w:val="00691DC5"/>
    <w:rsid w:val="00693F91"/>
    <w:rsid w:val="006A1367"/>
    <w:rsid w:val="006A1F7D"/>
    <w:rsid w:val="006A27CF"/>
    <w:rsid w:val="006A40D1"/>
    <w:rsid w:val="006A5197"/>
    <w:rsid w:val="006A5265"/>
    <w:rsid w:val="006A728D"/>
    <w:rsid w:val="006B11F1"/>
    <w:rsid w:val="006B1DC2"/>
    <w:rsid w:val="006B2B40"/>
    <w:rsid w:val="006B32F9"/>
    <w:rsid w:val="006B378A"/>
    <w:rsid w:val="006B404E"/>
    <w:rsid w:val="006B4A5E"/>
    <w:rsid w:val="006B4BD2"/>
    <w:rsid w:val="006B60EB"/>
    <w:rsid w:val="006B69C1"/>
    <w:rsid w:val="006B6BD2"/>
    <w:rsid w:val="006B7E9E"/>
    <w:rsid w:val="006C1229"/>
    <w:rsid w:val="006C15C2"/>
    <w:rsid w:val="006C5926"/>
    <w:rsid w:val="006D3059"/>
    <w:rsid w:val="006D4FB7"/>
    <w:rsid w:val="006D53EB"/>
    <w:rsid w:val="006D7519"/>
    <w:rsid w:val="006E1653"/>
    <w:rsid w:val="006E7FEF"/>
    <w:rsid w:val="006F3B99"/>
    <w:rsid w:val="006F4096"/>
    <w:rsid w:val="006F6F9E"/>
    <w:rsid w:val="00700135"/>
    <w:rsid w:val="007007A1"/>
    <w:rsid w:val="00700900"/>
    <w:rsid w:val="00700F82"/>
    <w:rsid w:val="00701879"/>
    <w:rsid w:val="00704D4E"/>
    <w:rsid w:val="007067B2"/>
    <w:rsid w:val="00711BAE"/>
    <w:rsid w:val="00712DCE"/>
    <w:rsid w:val="00712E2A"/>
    <w:rsid w:val="00713AD9"/>
    <w:rsid w:val="00713E01"/>
    <w:rsid w:val="00714E78"/>
    <w:rsid w:val="00715536"/>
    <w:rsid w:val="00716D41"/>
    <w:rsid w:val="007248B3"/>
    <w:rsid w:val="00727ECA"/>
    <w:rsid w:val="00731152"/>
    <w:rsid w:val="00732088"/>
    <w:rsid w:val="00732548"/>
    <w:rsid w:val="00732582"/>
    <w:rsid w:val="007331E6"/>
    <w:rsid w:val="007406EA"/>
    <w:rsid w:val="007422C3"/>
    <w:rsid w:val="0074273C"/>
    <w:rsid w:val="00742C8C"/>
    <w:rsid w:val="00743CCD"/>
    <w:rsid w:val="007447B3"/>
    <w:rsid w:val="00745BCD"/>
    <w:rsid w:val="00750DD2"/>
    <w:rsid w:val="00750FB1"/>
    <w:rsid w:val="007517A2"/>
    <w:rsid w:val="00752EC3"/>
    <w:rsid w:val="00753008"/>
    <w:rsid w:val="00754229"/>
    <w:rsid w:val="0075589A"/>
    <w:rsid w:val="00757B4E"/>
    <w:rsid w:val="00762BC9"/>
    <w:rsid w:val="00763375"/>
    <w:rsid w:val="00766056"/>
    <w:rsid w:val="007704E7"/>
    <w:rsid w:val="0077093C"/>
    <w:rsid w:val="00772F3A"/>
    <w:rsid w:val="0077315F"/>
    <w:rsid w:val="00773DD6"/>
    <w:rsid w:val="0078387B"/>
    <w:rsid w:val="0078398D"/>
    <w:rsid w:val="00783FB3"/>
    <w:rsid w:val="00784DFC"/>
    <w:rsid w:val="007858D7"/>
    <w:rsid w:val="00785936"/>
    <w:rsid w:val="00785B8A"/>
    <w:rsid w:val="00787704"/>
    <w:rsid w:val="007900B0"/>
    <w:rsid w:val="007915B3"/>
    <w:rsid w:val="00791A38"/>
    <w:rsid w:val="00796626"/>
    <w:rsid w:val="00796746"/>
    <w:rsid w:val="00796FA0"/>
    <w:rsid w:val="007A40E0"/>
    <w:rsid w:val="007A473D"/>
    <w:rsid w:val="007A535F"/>
    <w:rsid w:val="007A6BE3"/>
    <w:rsid w:val="007A7955"/>
    <w:rsid w:val="007B1D6A"/>
    <w:rsid w:val="007B4700"/>
    <w:rsid w:val="007B4759"/>
    <w:rsid w:val="007B47E3"/>
    <w:rsid w:val="007B4837"/>
    <w:rsid w:val="007B4DCC"/>
    <w:rsid w:val="007B4E87"/>
    <w:rsid w:val="007B4FB1"/>
    <w:rsid w:val="007C2471"/>
    <w:rsid w:val="007C2A5F"/>
    <w:rsid w:val="007C43E0"/>
    <w:rsid w:val="007C4939"/>
    <w:rsid w:val="007C71EB"/>
    <w:rsid w:val="007C7793"/>
    <w:rsid w:val="007D1B82"/>
    <w:rsid w:val="007D26BD"/>
    <w:rsid w:val="007D2CD4"/>
    <w:rsid w:val="007E06EE"/>
    <w:rsid w:val="007E112B"/>
    <w:rsid w:val="007E1661"/>
    <w:rsid w:val="007E4621"/>
    <w:rsid w:val="007E79FF"/>
    <w:rsid w:val="007F29DE"/>
    <w:rsid w:val="007F53D9"/>
    <w:rsid w:val="00801758"/>
    <w:rsid w:val="00801D9E"/>
    <w:rsid w:val="00801F4B"/>
    <w:rsid w:val="00802728"/>
    <w:rsid w:val="00802935"/>
    <w:rsid w:val="00802BD0"/>
    <w:rsid w:val="00803ED6"/>
    <w:rsid w:val="00804298"/>
    <w:rsid w:val="00805879"/>
    <w:rsid w:val="00806E4D"/>
    <w:rsid w:val="00811129"/>
    <w:rsid w:val="00811635"/>
    <w:rsid w:val="0081295D"/>
    <w:rsid w:val="00817339"/>
    <w:rsid w:val="008201E0"/>
    <w:rsid w:val="00820A88"/>
    <w:rsid w:val="008235C4"/>
    <w:rsid w:val="00825AAB"/>
    <w:rsid w:val="00826E5B"/>
    <w:rsid w:val="008323D3"/>
    <w:rsid w:val="00832DEA"/>
    <w:rsid w:val="008346FA"/>
    <w:rsid w:val="00840BE2"/>
    <w:rsid w:val="0084125C"/>
    <w:rsid w:val="00842201"/>
    <w:rsid w:val="008443D8"/>
    <w:rsid w:val="00844AD4"/>
    <w:rsid w:val="008454BC"/>
    <w:rsid w:val="008470F0"/>
    <w:rsid w:val="00851E1B"/>
    <w:rsid w:val="008536DB"/>
    <w:rsid w:val="00855015"/>
    <w:rsid w:val="0085794B"/>
    <w:rsid w:val="00857AF7"/>
    <w:rsid w:val="008603B7"/>
    <w:rsid w:val="00860A61"/>
    <w:rsid w:val="0086151D"/>
    <w:rsid w:val="008632C5"/>
    <w:rsid w:val="008704A3"/>
    <w:rsid w:val="00871375"/>
    <w:rsid w:val="008736D0"/>
    <w:rsid w:val="00873D82"/>
    <w:rsid w:val="00874033"/>
    <w:rsid w:val="00874B84"/>
    <w:rsid w:val="00874FDF"/>
    <w:rsid w:val="0087538D"/>
    <w:rsid w:val="00877077"/>
    <w:rsid w:val="00877B0B"/>
    <w:rsid w:val="00881C1A"/>
    <w:rsid w:val="00882E28"/>
    <w:rsid w:val="008846FB"/>
    <w:rsid w:val="008847E1"/>
    <w:rsid w:val="008870BA"/>
    <w:rsid w:val="00890084"/>
    <w:rsid w:val="00890670"/>
    <w:rsid w:val="00890C04"/>
    <w:rsid w:val="00891D37"/>
    <w:rsid w:val="0089212B"/>
    <w:rsid w:val="00894058"/>
    <w:rsid w:val="008943CE"/>
    <w:rsid w:val="00894C34"/>
    <w:rsid w:val="008966F4"/>
    <w:rsid w:val="008968F9"/>
    <w:rsid w:val="008A6459"/>
    <w:rsid w:val="008A6889"/>
    <w:rsid w:val="008B2560"/>
    <w:rsid w:val="008B4180"/>
    <w:rsid w:val="008B5655"/>
    <w:rsid w:val="008B5916"/>
    <w:rsid w:val="008B601F"/>
    <w:rsid w:val="008B7466"/>
    <w:rsid w:val="008C1D30"/>
    <w:rsid w:val="008C2379"/>
    <w:rsid w:val="008C62CA"/>
    <w:rsid w:val="008D2547"/>
    <w:rsid w:val="008D40B3"/>
    <w:rsid w:val="008D5174"/>
    <w:rsid w:val="008D601D"/>
    <w:rsid w:val="008D6B28"/>
    <w:rsid w:val="008D7140"/>
    <w:rsid w:val="008E16F0"/>
    <w:rsid w:val="008E1CDB"/>
    <w:rsid w:val="008E298C"/>
    <w:rsid w:val="008E44BD"/>
    <w:rsid w:val="008E6999"/>
    <w:rsid w:val="008E7E9E"/>
    <w:rsid w:val="008F12D9"/>
    <w:rsid w:val="008F1811"/>
    <w:rsid w:val="008F27E7"/>
    <w:rsid w:val="008F3CCC"/>
    <w:rsid w:val="00900386"/>
    <w:rsid w:val="00901E8B"/>
    <w:rsid w:val="009023F5"/>
    <w:rsid w:val="00902E01"/>
    <w:rsid w:val="00903D91"/>
    <w:rsid w:val="00905EEA"/>
    <w:rsid w:val="0091031C"/>
    <w:rsid w:val="009125A3"/>
    <w:rsid w:val="00912BAE"/>
    <w:rsid w:val="009158D2"/>
    <w:rsid w:val="00921314"/>
    <w:rsid w:val="00923F36"/>
    <w:rsid w:val="00924A40"/>
    <w:rsid w:val="00925BD7"/>
    <w:rsid w:val="009269C1"/>
    <w:rsid w:val="0092739F"/>
    <w:rsid w:val="009279DB"/>
    <w:rsid w:val="0093245E"/>
    <w:rsid w:val="0093402F"/>
    <w:rsid w:val="00934637"/>
    <w:rsid w:val="009346BF"/>
    <w:rsid w:val="00934E7B"/>
    <w:rsid w:val="00934F6E"/>
    <w:rsid w:val="009374F7"/>
    <w:rsid w:val="009419B5"/>
    <w:rsid w:val="00941CC1"/>
    <w:rsid w:val="00942CB6"/>
    <w:rsid w:val="00942FE3"/>
    <w:rsid w:val="009449C2"/>
    <w:rsid w:val="0095287A"/>
    <w:rsid w:val="00953905"/>
    <w:rsid w:val="00955E9E"/>
    <w:rsid w:val="00956B8D"/>
    <w:rsid w:val="00960AF9"/>
    <w:rsid w:val="00963125"/>
    <w:rsid w:val="00963E91"/>
    <w:rsid w:val="00963F9E"/>
    <w:rsid w:val="009655CD"/>
    <w:rsid w:val="00965E9E"/>
    <w:rsid w:val="00971714"/>
    <w:rsid w:val="0097270A"/>
    <w:rsid w:val="00973455"/>
    <w:rsid w:val="009737E7"/>
    <w:rsid w:val="00974867"/>
    <w:rsid w:val="00984DFA"/>
    <w:rsid w:val="0099018F"/>
    <w:rsid w:val="009907BB"/>
    <w:rsid w:val="00992B62"/>
    <w:rsid w:val="00992E93"/>
    <w:rsid w:val="009934FD"/>
    <w:rsid w:val="0099675B"/>
    <w:rsid w:val="00996BEC"/>
    <w:rsid w:val="009978AD"/>
    <w:rsid w:val="009A107A"/>
    <w:rsid w:val="009A191E"/>
    <w:rsid w:val="009A1D88"/>
    <w:rsid w:val="009A222D"/>
    <w:rsid w:val="009A241D"/>
    <w:rsid w:val="009A2571"/>
    <w:rsid w:val="009A4DD5"/>
    <w:rsid w:val="009A7877"/>
    <w:rsid w:val="009B010C"/>
    <w:rsid w:val="009B2D3C"/>
    <w:rsid w:val="009B3A6F"/>
    <w:rsid w:val="009B4C64"/>
    <w:rsid w:val="009B7A28"/>
    <w:rsid w:val="009C3F0F"/>
    <w:rsid w:val="009C6903"/>
    <w:rsid w:val="009C7E39"/>
    <w:rsid w:val="009D0A3A"/>
    <w:rsid w:val="009D0C78"/>
    <w:rsid w:val="009D2889"/>
    <w:rsid w:val="009D4DB2"/>
    <w:rsid w:val="009D5ABB"/>
    <w:rsid w:val="009D5FAB"/>
    <w:rsid w:val="009D60E8"/>
    <w:rsid w:val="009D7FA0"/>
    <w:rsid w:val="009E02C7"/>
    <w:rsid w:val="009E139F"/>
    <w:rsid w:val="009E1E5D"/>
    <w:rsid w:val="009E6A9B"/>
    <w:rsid w:val="009E77F9"/>
    <w:rsid w:val="009E7A7B"/>
    <w:rsid w:val="009F03B6"/>
    <w:rsid w:val="009F217C"/>
    <w:rsid w:val="009F71BD"/>
    <w:rsid w:val="009F781F"/>
    <w:rsid w:val="00A003AB"/>
    <w:rsid w:val="00A0134C"/>
    <w:rsid w:val="00A01C49"/>
    <w:rsid w:val="00A067CE"/>
    <w:rsid w:val="00A06E87"/>
    <w:rsid w:val="00A07175"/>
    <w:rsid w:val="00A07926"/>
    <w:rsid w:val="00A10330"/>
    <w:rsid w:val="00A10F45"/>
    <w:rsid w:val="00A165E0"/>
    <w:rsid w:val="00A21B47"/>
    <w:rsid w:val="00A237C2"/>
    <w:rsid w:val="00A254D5"/>
    <w:rsid w:val="00A3003B"/>
    <w:rsid w:val="00A3183F"/>
    <w:rsid w:val="00A31D78"/>
    <w:rsid w:val="00A32105"/>
    <w:rsid w:val="00A3269A"/>
    <w:rsid w:val="00A34C20"/>
    <w:rsid w:val="00A34FA6"/>
    <w:rsid w:val="00A37482"/>
    <w:rsid w:val="00A406FC"/>
    <w:rsid w:val="00A418E9"/>
    <w:rsid w:val="00A434A6"/>
    <w:rsid w:val="00A43B4C"/>
    <w:rsid w:val="00A43C2C"/>
    <w:rsid w:val="00A50CD6"/>
    <w:rsid w:val="00A527BC"/>
    <w:rsid w:val="00A601F8"/>
    <w:rsid w:val="00A61B47"/>
    <w:rsid w:val="00A61BE7"/>
    <w:rsid w:val="00A63EB1"/>
    <w:rsid w:val="00A666F0"/>
    <w:rsid w:val="00A70804"/>
    <w:rsid w:val="00A70964"/>
    <w:rsid w:val="00A73167"/>
    <w:rsid w:val="00A737ED"/>
    <w:rsid w:val="00A73B12"/>
    <w:rsid w:val="00A73BFD"/>
    <w:rsid w:val="00A7589D"/>
    <w:rsid w:val="00A773C1"/>
    <w:rsid w:val="00A82675"/>
    <w:rsid w:val="00A83AA9"/>
    <w:rsid w:val="00A84ABD"/>
    <w:rsid w:val="00A85BF3"/>
    <w:rsid w:val="00A90560"/>
    <w:rsid w:val="00A90ABA"/>
    <w:rsid w:val="00A91D96"/>
    <w:rsid w:val="00A93B6F"/>
    <w:rsid w:val="00A94A29"/>
    <w:rsid w:val="00A96256"/>
    <w:rsid w:val="00A96D6F"/>
    <w:rsid w:val="00AA0C88"/>
    <w:rsid w:val="00AA44B0"/>
    <w:rsid w:val="00AA4CC8"/>
    <w:rsid w:val="00AA6BA9"/>
    <w:rsid w:val="00AA7961"/>
    <w:rsid w:val="00AA7CCE"/>
    <w:rsid w:val="00AA7EC3"/>
    <w:rsid w:val="00AB2B7C"/>
    <w:rsid w:val="00AB7934"/>
    <w:rsid w:val="00AC28BB"/>
    <w:rsid w:val="00AC3466"/>
    <w:rsid w:val="00AC3BA6"/>
    <w:rsid w:val="00AC3C5F"/>
    <w:rsid w:val="00AC3D6E"/>
    <w:rsid w:val="00AC60FD"/>
    <w:rsid w:val="00AD007F"/>
    <w:rsid w:val="00AD0B1B"/>
    <w:rsid w:val="00AD1441"/>
    <w:rsid w:val="00AD1720"/>
    <w:rsid w:val="00AD3972"/>
    <w:rsid w:val="00AD3AA0"/>
    <w:rsid w:val="00AD41AB"/>
    <w:rsid w:val="00AD4650"/>
    <w:rsid w:val="00AD48FA"/>
    <w:rsid w:val="00AE2988"/>
    <w:rsid w:val="00AE2FE8"/>
    <w:rsid w:val="00AE4943"/>
    <w:rsid w:val="00AE769E"/>
    <w:rsid w:val="00AF1917"/>
    <w:rsid w:val="00AF311B"/>
    <w:rsid w:val="00AF51A7"/>
    <w:rsid w:val="00AF5610"/>
    <w:rsid w:val="00AF7354"/>
    <w:rsid w:val="00B00E7E"/>
    <w:rsid w:val="00B01E62"/>
    <w:rsid w:val="00B0435E"/>
    <w:rsid w:val="00B055C4"/>
    <w:rsid w:val="00B06625"/>
    <w:rsid w:val="00B07266"/>
    <w:rsid w:val="00B11542"/>
    <w:rsid w:val="00B12667"/>
    <w:rsid w:val="00B1368F"/>
    <w:rsid w:val="00B13C8C"/>
    <w:rsid w:val="00B15B37"/>
    <w:rsid w:val="00B17D65"/>
    <w:rsid w:val="00B221FA"/>
    <w:rsid w:val="00B261B5"/>
    <w:rsid w:val="00B27F63"/>
    <w:rsid w:val="00B33D1E"/>
    <w:rsid w:val="00B35B04"/>
    <w:rsid w:val="00B42660"/>
    <w:rsid w:val="00B435C3"/>
    <w:rsid w:val="00B43B12"/>
    <w:rsid w:val="00B45890"/>
    <w:rsid w:val="00B46384"/>
    <w:rsid w:val="00B47EBC"/>
    <w:rsid w:val="00B50560"/>
    <w:rsid w:val="00B507D9"/>
    <w:rsid w:val="00B51A9F"/>
    <w:rsid w:val="00B52C72"/>
    <w:rsid w:val="00B5488F"/>
    <w:rsid w:val="00B55DA3"/>
    <w:rsid w:val="00B57124"/>
    <w:rsid w:val="00B5723F"/>
    <w:rsid w:val="00B57F00"/>
    <w:rsid w:val="00B604B4"/>
    <w:rsid w:val="00B61A94"/>
    <w:rsid w:val="00B61B94"/>
    <w:rsid w:val="00B626A5"/>
    <w:rsid w:val="00B64376"/>
    <w:rsid w:val="00B64ED4"/>
    <w:rsid w:val="00B65B49"/>
    <w:rsid w:val="00B6620B"/>
    <w:rsid w:val="00B70561"/>
    <w:rsid w:val="00B7266C"/>
    <w:rsid w:val="00B726E9"/>
    <w:rsid w:val="00B729E7"/>
    <w:rsid w:val="00B72B99"/>
    <w:rsid w:val="00B73084"/>
    <w:rsid w:val="00B771D7"/>
    <w:rsid w:val="00B77AC6"/>
    <w:rsid w:val="00B816BC"/>
    <w:rsid w:val="00B85014"/>
    <w:rsid w:val="00B855C8"/>
    <w:rsid w:val="00B859AC"/>
    <w:rsid w:val="00B86398"/>
    <w:rsid w:val="00B91174"/>
    <w:rsid w:val="00B943CA"/>
    <w:rsid w:val="00B945CF"/>
    <w:rsid w:val="00B94F0E"/>
    <w:rsid w:val="00B95224"/>
    <w:rsid w:val="00B95355"/>
    <w:rsid w:val="00B96AFE"/>
    <w:rsid w:val="00B978D8"/>
    <w:rsid w:val="00BA4678"/>
    <w:rsid w:val="00BA5757"/>
    <w:rsid w:val="00BA6B82"/>
    <w:rsid w:val="00BA7805"/>
    <w:rsid w:val="00BB1045"/>
    <w:rsid w:val="00BB426A"/>
    <w:rsid w:val="00BB5DE3"/>
    <w:rsid w:val="00BB6389"/>
    <w:rsid w:val="00BC47A8"/>
    <w:rsid w:val="00BC5599"/>
    <w:rsid w:val="00BD032E"/>
    <w:rsid w:val="00BD0E3C"/>
    <w:rsid w:val="00BD25DF"/>
    <w:rsid w:val="00BD3B9C"/>
    <w:rsid w:val="00BD68D8"/>
    <w:rsid w:val="00BE0DD1"/>
    <w:rsid w:val="00BE19DB"/>
    <w:rsid w:val="00BE2525"/>
    <w:rsid w:val="00BE2708"/>
    <w:rsid w:val="00BE3558"/>
    <w:rsid w:val="00BE380D"/>
    <w:rsid w:val="00BF378D"/>
    <w:rsid w:val="00BF3D97"/>
    <w:rsid w:val="00C00075"/>
    <w:rsid w:val="00C0422F"/>
    <w:rsid w:val="00C04BFA"/>
    <w:rsid w:val="00C05A9E"/>
    <w:rsid w:val="00C11A9C"/>
    <w:rsid w:val="00C12583"/>
    <w:rsid w:val="00C12625"/>
    <w:rsid w:val="00C13BCC"/>
    <w:rsid w:val="00C13FA4"/>
    <w:rsid w:val="00C1649E"/>
    <w:rsid w:val="00C17FFA"/>
    <w:rsid w:val="00C20BA9"/>
    <w:rsid w:val="00C20C03"/>
    <w:rsid w:val="00C22E4B"/>
    <w:rsid w:val="00C23276"/>
    <w:rsid w:val="00C23BFD"/>
    <w:rsid w:val="00C24545"/>
    <w:rsid w:val="00C24BC2"/>
    <w:rsid w:val="00C27931"/>
    <w:rsid w:val="00C27BEA"/>
    <w:rsid w:val="00C30ED5"/>
    <w:rsid w:val="00C33429"/>
    <w:rsid w:val="00C34176"/>
    <w:rsid w:val="00C35B53"/>
    <w:rsid w:val="00C4063E"/>
    <w:rsid w:val="00C406ED"/>
    <w:rsid w:val="00C40B44"/>
    <w:rsid w:val="00C43863"/>
    <w:rsid w:val="00C44ADD"/>
    <w:rsid w:val="00C44BA4"/>
    <w:rsid w:val="00C531BB"/>
    <w:rsid w:val="00C540C1"/>
    <w:rsid w:val="00C60425"/>
    <w:rsid w:val="00C60F44"/>
    <w:rsid w:val="00C61112"/>
    <w:rsid w:val="00C64B4E"/>
    <w:rsid w:val="00C657F7"/>
    <w:rsid w:val="00C6660F"/>
    <w:rsid w:val="00C6773A"/>
    <w:rsid w:val="00C705C0"/>
    <w:rsid w:val="00C7385D"/>
    <w:rsid w:val="00C73E59"/>
    <w:rsid w:val="00C75996"/>
    <w:rsid w:val="00C769A7"/>
    <w:rsid w:val="00C821D4"/>
    <w:rsid w:val="00C84EC2"/>
    <w:rsid w:val="00C86A2C"/>
    <w:rsid w:val="00C90FDD"/>
    <w:rsid w:val="00C95815"/>
    <w:rsid w:val="00C97C53"/>
    <w:rsid w:val="00CA1421"/>
    <w:rsid w:val="00CA3ACA"/>
    <w:rsid w:val="00CA4209"/>
    <w:rsid w:val="00CA459B"/>
    <w:rsid w:val="00CA4A67"/>
    <w:rsid w:val="00CB1837"/>
    <w:rsid w:val="00CB1B8C"/>
    <w:rsid w:val="00CB1EE3"/>
    <w:rsid w:val="00CB2FB4"/>
    <w:rsid w:val="00CB46B1"/>
    <w:rsid w:val="00CB4831"/>
    <w:rsid w:val="00CB4EEA"/>
    <w:rsid w:val="00CC179C"/>
    <w:rsid w:val="00CC25DF"/>
    <w:rsid w:val="00CC3B13"/>
    <w:rsid w:val="00CC5866"/>
    <w:rsid w:val="00CC7304"/>
    <w:rsid w:val="00CD3F69"/>
    <w:rsid w:val="00CD43C3"/>
    <w:rsid w:val="00CD7E2F"/>
    <w:rsid w:val="00CE0561"/>
    <w:rsid w:val="00CE0BB7"/>
    <w:rsid w:val="00CE21F1"/>
    <w:rsid w:val="00CE42CB"/>
    <w:rsid w:val="00CE54D2"/>
    <w:rsid w:val="00CE5815"/>
    <w:rsid w:val="00CE6F58"/>
    <w:rsid w:val="00CE7749"/>
    <w:rsid w:val="00CF0051"/>
    <w:rsid w:val="00CF2F01"/>
    <w:rsid w:val="00CF3E40"/>
    <w:rsid w:val="00CF5E3F"/>
    <w:rsid w:val="00CF69E9"/>
    <w:rsid w:val="00D03930"/>
    <w:rsid w:val="00D03BA0"/>
    <w:rsid w:val="00D052F1"/>
    <w:rsid w:val="00D05A4E"/>
    <w:rsid w:val="00D06415"/>
    <w:rsid w:val="00D06752"/>
    <w:rsid w:val="00D067D3"/>
    <w:rsid w:val="00D07395"/>
    <w:rsid w:val="00D10B26"/>
    <w:rsid w:val="00D111EF"/>
    <w:rsid w:val="00D1122E"/>
    <w:rsid w:val="00D11D8A"/>
    <w:rsid w:val="00D12F10"/>
    <w:rsid w:val="00D15EB5"/>
    <w:rsid w:val="00D16C06"/>
    <w:rsid w:val="00D26E00"/>
    <w:rsid w:val="00D2773A"/>
    <w:rsid w:val="00D3347F"/>
    <w:rsid w:val="00D357DF"/>
    <w:rsid w:val="00D362DE"/>
    <w:rsid w:val="00D41379"/>
    <w:rsid w:val="00D41CC3"/>
    <w:rsid w:val="00D4301C"/>
    <w:rsid w:val="00D43647"/>
    <w:rsid w:val="00D44A2F"/>
    <w:rsid w:val="00D45D52"/>
    <w:rsid w:val="00D47A9B"/>
    <w:rsid w:val="00D5005C"/>
    <w:rsid w:val="00D50C93"/>
    <w:rsid w:val="00D532A3"/>
    <w:rsid w:val="00D548B5"/>
    <w:rsid w:val="00D54D6C"/>
    <w:rsid w:val="00D55007"/>
    <w:rsid w:val="00D5626A"/>
    <w:rsid w:val="00D6093E"/>
    <w:rsid w:val="00D609FA"/>
    <w:rsid w:val="00D612DA"/>
    <w:rsid w:val="00D62F8B"/>
    <w:rsid w:val="00D64363"/>
    <w:rsid w:val="00D64582"/>
    <w:rsid w:val="00D64DA9"/>
    <w:rsid w:val="00D6504A"/>
    <w:rsid w:val="00D7333F"/>
    <w:rsid w:val="00D75762"/>
    <w:rsid w:val="00D760F3"/>
    <w:rsid w:val="00D77A78"/>
    <w:rsid w:val="00D81253"/>
    <w:rsid w:val="00D82840"/>
    <w:rsid w:val="00D84097"/>
    <w:rsid w:val="00D85651"/>
    <w:rsid w:val="00D87276"/>
    <w:rsid w:val="00D87B02"/>
    <w:rsid w:val="00D906F2"/>
    <w:rsid w:val="00D91749"/>
    <w:rsid w:val="00D9199E"/>
    <w:rsid w:val="00D92854"/>
    <w:rsid w:val="00D93294"/>
    <w:rsid w:val="00D934F2"/>
    <w:rsid w:val="00D93528"/>
    <w:rsid w:val="00D963B2"/>
    <w:rsid w:val="00DA03CB"/>
    <w:rsid w:val="00DA1CD7"/>
    <w:rsid w:val="00DA2546"/>
    <w:rsid w:val="00DA5480"/>
    <w:rsid w:val="00DA6142"/>
    <w:rsid w:val="00DA66D5"/>
    <w:rsid w:val="00DA6F52"/>
    <w:rsid w:val="00DB19CF"/>
    <w:rsid w:val="00DB212A"/>
    <w:rsid w:val="00DB3FE8"/>
    <w:rsid w:val="00DB5F6E"/>
    <w:rsid w:val="00DB79B0"/>
    <w:rsid w:val="00DC4CC0"/>
    <w:rsid w:val="00DC5E6A"/>
    <w:rsid w:val="00DD36EA"/>
    <w:rsid w:val="00DD4019"/>
    <w:rsid w:val="00DD4D0E"/>
    <w:rsid w:val="00DD5BA5"/>
    <w:rsid w:val="00DD6D5B"/>
    <w:rsid w:val="00DD78CA"/>
    <w:rsid w:val="00DE0704"/>
    <w:rsid w:val="00DE1B2E"/>
    <w:rsid w:val="00DE3019"/>
    <w:rsid w:val="00DF1917"/>
    <w:rsid w:val="00DF4B07"/>
    <w:rsid w:val="00DF77BC"/>
    <w:rsid w:val="00E0136A"/>
    <w:rsid w:val="00E0761D"/>
    <w:rsid w:val="00E13654"/>
    <w:rsid w:val="00E1393D"/>
    <w:rsid w:val="00E13AF7"/>
    <w:rsid w:val="00E1469B"/>
    <w:rsid w:val="00E15BD2"/>
    <w:rsid w:val="00E17116"/>
    <w:rsid w:val="00E235BB"/>
    <w:rsid w:val="00E236DB"/>
    <w:rsid w:val="00E32B3A"/>
    <w:rsid w:val="00E33CD1"/>
    <w:rsid w:val="00E34973"/>
    <w:rsid w:val="00E3509B"/>
    <w:rsid w:val="00E355E7"/>
    <w:rsid w:val="00E35C22"/>
    <w:rsid w:val="00E37155"/>
    <w:rsid w:val="00E4018B"/>
    <w:rsid w:val="00E40384"/>
    <w:rsid w:val="00E41D4F"/>
    <w:rsid w:val="00E437DB"/>
    <w:rsid w:val="00E43C61"/>
    <w:rsid w:val="00E443AD"/>
    <w:rsid w:val="00E45C8D"/>
    <w:rsid w:val="00E50BEC"/>
    <w:rsid w:val="00E50E82"/>
    <w:rsid w:val="00E5195D"/>
    <w:rsid w:val="00E51F05"/>
    <w:rsid w:val="00E54070"/>
    <w:rsid w:val="00E542AD"/>
    <w:rsid w:val="00E619C1"/>
    <w:rsid w:val="00E62CB2"/>
    <w:rsid w:val="00E67BCC"/>
    <w:rsid w:val="00E70181"/>
    <w:rsid w:val="00E73119"/>
    <w:rsid w:val="00E768B5"/>
    <w:rsid w:val="00E779FD"/>
    <w:rsid w:val="00E800A2"/>
    <w:rsid w:val="00E80683"/>
    <w:rsid w:val="00E82A36"/>
    <w:rsid w:val="00E832D3"/>
    <w:rsid w:val="00E85C8F"/>
    <w:rsid w:val="00E861F9"/>
    <w:rsid w:val="00E869F3"/>
    <w:rsid w:val="00E87128"/>
    <w:rsid w:val="00E87B88"/>
    <w:rsid w:val="00E90021"/>
    <w:rsid w:val="00E90338"/>
    <w:rsid w:val="00E90B04"/>
    <w:rsid w:val="00E92292"/>
    <w:rsid w:val="00E9314E"/>
    <w:rsid w:val="00E938B5"/>
    <w:rsid w:val="00E93937"/>
    <w:rsid w:val="00E975A9"/>
    <w:rsid w:val="00EA0BDC"/>
    <w:rsid w:val="00EA26CB"/>
    <w:rsid w:val="00EA287F"/>
    <w:rsid w:val="00EA368A"/>
    <w:rsid w:val="00EA3BD7"/>
    <w:rsid w:val="00EA4FFF"/>
    <w:rsid w:val="00EA7DA9"/>
    <w:rsid w:val="00EB1789"/>
    <w:rsid w:val="00EB224C"/>
    <w:rsid w:val="00EB30F2"/>
    <w:rsid w:val="00EB4B4E"/>
    <w:rsid w:val="00EC069B"/>
    <w:rsid w:val="00EC0C79"/>
    <w:rsid w:val="00EC155B"/>
    <w:rsid w:val="00EC17D8"/>
    <w:rsid w:val="00EC212C"/>
    <w:rsid w:val="00EC35F4"/>
    <w:rsid w:val="00EC390C"/>
    <w:rsid w:val="00EC54AC"/>
    <w:rsid w:val="00EC6D25"/>
    <w:rsid w:val="00ED000E"/>
    <w:rsid w:val="00ED203B"/>
    <w:rsid w:val="00ED2EE2"/>
    <w:rsid w:val="00ED5EF4"/>
    <w:rsid w:val="00EE24AD"/>
    <w:rsid w:val="00EE2D2D"/>
    <w:rsid w:val="00EE3539"/>
    <w:rsid w:val="00EE3668"/>
    <w:rsid w:val="00EE39F5"/>
    <w:rsid w:val="00EE45CE"/>
    <w:rsid w:val="00EE5FFB"/>
    <w:rsid w:val="00EF0AA9"/>
    <w:rsid w:val="00EF3EDB"/>
    <w:rsid w:val="00EF4775"/>
    <w:rsid w:val="00EF559D"/>
    <w:rsid w:val="00EF6851"/>
    <w:rsid w:val="00EF71BF"/>
    <w:rsid w:val="00F000AC"/>
    <w:rsid w:val="00F0059E"/>
    <w:rsid w:val="00F00EF7"/>
    <w:rsid w:val="00F01E1E"/>
    <w:rsid w:val="00F05B7F"/>
    <w:rsid w:val="00F10F78"/>
    <w:rsid w:val="00F12607"/>
    <w:rsid w:val="00F12BE4"/>
    <w:rsid w:val="00F15F93"/>
    <w:rsid w:val="00F21DC7"/>
    <w:rsid w:val="00F227FA"/>
    <w:rsid w:val="00F245B9"/>
    <w:rsid w:val="00F310B5"/>
    <w:rsid w:val="00F31CB6"/>
    <w:rsid w:val="00F31DEA"/>
    <w:rsid w:val="00F33803"/>
    <w:rsid w:val="00F34B4D"/>
    <w:rsid w:val="00F35975"/>
    <w:rsid w:val="00F36511"/>
    <w:rsid w:val="00F36D42"/>
    <w:rsid w:val="00F40178"/>
    <w:rsid w:val="00F40BAF"/>
    <w:rsid w:val="00F41E44"/>
    <w:rsid w:val="00F43709"/>
    <w:rsid w:val="00F44500"/>
    <w:rsid w:val="00F4602E"/>
    <w:rsid w:val="00F5082E"/>
    <w:rsid w:val="00F51913"/>
    <w:rsid w:val="00F5234B"/>
    <w:rsid w:val="00F52BC4"/>
    <w:rsid w:val="00F53E37"/>
    <w:rsid w:val="00F55893"/>
    <w:rsid w:val="00F5599A"/>
    <w:rsid w:val="00F578C0"/>
    <w:rsid w:val="00F60883"/>
    <w:rsid w:val="00F6160B"/>
    <w:rsid w:val="00F617C1"/>
    <w:rsid w:val="00F62FD5"/>
    <w:rsid w:val="00F63A75"/>
    <w:rsid w:val="00F645D4"/>
    <w:rsid w:val="00F64ECC"/>
    <w:rsid w:val="00F65AFD"/>
    <w:rsid w:val="00F6669A"/>
    <w:rsid w:val="00F71811"/>
    <w:rsid w:val="00F72409"/>
    <w:rsid w:val="00F7471E"/>
    <w:rsid w:val="00F74D35"/>
    <w:rsid w:val="00F76001"/>
    <w:rsid w:val="00F765D5"/>
    <w:rsid w:val="00F76973"/>
    <w:rsid w:val="00F84FF5"/>
    <w:rsid w:val="00F85A94"/>
    <w:rsid w:val="00F908C5"/>
    <w:rsid w:val="00F909CC"/>
    <w:rsid w:val="00F90D5A"/>
    <w:rsid w:val="00F928F0"/>
    <w:rsid w:val="00F943A0"/>
    <w:rsid w:val="00F9543A"/>
    <w:rsid w:val="00FA1560"/>
    <w:rsid w:val="00FA2FEF"/>
    <w:rsid w:val="00FA4DEE"/>
    <w:rsid w:val="00FA6EB7"/>
    <w:rsid w:val="00FB0622"/>
    <w:rsid w:val="00FB1E7D"/>
    <w:rsid w:val="00FB1EFE"/>
    <w:rsid w:val="00FB5178"/>
    <w:rsid w:val="00FB5247"/>
    <w:rsid w:val="00FB5F37"/>
    <w:rsid w:val="00FB6F59"/>
    <w:rsid w:val="00FC1225"/>
    <w:rsid w:val="00FC184C"/>
    <w:rsid w:val="00FC39F6"/>
    <w:rsid w:val="00FC46B0"/>
    <w:rsid w:val="00FC6B63"/>
    <w:rsid w:val="00FC6F4E"/>
    <w:rsid w:val="00FC7AD4"/>
    <w:rsid w:val="00FD1A8A"/>
    <w:rsid w:val="00FD22E6"/>
    <w:rsid w:val="00FD4D2A"/>
    <w:rsid w:val="00FE0282"/>
    <w:rsid w:val="00FE2AEF"/>
    <w:rsid w:val="00FE395E"/>
    <w:rsid w:val="00FE407C"/>
    <w:rsid w:val="00FE577B"/>
    <w:rsid w:val="00FE649C"/>
    <w:rsid w:val="00FE71C7"/>
    <w:rsid w:val="00FF00D8"/>
    <w:rsid w:val="00FF2664"/>
    <w:rsid w:val="00FF3571"/>
    <w:rsid w:val="00FF371F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ddd,#b2b2b2"/>
    </o:shapedefaults>
    <o:shapelayout v:ext="edit">
      <o:idmap v:ext="edit" data="1"/>
    </o:shapelayout>
  </w:shapeDefaults>
  <w:decimalSymbol w:val="."/>
  <w:listSeparator w:val=","/>
  <w14:docId w14:val="020B112E"/>
  <w15:docId w15:val="{9A922B0B-F1B2-4B72-8751-8B1E0816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pos="426"/>
        <w:tab w:val="left" w:pos="567"/>
        <w:tab w:val="left" w:pos="2268"/>
        <w:tab w:val="decimal" w:pos="6804"/>
      </w:tabs>
      <w:spacing w:line="360" w:lineRule="auto"/>
      <w:ind w:left="567" w:hanging="567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right" w:pos="426"/>
        <w:tab w:val="left" w:pos="567"/>
        <w:tab w:val="left" w:pos="2268"/>
        <w:tab w:val="decimal" w:pos="6804"/>
      </w:tabs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right" w:pos="426"/>
        <w:tab w:val="left" w:pos="567"/>
        <w:tab w:val="left" w:pos="2268"/>
        <w:tab w:val="decimal" w:pos="6804"/>
      </w:tabs>
      <w:ind w:left="567" w:hanging="567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tabs>
        <w:tab w:val="right" w:pos="426"/>
        <w:tab w:val="left" w:pos="567"/>
        <w:tab w:val="left" w:pos="7938"/>
        <w:tab w:val="decimal" w:pos="8789"/>
      </w:tabs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tabs>
        <w:tab w:val="left" w:pos="1418"/>
      </w:tabs>
      <w:outlineLvl w:val="4"/>
    </w:pPr>
    <w:rPr>
      <w:rFonts w:ascii="Arial" w:hAnsi="Arial"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right" w:pos="426"/>
        <w:tab w:val="left" w:pos="567"/>
      </w:tabs>
      <w:spacing w:before="120"/>
      <w:ind w:left="567" w:hanging="567"/>
      <w:outlineLvl w:val="7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tabs>
        <w:tab w:val="right" w:pos="426"/>
        <w:tab w:val="left" w:pos="567"/>
        <w:tab w:val="left" w:pos="2268"/>
        <w:tab w:val="decimal" w:pos="6804"/>
      </w:tabs>
      <w:spacing w:before="120"/>
      <w:ind w:left="567" w:hanging="567"/>
    </w:pPr>
    <w:rPr>
      <w:sz w:val="24"/>
    </w:rPr>
  </w:style>
  <w:style w:type="paragraph" w:styleId="BodyText">
    <w:name w:val="Body Text"/>
    <w:basedOn w:val="Normal"/>
    <w:semiHidden/>
    <w:pPr>
      <w:widowControl w:val="0"/>
      <w:autoSpaceDE w:val="0"/>
      <w:autoSpaceDN w:val="0"/>
      <w:adjustRightInd w:val="0"/>
    </w:pPr>
    <w:rPr>
      <w:rFonts w:ascii="Arial" w:hAnsi="Arial"/>
      <w:color w:val="000000"/>
    </w:rPr>
  </w:style>
  <w:style w:type="paragraph" w:styleId="ListParagraph">
    <w:name w:val="List Paragraph"/>
    <w:basedOn w:val="Normal"/>
    <w:uiPriority w:val="34"/>
    <w:qFormat/>
    <w:rsid w:val="005C64F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66DDB"/>
    <w:rPr>
      <w:rFonts w:ascii="Arial" w:hAnsi="Arial"/>
      <w:b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F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F6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613FCE"/>
    <w:rPr>
      <w:color w:val="0000FF" w:themeColor="hyperlink"/>
      <w:u w:val="single"/>
    </w:rPr>
  </w:style>
  <w:style w:type="paragraph" w:customStyle="1" w:styleId="Default">
    <w:name w:val="Default"/>
    <w:rsid w:val="00613FC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B5F6E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47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470B"/>
    <w:rPr>
      <w:rFonts w:eastAsiaTheme="minorHAnsi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470B"/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4D470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875C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75C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0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inutes%20-%20Over%20P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63BD-2910-4F8B-BF11-E59236E9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- Over PC</Template>
  <TotalTime>1</TotalTime>
  <Pages>4</Pages>
  <Words>1755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 Parish Council</vt:lpstr>
    </vt:vector>
  </TitlesOfParts>
  <Company>Home</Company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 Parish Council</dc:title>
  <dc:creator>Swavesey Parish Council</dc:creator>
  <cp:lastModifiedBy>Over Parish Clerk</cp:lastModifiedBy>
  <cp:revision>3</cp:revision>
  <cp:lastPrinted>2020-10-14T13:40:00Z</cp:lastPrinted>
  <dcterms:created xsi:type="dcterms:W3CDTF">2021-01-04T13:21:00Z</dcterms:created>
  <dcterms:modified xsi:type="dcterms:W3CDTF">2021-01-04T13:21:00Z</dcterms:modified>
</cp:coreProperties>
</file>