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575AB545" w:rsidR="00DB5F6E" w:rsidRPr="00DB5F6E" w:rsidRDefault="00101C01" w:rsidP="00DB5F6E">
      <w:pPr>
        <w:jc w:val="right"/>
        <w:rPr>
          <w:rFonts w:asciiTheme="minorHAnsi" w:hAnsiTheme="minorHAnsi"/>
          <w:b/>
          <w:sz w:val="24"/>
          <w:szCs w:val="24"/>
        </w:rPr>
      </w:pPr>
      <w:r>
        <w:rPr>
          <w:rFonts w:asciiTheme="minorHAnsi" w:hAnsiTheme="minorHAnsi"/>
          <w:b/>
          <w:sz w:val="24"/>
          <w:szCs w:val="24"/>
        </w:rPr>
        <w:t>1324</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629A604E"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101C01">
        <w:rPr>
          <w:rFonts w:asciiTheme="minorHAnsi" w:hAnsiTheme="minorHAnsi"/>
          <w:b/>
          <w:sz w:val="24"/>
          <w:szCs w:val="24"/>
        </w:rPr>
        <w:t>12</w:t>
      </w:r>
      <w:r w:rsidR="00A70804" w:rsidRPr="00A70804">
        <w:rPr>
          <w:rFonts w:asciiTheme="minorHAnsi" w:hAnsiTheme="minorHAnsi"/>
          <w:b/>
          <w:sz w:val="24"/>
          <w:szCs w:val="24"/>
          <w:vertAlign w:val="superscript"/>
        </w:rPr>
        <w:t>th</w:t>
      </w:r>
      <w:r w:rsidR="00A70804">
        <w:rPr>
          <w:rFonts w:asciiTheme="minorHAnsi" w:hAnsiTheme="minorHAnsi"/>
          <w:b/>
          <w:sz w:val="24"/>
          <w:szCs w:val="24"/>
        </w:rPr>
        <w:t xml:space="preserve"> </w:t>
      </w:r>
      <w:r w:rsidR="00101C01">
        <w:rPr>
          <w:rFonts w:asciiTheme="minorHAnsi" w:hAnsiTheme="minorHAnsi"/>
          <w:b/>
          <w:sz w:val="24"/>
          <w:szCs w:val="24"/>
        </w:rPr>
        <w:t>January 2021</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1446FE56"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4B625C">
        <w:rPr>
          <w:rFonts w:asciiTheme="minorHAnsi" w:hAnsiTheme="minorHAnsi"/>
          <w:sz w:val="22"/>
          <w:szCs w:val="22"/>
        </w:rPr>
        <w:t>Mrs M Hyde, Mrs J Davies</w:t>
      </w:r>
      <w:r>
        <w:rPr>
          <w:rFonts w:asciiTheme="minorHAnsi" w:hAnsiTheme="minorHAnsi"/>
          <w:sz w:val="22"/>
          <w:szCs w:val="22"/>
        </w:rPr>
        <w:t xml:space="preserve">, Mr S Couper, </w:t>
      </w:r>
      <w:r w:rsidR="008153B4">
        <w:rPr>
          <w:rFonts w:asciiTheme="minorHAnsi" w:hAnsiTheme="minorHAnsi"/>
          <w:sz w:val="22"/>
          <w:szCs w:val="22"/>
        </w:rPr>
        <w:t>Mr M Conlon</w:t>
      </w:r>
      <w:r w:rsidR="00EC6D25">
        <w:rPr>
          <w:rFonts w:asciiTheme="minorHAnsi" w:hAnsiTheme="minorHAnsi"/>
          <w:sz w:val="22"/>
          <w:szCs w:val="22"/>
        </w:rPr>
        <w:t xml:space="preserve">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2F9BC6BF"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E6999">
        <w:rPr>
          <w:rFonts w:asciiTheme="minorHAnsi" w:hAnsiTheme="minorHAnsi"/>
          <w:sz w:val="22"/>
          <w:szCs w:val="22"/>
        </w:rPr>
        <w:t xml:space="preserve">Mr </w:t>
      </w:r>
      <w:r w:rsidR="004B625C">
        <w:rPr>
          <w:rFonts w:asciiTheme="minorHAnsi" w:hAnsiTheme="minorHAnsi"/>
          <w:sz w:val="22"/>
          <w:szCs w:val="22"/>
        </w:rPr>
        <w:t>B</w:t>
      </w:r>
      <w:r w:rsidR="008E6999">
        <w:rPr>
          <w:rFonts w:asciiTheme="minorHAnsi" w:hAnsiTheme="minorHAnsi"/>
          <w:sz w:val="22"/>
          <w:szCs w:val="22"/>
        </w:rPr>
        <w:t xml:space="preserve"> Handley</w:t>
      </w:r>
    </w:p>
    <w:p w14:paraId="349EE57E" w14:textId="335369B1"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779FD">
        <w:rPr>
          <w:rFonts w:asciiTheme="minorHAnsi" w:hAnsiTheme="minorHAnsi"/>
          <w:sz w:val="22"/>
          <w:szCs w:val="22"/>
        </w:rPr>
        <w:t>0</w:t>
      </w:r>
    </w:p>
    <w:p w14:paraId="220A6A05" w14:textId="46FCDBBF" w:rsidR="004101DD" w:rsidRDefault="004101DD" w:rsidP="003A7F7C">
      <w:pPr>
        <w:rPr>
          <w:rFonts w:asciiTheme="minorHAnsi" w:hAnsiTheme="minorHAnsi"/>
          <w:sz w:val="22"/>
          <w:szCs w:val="22"/>
        </w:rPr>
      </w:pPr>
      <w:r>
        <w:rPr>
          <w:rFonts w:asciiTheme="minorHAnsi" w:hAnsiTheme="minorHAnsi"/>
          <w:sz w:val="22"/>
          <w:szCs w:val="22"/>
        </w:rPr>
        <w:t>P</w:t>
      </w:r>
      <w:r w:rsidR="006D17E7">
        <w:rPr>
          <w:rFonts w:asciiTheme="minorHAnsi" w:hAnsiTheme="minorHAnsi"/>
          <w:sz w:val="22"/>
          <w:szCs w:val="22"/>
        </w:rPr>
        <w:t>ublic forum:</w:t>
      </w:r>
      <w:r w:rsidR="006D17E7">
        <w:rPr>
          <w:rFonts w:asciiTheme="minorHAnsi" w:hAnsiTheme="minorHAnsi"/>
          <w:sz w:val="22"/>
          <w:szCs w:val="22"/>
        </w:rPr>
        <w:tab/>
        <w:t xml:space="preserve">     Mr Andy Brand</w:t>
      </w:r>
      <w:r w:rsidR="00204784">
        <w:rPr>
          <w:rFonts w:asciiTheme="minorHAnsi" w:hAnsiTheme="minorHAnsi"/>
          <w:sz w:val="22"/>
          <w:szCs w:val="22"/>
        </w:rPr>
        <w:t xml:space="preserve"> – Abbey Properties</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63D1CE66" w:rsidR="008F27E7" w:rsidRPr="00EC212C" w:rsidRDefault="00413F8E" w:rsidP="008F27E7">
      <w:pPr>
        <w:ind w:left="-459"/>
        <w:rPr>
          <w:rFonts w:asciiTheme="minorHAnsi" w:hAnsiTheme="minorHAnsi"/>
          <w:sz w:val="22"/>
          <w:szCs w:val="22"/>
        </w:rPr>
      </w:pPr>
      <w:r>
        <w:rPr>
          <w:rFonts w:asciiTheme="minorHAnsi" w:hAnsiTheme="minorHAnsi"/>
          <w:b/>
          <w:sz w:val="22"/>
          <w:szCs w:val="22"/>
        </w:rPr>
        <w:t>2021/01</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13A3DF87"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r w:rsidR="008454BC">
        <w:rPr>
          <w:rFonts w:asciiTheme="minorHAnsi" w:hAnsiTheme="minorHAnsi"/>
          <w:sz w:val="22"/>
          <w:szCs w:val="22"/>
        </w:rPr>
        <w:t xml:space="preserve">, Cllr </w:t>
      </w:r>
      <w:r w:rsidR="00B0658A">
        <w:rPr>
          <w:rFonts w:asciiTheme="minorHAnsi" w:hAnsiTheme="minorHAnsi"/>
          <w:sz w:val="22"/>
          <w:szCs w:val="22"/>
        </w:rPr>
        <w:t>H Pletts, Cllr R Robinson</w:t>
      </w:r>
    </w:p>
    <w:p w14:paraId="6EF54C43" w14:textId="1B971496" w:rsidR="001518E7" w:rsidRPr="00EC212C" w:rsidRDefault="00413F8E" w:rsidP="001518E7">
      <w:pPr>
        <w:tabs>
          <w:tab w:val="left" w:pos="358"/>
        </w:tabs>
        <w:ind w:left="-459"/>
        <w:rPr>
          <w:rFonts w:asciiTheme="minorHAnsi" w:hAnsiTheme="minorHAnsi"/>
          <w:sz w:val="22"/>
          <w:szCs w:val="22"/>
        </w:rPr>
      </w:pPr>
      <w:r>
        <w:rPr>
          <w:rFonts w:asciiTheme="minorHAnsi" w:hAnsiTheme="minorHAnsi"/>
          <w:b/>
          <w:sz w:val="22"/>
          <w:szCs w:val="22"/>
        </w:rPr>
        <w:t>2021/01</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46108F3D"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 xml:space="preserve">s </w:t>
      </w:r>
      <w:r w:rsidR="002B467A">
        <w:rPr>
          <w:rFonts w:asciiTheme="minorHAnsi" w:hAnsiTheme="minorHAnsi"/>
          <w:sz w:val="22"/>
          <w:szCs w:val="22"/>
        </w:rPr>
        <w:t>M Hyde</w:t>
      </w:r>
      <w:r w:rsidR="00337CB8">
        <w:rPr>
          <w:rFonts w:asciiTheme="minorHAnsi" w:hAnsiTheme="minorHAnsi"/>
          <w:sz w:val="22"/>
          <w:szCs w:val="22"/>
        </w:rPr>
        <w:t xml:space="preserve">,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E3CCED0"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C10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319B2453" w:rsidR="00912BAE" w:rsidRPr="00D54D6C" w:rsidRDefault="00413F8E" w:rsidP="00397B9B">
      <w:pPr>
        <w:ind w:left="720" w:hanging="1179"/>
        <w:rPr>
          <w:rFonts w:asciiTheme="minorHAnsi" w:hAnsiTheme="minorHAnsi"/>
          <w:bCs/>
          <w:sz w:val="22"/>
          <w:szCs w:val="22"/>
        </w:rPr>
      </w:pPr>
      <w:r>
        <w:rPr>
          <w:rFonts w:asciiTheme="minorHAnsi" w:hAnsiTheme="minorHAnsi"/>
          <w:b/>
          <w:sz w:val="22"/>
          <w:szCs w:val="22"/>
        </w:rPr>
        <w:t>2021/01</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Pr>
          <w:rFonts w:asciiTheme="minorHAnsi" w:hAnsiTheme="minorHAnsi"/>
          <w:b/>
          <w:sz w:val="22"/>
          <w:szCs w:val="22"/>
        </w:rPr>
        <w:t xml:space="preserve">Presentation regarding planning appeal for Land at and to the Rear of 30 &amp; 32 New Road - 20/03254/OUT - </w:t>
      </w:r>
      <w:r>
        <w:rPr>
          <w:rFonts w:asciiTheme="minorHAnsi" w:hAnsiTheme="minorHAnsi"/>
          <w:bCs/>
          <w:sz w:val="22"/>
          <w:szCs w:val="22"/>
        </w:rPr>
        <w:t xml:space="preserve">Mr Andy Brand from Abbey Properties gave a brief presentation regarding the new appeal currently submitted, but not yet started, for this application.  The appeal has been submitted as the applicant feels that South Cambridgeshire District Council (SCDC) can no longer provide a </w:t>
      </w:r>
      <w:r w:rsidR="00502E5E">
        <w:rPr>
          <w:rFonts w:asciiTheme="minorHAnsi" w:hAnsiTheme="minorHAnsi"/>
          <w:bCs/>
          <w:sz w:val="22"/>
          <w:szCs w:val="22"/>
        </w:rPr>
        <w:t>5-year</w:t>
      </w:r>
      <w:r>
        <w:rPr>
          <w:rFonts w:asciiTheme="minorHAnsi" w:hAnsiTheme="minorHAnsi"/>
          <w:bCs/>
          <w:sz w:val="22"/>
          <w:szCs w:val="22"/>
        </w:rPr>
        <w:t xml:space="preserve"> land supply and so this development should be permitted.  SCDC also failed to provide a decision regarding a prior appeal during the specified time frame.  The Council raised questions regarding the </w:t>
      </w:r>
      <w:r w:rsidR="00502E5E">
        <w:rPr>
          <w:rFonts w:asciiTheme="minorHAnsi" w:hAnsiTheme="minorHAnsi"/>
          <w:bCs/>
          <w:sz w:val="22"/>
          <w:szCs w:val="22"/>
        </w:rPr>
        <w:t>5-year</w:t>
      </w:r>
      <w:r>
        <w:rPr>
          <w:rFonts w:asciiTheme="minorHAnsi" w:hAnsiTheme="minorHAnsi"/>
          <w:bCs/>
          <w:sz w:val="22"/>
          <w:szCs w:val="22"/>
        </w:rPr>
        <w:t xml:space="preserve"> land supply and Cllr Twiss will attend the appeal hearing when a date has been set.  Mr Andy Brand left the meeting at 7:41pm</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5121A"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2E39E5C0" w:rsidR="00A85BF3" w:rsidRDefault="00413F8E" w:rsidP="00AF7354">
      <w:pPr>
        <w:ind w:left="-426"/>
        <w:rPr>
          <w:rFonts w:asciiTheme="minorHAnsi" w:hAnsiTheme="minorHAnsi"/>
          <w:b/>
          <w:sz w:val="22"/>
          <w:szCs w:val="22"/>
        </w:rPr>
      </w:pPr>
      <w:r>
        <w:rPr>
          <w:rFonts w:asciiTheme="minorHAnsi" w:hAnsiTheme="minorHAnsi"/>
          <w:b/>
          <w:sz w:val="22"/>
          <w:szCs w:val="22"/>
        </w:rPr>
        <w:t>2021/01</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2CF790D4"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413F8E">
        <w:rPr>
          <w:rFonts w:asciiTheme="minorHAnsi" w:hAnsiTheme="minorHAnsi"/>
          <w:b/>
          <w:sz w:val="22"/>
          <w:szCs w:val="22"/>
        </w:rPr>
        <w:t>8</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sidR="00413F8E">
        <w:rPr>
          <w:rFonts w:asciiTheme="minorHAnsi" w:hAnsiTheme="minorHAnsi"/>
          <w:b/>
          <w:sz w:val="22"/>
          <w:szCs w:val="22"/>
        </w:rPr>
        <w:t>December 2020</w:t>
      </w:r>
    </w:p>
    <w:p w14:paraId="3AB221D0" w14:textId="4E2428EE" w:rsidR="006875CF" w:rsidRDefault="00100288" w:rsidP="006875CF">
      <w:pPr>
        <w:pStyle w:val="PlainText"/>
        <w:ind w:left="714"/>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w:t>
      </w:r>
      <w:r w:rsidR="00413F8E">
        <w:rPr>
          <w:rFonts w:asciiTheme="minorHAnsi" w:hAnsiTheme="minorHAnsi"/>
          <w:szCs w:val="22"/>
        </w:rPr>
        <w:t xml:space="preserve">by those present at the December meeting </w:t>
      </w:r>
      <w:r w:rsidR="001518E7" w:rsidRPr="00EC212C">
        <w:rPr>
          <w:rFonts w:asciiTheme="minorHAnsi" w:hAnsiTheme="minorHAnsi"/>
          <w:szCs w:val="22"/>
        </w:rPr>
        <w:t xml:space="preserve">that the </w:t>
      </w:r>
      <w:r w:rsidR="00540A38">
        <w:rPr>
          <w:rFonts w:asciiTheme="minorHAnsi" w:hAnsiTheme="minorHAnsi"/>
          <w:szCs w:val="22"/>
        </w:rPr>
        <w:t>Minutes are approved</w:t>
      </w:r>
      <w:r w:rsidR="006875CF">
        <w:rPr>
          <w:rFonts w:asciiTheme="minorHAnsi" w:hAnsiTheme="minorHAnsi"/>
          <w:szCs w:val="22"/>
        </w:rPr>
        <w:t xml:space="preserve"> </w:t>
      </w:r>
    </w:p>
    <w:p w14:paraId="7E1FAA4C" w14:textId="5EC7EDB8" w:rsidR="00321A98" w:rsidRDefault="00540A38" w:rsidP="00246213">
      <w:pPr>
        <w:ind w:left="714" w:firstLine="10"/>
        <w:rPr>
          <w:rFonts w:asciiTheme="minorHAnsi" w:hAnsiTheme="minorHAnsi"/>
          <w:b/>
          <w:sz w:val="22"/>
          <w:szCs w:val="22"/>
        </w:rPr>
      </w:pPr>
      <w:r>
        <w:rPr>
          <w:rFonts w:asciiTheme="minorHAnsi" w:hAnsiTheme="minorHAnsi"/>
          <w:sz w:val="22"/>
          <w:szCs w:val="22"/>
        </w:rPr>
        <w:t xml:space="preserve">The </w:t>
      </w:r>
      <w:r w:rsidR="001518E7" w:rsidRPr="00EC212C">
        <w:rPr>
          <w:rFonts w:asciiTheme="minorHAnsi" w:hAnsiTheme="minorHAnsi"/>
          <w:sz w:val="22"/>
          <w:szCs w:val="22"/>
        </w:rPr>
        <w:t xml:space="preserve">Chairman </w:t>
      </w:r>
      <w:r>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1BBB2DED" w:rsidR="00D64363" w:rsidRDefault="00413F8E" w:rsidP="00D64363">
      <w:pPr>
        <w:ind w:left="-426"/>
        <w:rPr>
          <w:rFonts w:asciiTheme="minorHAnsi" w:hAnsiTheme="minorHAnsi"/>
          <w:b/>
          <w:sz w:val="22"/>
          <w:szCs w:val="22"/>
        </w:rPr>
      </w:pPr>
      <w:r>
        <w:rPr>
          <w:rFonts w:asciiTheme="minorHAnsi" w:hAnsiTheme="minorHAnsi"/>
          <w:b/>
          <w:sz w:val="22"/>
          <w:szCs w:val="22"/>
        </w:rPr>
        <w:t>2021/01</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62DEB81E" w14:textId="3760F5B4" w:rsidR="00D07DF6" w:rsidRDefault="00FE395E" w:rsidP="00D07DF6">
      <w:pPr>
        <w:ind w:left="709" w:hanging="709"/>
        <w:rPr>
          <w:rFonts w:ascii="Calibri" w:hAnsi="Calibri"/>
          <w:sz w:val="22"/>
          <w:szCs w:val="22"/>
        </w:rPr>
      </w:pPr>
      <w:r w:rsidRPr="00FE395E">
        <w:rPr>
          <w:rFonts w:ascii="Calibri" w:eastAsia="Calibri" w:hAnsi="Calibri"/>
          <w:bCs/>
          <w:sz w:val="22"/>
          <w:szCs w:val="22"/>
        </w:rPr>
        <w:t>5.1</w:t>
      </w:r>
      <w:r w:rsidRPr="00FE395E">
        <w:rPr>
          <w:rFonts w:ascii="Calibri" w:eastAsia="Calibri" w:hAnsi="Calibri"/>
          <w:bCs/>
          <w:sz w:val="22"/>
          <w:szCs w:val="22"/>
        </w:rPr>
        <w:tab/>
      </w:r>
      <w:r w:rsidR="008B5655" w:rsidRPr="008B5655">
        <w:rPr>
          <w:rFonts w:ascii="Calibri" w:eastAsia="Calibri" w:hAnsi="Calibri"/>
          <w:bCs/>
          <w:sz w:val="22"/>
          <w:szCs w:val="22"/>
        </w:rPr>
        <w:t>Application – 20/</w:t>
      </w:r>
      <w:r w:rsidR="00413F8E">
        <w:rPr>
          <w:rFonts w:ascii="Calibri" w:eastAsia="Calibri" w:hAnsi="Calibri"/>
          <w:bCs/>
          <w:sz w:val="22"/>
          <w:szCs w:val="22"/>
        </w:rPr>
        <w:t>04843/FUL</w:t>
      </w:r>
      <w:r w:rsidR="008B5655" w:rsidRPr="008B5655">
        <w:rPr>
          <w:rFonts w:ascii="Calibri" w:eastAsia="Calibri" w:hAnsi="Calibri"/>
          <w:bCs/>
          <w:sz w:val="22"/>
          <w:szCs w:val="22"/>
        </w:rPr>
        <w:t xml:space="preserve"> - </w:t>
      </w:r>
      <w:r w:rsidR="008B5655" w:rsidRPr="008B5655">
        <w:rPr>
          <w:rFonts w:ascii="Calibri" w:eastAsia="Calibri" w:hAnsi="Calibri"/>
          <w:sz w:val="22"/>
          <w:szCs w:val="22"/>
        </w:rPr>
        <w:t>1</w:t>
      </w:r>
      <w:r w:rsidR="00413F8E">
        <w:rPr>
          <w:rFonts w:ascii="Calibri" w:eastAsia="Calibri" w:hAnsi="Calibri"/>
          <w:sz w:val="22"/>
          <w:szCs w:val="22"/>
        </w:rPr>
        <w:t>6</w:t>
      </w:r>
      <w:r w:rsidR="008B5655" w:rsidRPr="008B5655">
        <w:rPr>
          <w:rFonts w:ascii="Calibri" w:eastAsia="Calibri" w:hAnsi="Calibri"/>
          <w:sz w:val="22"/>
          <w:szCs w:val="22"/>
        </w:rPr>
        <w:t xml:space="preserve"> New Road – </w:t>
      </w:r>
      <w:r w:rsidR="00D07DF6" w:rsidRPr="00D07DF6">
        <w:rPr>
          <w:rFonts w:ascii="Calibri" w:hAnsi="Calibri"/>
          <w:sz w:val="22"/>
          <w:szCs w:val="22"/>
        </w:rPr>
        <w:t>Demolition of existing single storey side outbuildings and replace with two storey side extension. Internal alterations and new windows to the rear of existing dwelling</w:t>
      </w:r>
    </w:p>
    <w:p w14:paraId="68C7944A" w14:textId="5264555F" w:rsidR="00D07DF6" w:rsidRDefault="00D07DF6" w:rsidP="00D07DF6">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6E2C07AF" w14:textId="5231368C" w:rsidR="00BD1178" w:rsidRPr="00F42F69" w:rsidRDefault="00F42F69" w:rsidP="00D07DF6">
      <w:pPr>
        <w:spacing w:line="259" w:lineRule="auto"/>
        <w:ind w:left="709"/>
        <w:rPr>
          <w:rFonts w:ascii="Calibri" w:eastAsia="Calibri" w:hAnsi="Calibri"/>
          <w:sz w:val="22"/>
          <w:szCs w:val="22"/>
        </w:rPr>
      </w:pPr>
      <w:r>
        <w:rPr>
          <w:rFonts w:ascii="Calibri" w:eastAsia="Calibri" w:hAnsi="Calibri"/>
          <w:sz w:val="22"/>
          <w:szCs w:val="22"/>
        </w:rPr>
        <w:t xml:space="preserve">Cllr Twiss </w:t>
      </w:r>
      <w:r w:rsidR="0015044F">
        <w:rPr>
          <w:rFonts w:ascii="Calibri" w:eastAsia="Calibri" w:hAnsi="Calibri"/>
          <w:sz w:val="22"/>
          <w:szCs w:val="22"/>
        </w:rPr>
        <w:t>stated</w:t>
      </w:r>
      <w:r>
        <w:rPr>
          <w:rFonts w:ascii="Calibri" w:eastAsia="Calibri" w:hAnsi="Calibri"/>
          <w:sz w:val="22"/>
          <w:szCs w:val="22"/>
        </w:rPr>
        <w:t xml:space="preserve"> that a second application also existed for this property </w:t>
      </w:r>
      <w:r w:rsidR="004417C7">
        <w:rPr>
          <w:rFonts w:ascii="Calibri" w:eastAsia="Calibri" w:hAnsi="Calibri"/>
          <w:sz w:val="22"/>
          <w:szCs w:val="22"/>
        </w:rPr>
        <w:t>– 20/05178/FUL – This application had been received and validated by the District Council on the 16</w:t>
      </w:r>
      <w:r w:rsidR="004417C7" w:rsidRPr="004417C7">
        <w:rPr>
          <w:rFonts w:ascii="Calibri" w:eastAsia="Calibri" w:hAnsi="Calibri"/>
          <w:sz w:val="22"/>
          <w:szCs w:val="22"/>
          <w:vertAlign w:val="superscript"/>
        </w:rPr>
        <w:t>th</w:t>
      </w:r>
      <w:r w:rsidR="004417C7">
        <w:rPr>
          <w:rFonts w:ascii="Calibri" w:eastAsia="Calibri" w:hAnsi="Calibri"/>
          <w:sz w:val="22"/>
          <w:szCs w:val="22"/>
        </w:rPr>
        <w:t xml:space="preserve"> December and</w:t>
      </w:r>
      <w:r w:rsidR="00A07B9D">
        <w:rPr>
          <w:rFonts w:ascii="Calibri" w:eastAsia="Calibri" w:hAnsi="Calibri"/>
          <w:sz w:val="22"/>
          <w:szCs w:val="22"/>
        </w:rPr>
        <w:t xml:space="preserve"> the Clerk is to find out why this application has not yet been submitted to the Parish Council for comments.  Cllr Handley will chase this up</w:t>
      </w:r>
      <w:r w:rsidR="0015044F">
        <w:rPr>
          <w:rFonts w:ascii="Calibri" w:eastAsia="Calibri" w:hAnsi="Calibri"/>
          <w:sz w:val="22"/>
          <w:szCs w:val="22"/>
        </w:rPr>
        <w:t xml:space="preserve"> if there are any issues.</w:t>
      </w:r>
    </w:p>
    <w:p w14:paraId="154A4A11" w14:textId="52C42E9C" w:rsidR="00D07DF6" w:rsidRDefault="00D07DF6" w:rsidP="00D07DF6">
      <w:pPr>
        <w:spacing w:line="259" w:lineRule="auto"/>
        <w:ind w:left="709" w:hanging="709"/>
        <w:rPr>
          <w:rFonts w:ascii="Calibri" w:hAnsi="Calibri"/>
          <w:sz w:val="22"/>
          <w:szCs w:val="22"/>
        </w:rPr>
      </w:pPr>
      <w:r w:rsidRPr="00D07DF6">
        <w:rPr>
          <w:rFonts w:ascii="Calibri" w:eastAsia="Calibri" w:hAnsi="Calibri"/>
          <w:bCs/>
          <w:sz w:val="22"/>
          <w:szCs w:val="22"/>
        </w:rPr>
        <w:t>5.2</w:t>
      </w:r>
      <w:r w:rsidRPr="00D07DF6">
        <w:rPr>
          <w:rFonts w:ascii="Calibri" w:eastAsia="Calibri" w:hAnsi="Calibri"/>
          <w:bCs/>
          <w:sz w:val="22"/>
          <w:szCs w:val="22"/>
        </w:rPr>
        <w:tab/>
        <w:t xml:space="preserve">Application – 20/04898/HFUL – </w:t>
      </w:r>
      <w:r w:rsidRPr="00D07DF6">
        <w:rPr>
          <w:rFonts w:ascii="Calibri" w:hAnsi="Calibri"/>
          <w:sz w:val="22"/>
          <w:szCs w:val="22"/>
        </w:rPr>
        <w:t>51 Mill Road – Two storey rear extension, front porch, replace flat roof with pitched roof</w:t>
      </w:r>
    </w:p>
    <w:p w14:paraId="7BA745F9" w14:textId="77777777" w:rsidR="00D07DF6" w:rsidRPr="0065514C" w:rsidRDefault="00D07DF6" w:rsidP="00D07DF6">
      <w:pPr>
        <w:spacing w:line="259" w:lineRule="auto"/>
        <w:ind w:left="709"/>
        <w:rPr>
          <w:rFonts w:ascii="Calibri" w:eastAsia="Calibri" w:hAnsi="Calibri"/>
          <w:bCs/>
          <w:sz w:val="22"/>
          <w:szCs w:val="22"/>
        </w:rPr>
      </w:pPr>
      <w:bookmarkStart w:id="0" w:name="_Hlk61514215"/>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bookmarkEnd w:id="0"/>
      <w:r w:rsidRPr="0065514C">
        <w:rPr>
          <w:rFonts w:ascii="Calibri" w:eastAsia="Calibri" w:hAnsi="Calibri"/>
          <w:bCs/>
          <w:sz w:val="22"/>
          <w:szCs w:val="22"/>
        </w:rPr>
        <w:t>the Council comments are noted as no objections</w:t>
      </w:r>
    </w:p>
    <w:p w14:paraId="5E08289E" w14:textId="78C613FF" w:rsidR="00D07DF6" w:rsidRDefault="00D07DF6" w:rsidP="00D07DF6">
      <w:pPr>
        <w:spacing w:line="259" w:lineRule="auto"/>
        <w:ind w:left="709" w:hanging="709"/>
        <w:rPr>
          <w:rFonts w:ascii="Calibri" w:hAnsi="Calibri"/>
          <w:sz w:val="22"/>
          <w:szCs w:val="22"/>
        </w:rPr>
      </w:pPr>
      <w:r w:rsidRPr="00D07DF6">
        <w:rPr>
          <w:rFonts w:ascii="Calibri" w:eastAsia="Calibri" w:hAnsi="Calibri"/>
          <w:bCs/>
          <w:sz w:val="22"/>
          <w:szCs w:val="22"/>
        </w:rPr>
        <w:t>5.3</w:t>
      </w:r>
      <w:r w:rsidRPr="00D07DF6">
        <w:rPr>
          <w:rFonts w:ascii="Calibri" w:eastAsia="Calibri" w:hAnsi="Calibri"/>
          <w:bCs/>
          <w:sz w:val="22"/>
          <w:szCs w:val="22"/>
        </w:rPr>
        <w:tab/>
        <w:t xml:space="preserve">Application – 20/04896/FUL – </w:t>
      </w:r>
      <w:r w:rsidRPr="00D07DF6">
        <w:rPr>
          <w:rFonts w:ascii="Calibri" w:hAnsi="Calibri"/>
          <w:sz w:val="22"/>
          <w:szCs w:val="22"/>
        </w:rPr>
        <w:t>71 Station Road - Change of use from agricultural barn to three bed dwelling, with associated works (resubmission of S/0968/19/FL)</w:t>
      </w:r>
    </w:p>
    <w:p w14:paraId="0650DB2D" w14:textId="6C7C6C80" w:rsidR="00F35FED" w:rsidRDefault="00F35FED" w:rsidP="00F35FED">
      <w:pPr>
        <w:spacing w:line="259" w:lineRule="auto"/>
        <w:ind w:left="709"/>
        <w:jc w:val="right"/>
        <w:rPr>
          <w:rFonts w:ascii="Calibri" w:eastAsia="Calibri" w:hAnsi="Calibri"/>
          <w:b/>
          <w:bCs/>
          <w:sz w:val="22"/>
          <w:szCs w:val="22"/>
        </w:rPr>
      </w:pPr>
      <w:r>
        <w:rPr>
          <w:rFonts w:ascii="Calibri" w:eastAsia="Calibri" w:hAnsi="Calibri"/>
          <w:b/>
          <w:bCs/>
          <w:sz w:val="22"/>
          <w:szCs w:val="22"/>
        </w:rPr>
        <w:lastRenderedPageBreak/>
        <w:t>1325</w:t>
      </w:r>
    </w:p>
    <w:p w14:paraId="5E5BC546" w14:textId="77777777" w:rsidR="00F35FED" w:rsidRDefault="00F35FED" w:rsidP="00FA46ED">
      <w:pPr>
        <w:spacing w:line="259" w:lineRule="auto"/>
        <w:ind w:left="709"/>
        <w:rPr>
          <w:rFonts w:ascii="Calibri" w:eastAsia="Calibri" w:hAnsi="Calibri"/>
          <w:b/>
          <w:bCs/>
          <w:sz w:val="22"/>
          <w:szCs w:val="22"/>
        </w:rPr>
      </w:pPr>
    </w:p>
    <w:p w14:paraId="195FD68D" w14:textId="66F4F4AF" w:rsidR="00FA46ED" w:rsidRDefault="00FA46ED" w:rsidP="00FA46ED">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approved that the Council comments are noted as no objections</w:t>
      </w:r>
      <w:r w:rsidR="008C0719">
        <w:rPr>
          <w:rFonts w:ascii="Calibri" w:eastAsia="Calibri" w:hAnsi="Calibri"/>
          <w:bCs/>
          <w:sz w:val="22"/>
          <w:szCs w:val="22"/>
        </w:rPr>
        <w:t xml:space="preserve"> with one </w:t>
      </w:r>
      <w:r w:rsidR="00465871">
        <w:rPr>
          <w:rFonts w:ascii="Calibri" w:eastAsia="Calibri" w:hAnsi="Calibri"/>
          <w:bCs/>
          <w:sz w:val="22"/>
          <w:szCs w:val="22"/>
        </w:rPr>
        <w:t>abstention</w:t>
      </w:r>
      <w:r w:rsidR="008C0719">
        <w:rPr>
          <w:rFonts w:ascii="Calibri" w:eastAsia="Calibri" w:hAnsi="Calibri"/>
          <w:bCs/>
          <w:sz w:val="22"/>
          <w:szCs w:val="22"/>
        </w:rPr>
        <w:t xml:space="preserve"> from the vote</w:t>
      </w:r>
    </w:p>
    <w:p w14:paraId="612779F9" w14:textId="7F01F370" w:rsidR="007E1D22" w:rsidRPr="001214F5" w:rsidRDefault="001214F5" w:rsidP="00FA46ED">
      <w:pPr>
        <w:spacing w:line="259" w:lineRule="auto"/>
        <w:ind w:left="709"/>
        <w:rPr>
          <w:rFonts w:ascii="Calibri" w:eastAsia="Calibri" w:hAnsi="Calibri"/>
          <w:sz w:val="22"/>
          <w:szCs w:val="22"/>
        </w:rPr>
      </w:pPr>
      <w:r>
        <w:rPr>
          <w:rFonts w:ascii="Calibri" w:eastAsia="Calibri" w:hAnsi="Calibri"/>
          <w:sz w:val="22"/>
          <w:szCs w:val="22"/>
        </w:rPr>
        <w:t xml:space="preserve">Cllr Twiss </w:t>
      </w:r>
      <w:r w:rsidR="00C615C3">
        <w:rPr>
          <w:rFonts w:ascii="Calibri" w:eastAsia="Calibri" w:hAnsi="Calibri"/>
          <w:sz w:val="22"/>
          <w:szCs w:val="22"/>
        </w:rPr>
        <w:t>stated</w:t>
      </w:r>
      <w:r>
        <w:rPr>
          <w:rFonts w:ascii="Calibri" w:eastAsia="Calibri" w:hAnsi="Calibri"/>
          <w:sz w:val="22"/>
          <w:szCs w:val="22"/>
        </w:rPr>
        <w:t xml:space="preserve"> that the </w:t>
      </w:r>
      <w:r w:rsidR="00EE693C">
        <w:rPr>
          <w:rFonts w:ascii="Calibri" w:eastAsia="Calibri" w:hAnsi="Calibri"/>
          <w:sz w:val="22"/>
          <w:szCs w:val="22"/>
        </w:rPr>
        <w:t>barn should have been advertised for a reasonable market value prior to the change of use being permitted and it was not clear if a reasonable market value had been</w:t>
      </w:r>
      <w:r w:rsidR="00765913">
        <w:rPr>
          <w:rFonts w:ascii="Calibri" w:eastAsia="Calibri" w:hAnsi="Calibri"/>
          <w:sz w:val="22"/>
          <w:szCs w:val="22"/>
        </w:rPr>
        <w:t xml:space="preserve"> offered as the paperwork stated that a sum of £10,000pa was given to the applicant by an Estate Agent and this is not considered to be a reasonable market value for an agricultural barn with no amenities</w:t>
      </w:r>
      <w:r w:rsidR="0056334C">
        <w:rPr>
          <w:rFonts w:ascii="Calibri" w:eastAsia="Calibri" w:hAnsi="Calibri"/>
          <w:sz w:val="22"/>
          <w:szCs w:val="22"/>
        </w:rPr>
        <w:t xml:space="preserve"> that is little more than the shell of a building</w:t>
      </w:r>
      <w:r w:rsidR="00C17B76">
        <w:rPr>
          <w:rFonts w:ascii="Calibri" w:eastAsia="Calibri" w:hAnsi="Calibri"/>
          <w:sz w:val="22"/>
          <w:szCs w:val="22"/>
        </w:rPr>
        <w:t xml:space="preserve"> and it is not known if this is the figure that the applicant used to market the building</w:t>
      </w:r>
      <w:r w:rsidR="0056334C">
        <w:rPr>
          <w:rFonts w:ascii="Calibri" w:eastAsia="Calibri" w:hAnsi="Calibri"/>
          <w:sz w:val="22"/>
          <w:szCs w:val="22"/>
        </w:rPr>
        <w:t xml:space="preserve">.  The Clerk is to raise this concern with the </w:t>
      </w:r>
      <w:r w:rsidR="0090628F">
        <w:rPr>
          <w:rFonts w:ascii="Calibri" w:eastAsia="Calibri" w:hAnsi="Calibri"/>
          <w:sz w:val="22"/>
          <w:szCs w:val="22"/>
        </w:rPr>
        <w:t>Planning Officer</w:t>
      </w:r>
      <w:r w:rsidR="0056334C">
        <w:rPr>
          <w:rFonts w:ascii="Calibri" w:eastAsia="Calibri" w:hAnsi="Calibri"/>
          <w:sz w:val="22"/>
          <w:szCs w:val="22"/>
        </w:rPr>
        <w:t xml:space="preserve"> and as</w:t>
      </w:r>
      <w:r w:rsidR="009253E7">
        <w:rPr>
          <w:rFonts w:ascii="Calibri" w:eastAsia="Calibri" w:hAnsi="Calibri"/>
          <w:sz w:val="22"/>
          <w:szCs w:val="22"/>
        </w:rPr>
        <w:t>k</w:t>
      </w:r>
      <w:r w:rsidR="0056334C">
        <w:rPr>
          <w:rFonts w:ascii="Calibri" w:eastAsia="Calibri" w:hAnsi="Calibri"/>
          <w:sz w:val="22"/>
          <w:szCs w:val="22"/>
        </w:rPr>
        <w:t xml:space="preserve"> them to consider this</w:t>
      </w:r>
      <w:r w:rsidR="00C17B76">
        <w:rPr>
          <w:rFonts w:ascii="Calibri" w:eastAsia="Calibri" w:hAnsi="Calibri"/>
          <w:sz w:val="22"/>
          <w:szCs w:val="22"/>
        </w:rPr>
        <w:t xml:space="preserve"> point when they make the</w:t>
      </w:r>
      <w:r w:rsidR="008C0719">
        <w:rPr>
          <w:rFonts w:ascii="Calibri" w:eastAsia="Calibri" w:hAnsi="Calibri"/>
          <w:sz w:val="22"/>
          <w:szCs w:val="22"/>
        </w:rPr>
        <w:t>ir</w:t>
      </w:r>
      <w:r w:rsidR="00C17B76">
        <w:rPr>
          <w:rFonts w:ascii="Calibri" w:eastAsia="Calibri" w:hAnsi="Calibri"/>
          <w:sz w:val="22"/>
          <w:szCs w:val="22"/>
        </w:rPr>
        <w:t xml:space="preserve"> determination.</w:t>
      </w:r>
    </w:p>
    <w:p w14:paraId="7A0B294F" w14:textId="77777777" w:rsidR="00D07DF6" w:rsidRPr="00D07DF6" w:rsidRDefault="00D07DF6" w:rsidP="00D07DF6">
      <w:pPr>
        <w:spacing w:line="259" w:lineRule="auto"/>
        <w:ind w:left="709" w:hanging="283"/>
        <w:rPr>
          <w:rFonts w:ascii="Calibri" w:eastAsia="Calibri" w:hAnsi="Calibri"/>
          <w:b/>
          <w:sz w:val="22"/>
          <w:szCs w:val="22"/>
        </w:rPr>
      </w:pPr>
      <w:r w:rsidRPr="00D07DF6">
        <w:rPr>
          <w:rFonts w:ascii="Calibri" w:eastAsia="Calibri" w:hAnsi="Calibri"/>
          <w:bCs/>
          <w:sz w:val="22"/>
          <w:szCs w:val="22"/>
        </w:rPr>
        <w:tab/>
      </w:r>
      <w:r w:rsidRPr="00D07DF6">
        <w:rPr>
          <w:rFonts w:ascii="Calibri" w:eastAsia="Calibri" w:hAnsi="Calibri"/>
          <w:b/>
          <w:sz w:val="22"/>
          <w:szCs w:val="22"/>
        </w:rPr>
        <w:t>Planning for Information Only</w:t>
      </w:r>
    </w:p>
    <w:p w14:paraId="193CBBD4" w14:textId="7569603F" w:rsidR="00D07DF6" w:rsidRPr="00D07DF6" w:rsidRDefault="00D07DF6" w:rsidP="00D07DF6">
      <w:pPr>
        <w:spacing w:line="259" w:lineRule="auto"/>
        <w:ind w:left="709" w:hanging="720"/>
        <w:rPr>
          <w:rFonts w:ascii="Calibri" w:eastAsia="Calibri" w:hAnsi="Calibri"/>
          <w:bCs/>
          <w:sz w:val="22"/>
          <w:szCs w:val="22"/>
        </w:rPr>
      </w:pPr>
      <w:r w:rsidRPr="00D07DF6">
        <w:rPr>
          <w:rFonts w:ascii="Calibri" w:eastAsia="Calibri" w:hAnsi="Calibri"/>
          <w:bCs/>
          <w:sz w:val="22"/>
          <w:szCs w:val="22"/>
        </w:rPr>
        <w:t>5.4</w:t>
      </w:r>
      <w:r w:rsidRPr="00D07DF6">
        <w:rPr>
          <w:rFonts w:ascii="Calibri" w:eastAsia="Calibri" w:hAnsi="Calibri"/>
          <w:bCs/>
          <w:sz w:val="22"/>
          <w:szCs w:val="22"/>
        </w:rPr>
        <w:tab/>
      </w:r>
      <w:r w:rsidRPr="00D07DF6">
        <w:rPr>
          <w:rFonts w:ascii="Calibri" w:hAnsi="Calibri"/>
          <w:sz w:val="22"/>
          <w:szCs w:val="22"/>
        </w:rPr>
        <w:t xml:space="preserve">Application - S/2870/15/CONDC - Land </w:t>
      </w:r>
      <w:r w:rsidR="00F35FED">
        <w:rPr>
          <w:rFonts w:ascii="Calibri" w:hAnsi="Calibri"/>
          <w:sz w:val="22"/>
          <w:szCs w:val="22"/>
        </w:rPr>
        <w:t>t</w:t>
      </w:r>
      <w:r w:rsidRPr="00D07DF6">
        <w:rPr>
          <w:rFonts w:ascii="Calibri" w:hAnsi="Calibri"/>
          <w:sz w:val="22"/>
          <w:szCs w:val="22"/>
        </w:rPr>
        <w:t xml:space="preserve">o The West </w:t>
      </w:r>
      <w:r w:rsidR="00F35FED">
        <w:rPr>
          <w:rFonts w:ascii="Calibri" w:hAnsi="Calibri"/>
          <w:sz w:val="22"/>
          <w:szCs w:val="22"/>
        </w:rPr>
        <w:t>o</w:t>
      </w:r>
      <w:r w:rsidRPr="00D07DF6">
        <w:rPr>
          <w:rFonts w:ascii="Calibri" w:hAnsi="Calibri"/>
          <w:sz w:val="22"/>
          <w:szCs w:val="22"/>
        </w:rPr>
        <w:t xml:space="preserve">f Mill Road - </w:t>
      </w:r>
      <w:r w:rsidRPr="00D07DF6">
        <w:rPr>
          <w:rFonts w:ascii="Calibri" w:eastAsia="Calibri" w:hAnsi="Calibri"/>
          <w:sz w:val="22"/>
          <w:szCs w:val="22"/>
        </w:rPr>
        <w:t>Submission of details required by condition 28 (Bus stops) of permission S/2870/15/OL</w:t>
      </w:r>
      <w:r w:rsidR="00465871">
        <w:rPr>
          <w:rFonts w:ascii="Calibri" w:eastAsia="Calibri" w:hAnsi="Calibri"/>
          <w:sz w:val="22"/>
          <w:szCs w:val="22"/>
        </w:rPr>
        <w:t xml:space="preserve"> – Cllr Twiss stated that the drawings provided with this application did not show any </w:t>
      </w:r>
      <w:r w:rsidR="00BF4A37">
        <w:rPr>
          <w:rFonts w:ascii="Calibri" w:eastAsia="Calibri" w:hAnsi="Calibri"/>
          <w:sz w:val="22"/>
          <w:szCs w:val="22"/>
        </w:rPr>
        <w:t>end panels but provision of end panels in various forms are noted in the descriptions of the design</w:t>
      </w:r>
      <w:r w:rsidR="00734172">
        <w:rPr>
          <w:rFonts w:ascii="Calibri" w:eastAsia="Calibri" w:hAnsi="Calibri"/>
          <w:sz w:val="22"/>
          <w:szCs w:val="22"/>
        </w:rPr>
        <w:t>s</w:t>
      </w:r>
      <w:r w:rsidR="00BF4A37">
        <w:rPr>
          <w:rFonts w:ascii="Calibri" w:eastAsia="Calibri" w:hAnsi="Calibri"/>
          <w:sz w:val="22"/>
          <w:szCs w:val="22"/>
        </w:rPr>
        <w:t xml:space="preserve">.  Cllr Twiss also pointed out </w:t>
      </w:r>
      <w:r w:rsidR="00206AAE">
        <w:rPr>
          <w:rFonts w:ascii="Calibri" w:eastAsia="Calibri" w:hAnsi="Calibri"/>
          <w:sz w:val="22"/>
          <w:szCs w:val="22"/>
        </w:rPr>
        <w:t xml:space="preserve">that </w:t>
      </w:r>
      <w:r w:rsidR="007B1A35">
        <w:rPr>
          <w:rFonts w:ascii="Calibri" w:eastAsia="Calibri" w:hAnsi="Calibri"/>
          <w:sz w:val="22"/>
          <w:szCs w:val="22"/>
        </w:rPr>
        <w:t xml:space="preserve">seating was </w:t>
      </w:r>
      <w:r w:rsidR="00411CF1">
        <w:rPr>
          <w:rFonts w:ascii="Calibri" w:eastAsia="Calibri" w:hAnsi="Calibri"/>
          <w:sz w:val="22"/>
          <w:szCs w:val="22"/>
        </w:rPr>
        <w:t xml:space="preserve">not </w:t>
      </w:r>
      <w:r w:rsidR="007B1A35">
        <w:rPr>
          <w:rFonts w:ascii="Calibri" w:eastAsia="Calibri" w:hAnsi="Calibri"/>
          <w:sz w:val="22"/>
          <w:szCs w:val="22"/>
        </w:rPr>
        <w:t>detailed</w:t>
      </w:r>
      <w:r w:rsidR="001331A8">
        <w:rPr>
          <w:rFonts w:ascii="Calibri" w:eastAsia="Calibri" w:hAnsi="Calibri"/>
          <w:sz w:val="22"/>
          <w:szCs w:val="22"/>
        </w:rPr>
        <w:t xml:space="preserve">, </w:t>
      </w:r>
      <w:r w:rsidR="007B1A35">
        <w:rPr>
          <w:rFonts w:ascii="Calibri" w:eastAsia="Calibri" w:hAnsi="Calibri"/>
          <w:sz w:val="22"/>
          <w:szCs w:val="22"/>
        </w:rPr>
        <w:t xml:space="preserve">and a perch type seat </w:t>
      </w:r>
      <w:r w:rsidR="00776615">
        <w:rPr>
          <w:rFonts w:ascii="Calibri" w:eastAsia="Calibri" w:hAnsi="Calibri"/>
          <w:sz w:val="22"/>
          <w:szCs w:val="22"/>
        </w:rPr>
        <w:t>would be appropriate</w:t>
      </w:r>
      <w:r w:rsidR="00411CF1">
        <w:rPr>
          <w:rFonts w:ascii="Calibri" w:eastAsia="Calibri" w:hAnsi="Calibri"/>
          <w:sz w:val="22"/>
          <w:szCs w:val="22"/>
        </w:rPr>
        <w:t xml:space="preserve">.  The Clerk is to </w:t>
      </w:r>
      <w:r w:rsidR="00206AAE">
        <w:rPr>
          <w:rFonts w:ascii="Calibri" w:eastAsia="Calibri" w:hAnsi="Calibri"/>
          <w:sz w:val="22"/>
          <w:szCs w:val="22"/>
        </w:rPr>
        <w:t>submit these comments to the Planning Officer</w:t>
      </w:r>
      <w:r w:rsidR="001331A8">
        <w:rPr>
          <w:rFonts w:ascii="Calibri" w:eastAsia="Calibri" w:hAnsi="Calibri"/>
          <w:sz w:val="22"/>
          <w:szCs w:val="22"/>
        </w:rPr>
        <w:t>.</w:t>
      </w:r>
    </w:p>
    <w:p w14:paraId="558E0114" w14:textId="43CC4192" w:rsidR="00DA66D5" w:rsidRDefault="00DA66D5" w:rsidP="00D6093E">
      <w:pPr>
        <w:spacing w:line="259" w:lineRule="auto"/>
        <w:ind w:left="709" w:hanging="709"/>
        <w:rPr>
          <w:rFonts w:ascii="Calibri" w:hAnsi="Calibri"/>
          <w:b/>
          <w:bCs/>
          <w:sz w:val="22"/>
          <w:szCs w:val="22"/>
        </w:rPr>
      </w:pPr>
    </w:p>
    <w:p w14:paraId="72D20F32" w14:textId="18F68EF2" w:rsidR="00DA66D5" w:rsidRDefault="00DA66D5" w:rsidP="00DA66D5">
      <w:pPr>
        <w:spacing w:line="259" w:lineRule="auto"/>
        <w:ind w:left="709" w:hanging="697"/>
        <w:jc w:val="center"/>
        <w:rPr>
          <w:rFonts w:ascii="Calibri" w:eastAsia="Calibri" w:hAnsi="Calibri"/>
          <w:bCs/>
          <w:i/>
          <w:iCs/>
          <w:sz w:val="22"/>
          <w:szCs w:val="22"/>
        </w:rPr>
      </w:pPr>
      <w:r w:rsidRPr="003867EE">
        <w:rPr>
          <w:rFonts w:ascii="Calibri" w:eastAsia="Calibri" w:hAnsi="Calibri"/>
          <w:bCs/>
          <w:i/>
          <w:iCs/>
          <w:sz w:val="22"/>
          <w:szCs w:val="22"/>
        </w:rPr>
        <w:t>Cllr Handley left the meeting at 8.</w:t>
      </w:r>
      <w:r w:rsidR="00B85FDD" w:rsidRPr="003867EE">
        <w:rPr>
          <w:rFonts w:ascii="Calibri" w:eastAsia="Calibri" w:hAnsi="Calibri"/>
          <w:bCs/>
          <w:i/>
          <w:iCs/>
          <w:sz w:val="22"/>
          <w:szCs w:val="22"/>
        </w:rPr>
        <w:t>3</w:t>
      </w:r>
      <w:r w:rsidRPr="003867EE">
        <w:rPr>
          <w:rFonts w:ascii="Calibri" w:eastAsia="Calibri" w:hAnsi="Calibri"/>
          <w:bCs/>
          <w:i/>
          <w:iCs/>
          <w:sz w:val="22"/>
          <w:szCs w:val="22"/>
        </w:rPr>
        <w:t>5pm</w:t>
      </w:r>
    </w:p>
    <w:p w14:paraId="0DFC47B2" w14:textId="77777777" w:rsidR="00DA66D5" w:rsidRPr="003119B6" w:rsidRDefault="00DA66D5" w:rsidP="00D6093E">
      <w:pPr>
        <w:spacing w:line="259" w:lineRule="auto"/>
        <w:ind w:left="709" w:hanging="709"/>
        <w:rPr>
          <w:rFonts w:ascii="Calibri" w:hAnsi="Calibri"/>
          <w:sz w:val="22"/>
          <w:szCs w:val="22"/>
        </w:rPr>
      </w:pPr>
    </w:p>
    <w:p w14:paraId="46A520AA" w14:textId="2E02DD70" w:rsidR="00652A07" w:rsidRPr="00EC212C" w:rsidRDefault="00413F8E" w:rsidP="00652A07">
      <w:pPr>
        <w:ind w:left="-426"/>
        <w:rPr>
          <w:rFonts w:asciiTheme="minorHAnsi" w:hAnsiTheme="minorHAnsi"/>
          <w:b/>
          <w:sz w:val="22"/>
          <w:szCs w:val="22"/>
        </w:rPr>
      </w:pPr>
      <w:r>
        <w:rPr>
          <w:rFonts w:asciiTheme="minorHAnsi" w:hAnsiTheme="minorHAnsi"/>
          <w:b/>
          <w:sz w:val="22"/>
          <w:szCs w:val="22"/>
        </w:rPr>
        <w:t>2021/01</w:t>
      </w:r>
      <w:r w:rsidR="00652A07" w:rsidRPr="00EC212C">
        <w:rPr>
          <w:rFonts w:asciiTheme="minorHAnsi" w:hAnsiTheme="minorHAnsi"/>
          <w:b/>
          <w:sz w:val="22"/>
          <w:szCs w:val="22"/>
        </w:rPr>
        <w:t>-</w:t>
      </w:r>
      <w:r w:rsidR="00E861F9">
        <w:rPr>
          <w:rFonts w:asciiTheme="minorHAnsi" w:hAnsiTheme="minorHAnsi"/>
          <w:b/>
          <w:sz w:val="22"/>
          <w:szCs w:val="22"/>
        </w:rPr>
        <w:t>06</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4C6D7582"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083CD141"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F00832">
        <w:rPr>
          <w:rFonts w:asciiTheme="minorHAnsi" w:hAnsiTheme="minorHAnsi"/>
          <w:sz w:val="22"/>
          <w:szCs w:val="22"/>
        </w:rPr>
        <w:t>1,931.28.</w:t>
      </w:r>
      <w:r w:rsidR="00471CED">
        <w:rPr>
          <w:rFonts w:asciiTheme="minorHAnsi" w:hAnsiTheme="minorHAnsi"/>
          <w:sz w:val="22"/>
          <w:szCs w:val="22"/>
        </w:rPr>
        <w:t xml:space="preserve"> </w:t>
      </w:r>
    </w:p>
    <w:p w14:paraId="52175424" w14:textId="7D2FA904"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835A90">
        <w:rPr>
          <w:rFonts w:asciiTheme="minorHAnsi" w:hAnsiTheme="minorHAnsi"/>
          <w:sz w:val="22"/>
          <w:szCs w:val="22"/>
        </w:rPr>
        <w:t>none</w:t>
      </w:r>
    </w:p>
    <w:p w14:paraId="027220D7" w14:textId="08D16C31" w:rsidR="00365232" w:rsidRDefault="00413F8E" w:rsidP="00094C6F">
      <w:pPr>
        <w:ind w:left="720" w:hanging="1146"/>
        <w:rPr>
          <w:rFonts w:asciiTheme="minorHAnsi" w:hAnsiTheme="minorHAnsi"/>
          <w:b/>
          <w:bCs/>
          <w:sz w:val="22"/>
          <w:szCs w:val="22"/>
        </w:rPr>
      </w:pPr>
      <w:r>
        <w:rPr>
          <w:rFonts w:asciiTheme="minorHAnsi" w:hAnsiTheme="minorHAnsi"/>
          <w:b/>
          <w:bCs/>
          <w:sz w:val="22"/>
          <w:szCs w:val="22"/>
        </w:rPr>
        <w:t>2021/01</w:t>
      </w:r>
      <w:r w:rsidR="00365232" w:rsidRPr="00365232">
        <w:rPr>
          <w:rFonts w:asciiTheme="minorHAnsi" w:hAnsiTheme="minorHAnsi"/>
          <w:b/>
          <w:bCs/>
          <w:sz w:val="22"/>
          <w:szCs w:val="22"/>
        </w:rPr>
        <w:t>-07</w:t>
      </w:r>
      <w:r w:rsidR="00D548B5">
        <w:rPr>
          <w:rFonts w:asciiTheme="minorHAnsi" w:hAnsiTheme="minorHAnsi"/>
          <w:b/>
          <w:bCs/>
          <w:sz w:val="22"/>
          <w:szCs w:val="22"/>
        </w:rPr>
        <w:t xml:space="preserve">  </w:t>
      </w:r>
      <w:r w:rsidR="00C0422F">
        <w:rPr>
          <w:rFonts w:asciiTheme="minorHAnsi" w:hAnsiTheme="minorHAnsi"/>
          <w:b/>
          <w:bCs/>
          <w:sz w:val="22"/>
          <w:szCs w:val="22"/>
        </w:rPr>
        <w:t>Procedure</w:t>
      </w:r>
    </w:p>
    <w:p w14:paraId="118B9AAC" w14:textId="77777777" w:rsidR="003E625B" w:rsidRDefault="00CC25DF" w:rsidP="00001DF3">
      <w:pPr>
        <w:spacing w:line="259" w:lineRule="auto"/>
        <w:ind w:left="709" w:hanging="709"/>
        <w:rPr>
          <w:rFonts w:asciiTheme="minorHAnsi" w:hAnsiTheme="minorHAnsi"/>
          <w:sz w:val="22"/>
          <w:szCs w:val="22"/>
        </w:rPr>
      </w:pPr>
      <w:r w:rsidRPr="00CC25DF">
        <w:rPr>
          <w:rFonts w:asciiTheme="minorHAnsi" w:hAnsiTheme="minorHAnsi"/>
          <w:sz w:val="22"/>
          <w:szCs w:val="22"/>
        </w:rPr>
        <w:t>7.1</w:t>
      </w:r>
      <w:r>
        <w:rPr>
          <w:rFonts w:asciiTheme="minorHAnsi" w:hAnsiTheme="minorHAnsi"/>
          <w:sz w:val="22"/>
          <w:szCs w:val="22"/>
        </w:rPr>
        <w:tab/>
      </w:r>
      <w:r w:rsidR="00A72E88">
        <w:rPr>
          <w:rFonts w:asciiTheme="minorHAnsi" w:hAnsiTheme="minorHAnsi"/>
          <w:sz w:val="22"/>
          <w:szCs w:val="22"/>
        </w:rPr>
        <w:t>Budget and Precept</w:t>
      </w:r>
      <w:r w:rsidR="00001DF3">
        <w:rPr>
          <w:rFonts w:asciiTheme="minorHAnsi" w:hAnsiTheme="minorHAnsi"/>
          <w:sz w:val="22"/>
          <w:szCs w:val="22"/>
        </w:rPr>
        <w:t xml:space="preserve"> </w:t>
      </w:r>
      <w:r w:rsidR="00053F65">
        <w:rPr>
          <w:rFonts w:asciiTheme="minorHAnsi" w:hAnsiTheme="minorHAnsi"/>
          <w:sz w:val="22"/>
          <w:szCs w:val="22"/>
        </w:rPr>
        <w:t>approv</w:t>
      </w:r>
      <w:r w:rsidR="001A740C">
        <w:rPr>
          <w:rFonts w:asciiTheme="minorHAnsi" w:hAnsiTheme="minorHAnsi"/>
          <w:sz w:val="22"/>
          <w:szCs w:val="22"/>
        </w:rPr>
        <w:t>al</w:t>
      </w:r>
      <w:r w:rsidR="00053F65">
        <w:rPr>
          <w:rFonts w:asciiTheme="minorHAnsi" w:hAnsiTheme="minorHAnsi"/>
          <w:sz w:val="22"/>
          <w:szCs w:val="22"/>
        </w:rPr>
        <w:t xml:space="preserve"> for Financial Year</w:t>
      </w:r>
      <w:r w:rsidR="00A72E88">
        <w:rPr>
          <w:rFonts w:asciiTheme="minorHAnsi" w:hAnsiTheme="minorHAnsi"/>
          <w:sz w:val="22"/>
          <w:szCs w:val="22"/>
        </w:rPr>
        <w:t xml:space="preserve"> 2021/2022</w:t>
      </w:r>
      <w:r w:rsidR="0087538D">
        <w:rPr>
          <w:rFonts w:asciiTheme="minorHAnsi" w:hAnsiTheme="minorHAnsi"/>
          <w:sz w:val="22"/>
          <w:szCs w:val="22"/>
        </w:rPr>
        <w:t xml:space="preserve"> – </w:t>
      </w:r>
      <w:r w:rsidR="00FD0D84">
        <w:rPr>
          <w:rFonts w:asciiTheme="minorHAnsi" w:hAnsiTheme="minorHAnsi"/>
          <w:sz w:val="22"/>
          <w:szCs w:val="22"/>
        </w:rPr>
        <w:t>The Council had a robust debate concerning the</w:t>
      </w:r>
      <w:r w:rsidR="002911FA">
        <w:rPr>
          <w:rFonts w:asciiTheme="minorHAnsi" w:hAnsiTheme="minorHAnsi"/>
          <w:sz w:val="22"/>
          <w:szCs w:val="22"/>
        </w:rPr>
        <w:t xml:space="preserve"> proposed precept and budget and </w:t>
      </w:r>
      <w:r w:rsidR="00FD5DA8">
        <w:rPr>
          <w:rFonts w:asciiTheme="minorHAnsi" w:hAnsiTheme="minorHAnsi"/>
          <w:sz w:val="22"/>
          <w:szCs w:val="22"/>
        </w:rPr>
        <w:t>finally decided that a precept amount of £85,000 and a proposed budget currently at £</w:t>
      </w:r>
      <w:r w:rsidR="0012538A">
        <w:rPr>
          <w:rFonts w:asciiTheme="minorHAnsi" w:hAnsiTheme="minorHAnsi"/>
          <w:sz w:val="22"/>
          <w:szCs w:val="22"/>
        </w:rPr>
        <w:t xml:space="preserve">92,660 would be set.  A further discussion will be held in February concerning the possibility of obtaining a loan to carry out all proposed works to Overcote rather than just a </w:t>
      </w:r>
      <w:r w:rsidR="002C14BB">
        <w:rPr>
          <w:rFonts w:asciiTheme="minorHAnsi" w:hAnsiTheme="minorHAnsi"/>
          <w:sz w:val="22"/>
          <w:szCs w:val="22"/>
        </w:rPr>
        <w:t>second phase of work.  This would then increase the proposed budget figure but the precept would remain at £85,000.</w:t>
      </w:r>
    </w:p>
    <w:p w14:paraId="0830CAA8" w14:textId="152112CE" w:rsidR="00B261B5" w:rsidRDefault="003E625B" w:rsidP="003E625B">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w:t>
      </w:r>
      <w:r>
        <w:rPr>
          <w:rFonts w:ascii="Calibri" w:eastAsia="Calibri" w:hAnsi="Calibri"/>
          <w:bCs/>
          <w:sz w:val="22"/>
          <w:szCs w:val="22"/>
        </w:rPr>
        <w:t xml:space="preserve"> the precept is £85,000 and the budget would be</w:t>
      </w:r>
      <w:r w:rsidR="006F2AC5">
        <w:rPr>
          <w:rFonts w:ascii="Calibri" w:eastAsia="Calibri" w:hAnsi="Calibri"/>
          <w:bCs/>
          <w:sz w:val="22"/>
          <w:szCs w:val="22"/>
        </w:rPr>
        <w:t xml:space="preserve"> finally agreed in February as above.</w:t>
      </w:r>
      <w:r w:rsidR="006F2AC5">
        <w:rPr>
          <w:rFonts w:ascii="Calibri" w:eastAsia="Calibri" w:hAnsi="Calibri"/>
          <w:bCs/>
          <w:sz w:val="22"/>
          <w:szCs w:val="22"/>
        </w:rPr>
        <w:tab/>
      </w:r>
      <w:r w:rsidR="006F2AC5">
        <w:rPr>
          <w:rFonts w:ascii="Calibri" w:eastAsia="Calibri" w:hAnsi="Calibri"/>
          <w:bCs/>
          <w:sz w:val="22"/>
          <w:szCs w:val="22"/>
        </w:rPr>
        <w:tab/>
      </w:r>
      <w:r w:rsidR="006F2AC5">
        <w:rPr>
          <w:rFonts w:ascii="Calibri" w:eastAsia="Calibri" w:hAnsi="Calibri"/>
          <w:bCs/>
          <w:sz w:val="22"/>
          <w:szCs w:val="22"/>
        </w:rPr>
        <w:tab/>
      </w:r>
      <w:r w:rsidR="006F2AC5">
        <w:rPr>
          <w:rFonts w:ascii="Calibri" w:eastAsia="Calibri" w:hAnsi="Calibri"/>
          <w:bCs/>
          <w:sz w:val="22"/>
          <w:szCs w:val="22"/>
        </w:rPr>
        <w:tab/>
      </w:r>
      <w:r w:rsidR="007C43E0">
        <w:rPr>
          <w:rFonts w:asciiTheme="minorHAnsi" w:hAnsiTheme="minorHAnsi"/>
          <w:sz w:val="22"/>
          <w:szCs w:val="22"/>
        </w:rPr>
        <w:tab/>
      </w:r>
      <w:r w:rsidR="007C43E0" w:rsidRPr="007C43E0">
        <w:rPr>
          <w:rFonts w:asciiTheme="minorHAnsi" w:hAnsiTheme="minorHAnsi"/>
          <w:b/>
          <w:bCs/>
          <w:sz w:val="22"/>
          <w:szCs w:val="22"/>
          <w:highlight w:val="yellow"/>
        </w:rPr>
        <w:t>ACTION CLERK</w:t>
      </w:r>
    </w:p>
    <w:p w14:paraId="1FE128A1" w14:textId="1EEC3EB6" w:rsidR="00873702" w:rsidRDefault="007C43E0" w:rsidP="00001DF3">
      <w:pPr>
        <w:spacing w:line="259" w:lineRule="auto"/>
        <w:ind w:left="709" w:hanging="709"/>
        <w:rPr>
          <w:rFonts w:asciiTheme="minorHAnsi" w:hAnsiTheme="minorHAnsi"/>
          <w:sz w:val="22"/>
          <w:szCs w:val="22"/>
        </w:rPr>
      </w:pPr>
      <w:r>
        <w:rPr>
          <w:rFonts w:asciiTheme="minorHAnsi" w:hAnsiTheme="minorHAnsi"/>
          <w:sz w:val="22"/>
          <w:szCs w:val="22"/>
        </w:rPr>
        <w:t>7.2</w:t>
      </w:r>
      <w:r>
        <w:rPr>
          <w:rFonts w:asciiTheme="minorHAnsi" w:hAnsiTheme="minorHAnsi"/>
          <w:sz w:val="22"/>
          <w:szCs w:val="22"/>
        </w:rPr>
        <w:tab/>
        <w:t xml:space="preserve">Social Media </w:t>
      </w:r>
      <w:r w:rsidR="00873702">
        <w:rPr>
          <w:rFonts w:asciiTheme="minorHAnsi" w:hAnsiTheme="minorHAnsi"/>
          <w:sz w:val="22"/>
          <w:szCs w:val="22"/>
        </w:rPr>
        <w:t xml:space="preserve">Policy to be adopted – The Clerk had tabled this document for consideration in January and it </w:t>
      </w:r>
      <w:r w:rsidR="00E72D32">
        <w:rPr>
          <w:rFonts w:asciiTheme="minorHAnsi" w:hAnsiTheme="minorHAnsi"/>
          <w:sz w:val="22"/>
          <w:szCs w:val="22"/>
        </w:rPr>
        <w:t>was</w:t>
      </w:r>
      <w:r w:rsidR="00873702">
        <w:rPr>
          <w:rFonts w:asciiTheme="minorHAnsi" w:hAnsiTheme="minorHAnsi"/>
          <w:sz w:val="22"/>
          <w:szCs w:val="22"/>
        </w:rPr>
        <w:t xml:space="preserve"> agreed that this Policy will be adopted.</w:t>
      </w:r>
    </w:p>
    <w:p w14:paraId="03531348" w14:textId="508346CD" w:rsidR="00873702" w:rsidRDefault="00873702" w:rsidP="00873702">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sidR="00F05B9A">
        <w:rPr>
          <w:rFonts w:ascii="Calibri" w:eastAsia="Calibri" w:hAnsi="Calibri"/>
          <w:bCs/>
          <w:sz w:val="22"/>
          <w:szCs w:val="22"/>
        </w:rPr>
        <w:t>the Policy is adopted.</w:t>
      </w:r>
      <w:r w:rsidR="007C43E0">
        <w:rPr>
          <w:rFonts w:asciiTheme="minorHAnsi" w:hAnsiTheme="minorHAnsi"/>
          <w:sz w:val="22"/>
          <w:szCs w:val="22"/>
        </w:rPr>
        <w:t xml:space="preserve"> </w:t>
      </w:r>
    </w:p>
    <w:p w14:paraId="62FC1A57" w14:textId="36D33C14" w:rsidR="00F05B9A" w:rsidRDefault="00873702" w:rsidP="00F05B9A">
      <w:pPr>
        <w:spacing w:line="259" w:lineRule="auto"/>
        <w:ind w:left="709" w:hanging="709"/>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7C43E0">
        <w:rPr>
          <w:rFonts w:asciiTheme="minorHAnsi" w:hAnsiTheme="minorHAnsi"/>
          <w:sz w:val="22"/>
          <w:szCs w:val="22"/>
        </w:rPr>
        <w:t>Volunteering</w:t>
      </w:r>
      <w:r w:rsidR="00E72D32">
        <w:rPr>
          <w:rFonts w:asciiTheme="minorHAnsi" w:hAnsiTheme="minorHAnsi"/>
          <w:sz w:val="22"/>
          <w:szCs w:val="22"/>
        </w:rPr>
        <w:t xml:space="preserve"> Policy to be adopted -</w:t>
      </w:r>
      <w:r w:rsidR="007C43E0">
        <w:rPr>
          <w:rFonts w:asciiTheme="minorHAnsi" w:hAnsiTheme="minorHAnsi"/>
          <w:sz w:val="22"/>
          <w:szCs w:val="22"/>
        </w:rPr>
        <w:t xml:space="preserve"> </w:t>
      </w:r>
      <w:r w:rsidR="00F05B9A">
        <w:rPr>
          <w:rFonts w:asciiTheme="minorHAnsi" w:hAnsiTheme="minorHAnsi"/>
          <w:sz w:val="22"/>
          <w:szCs w:val="22"/>
        </w:rPr>
        <w:t xml:space="preserve">The Clerk had tabled this document for consideration in January and it </w:t>
      </w:r>
      <w:r w:rsidR="00E72D32">
        <w:rPr>
          <w:rFonts w:asciiTheme="minorHAnsi" w:hAnsiTheme="minorHAnsi"/>
          <w:sz w:val="22"/>
          <w:szCs w:val="22"/>
        </w:rPr>
        <w:t>was</w:t>
      </w:r>
      <w:r w:rsidR="00F05B9A">
        <w:rPr>
          <w:rFonts w:asciiTheme="minorHAnsi" w:hAnsiTheme="minorHAnsi"/>
          <w:sz w:val="22"/>
          <w:szCs w:val="22"/>
        </w:rPr>
        <w:t xml:space="preserve"> agreed that this Policy will be adopted.</w:t>
      </w:r>
    </w:p>
    <w:p w14:paraId="7C8B6EFE" w14:textId="77777777" w:rsidR="00F05B9A" w:rsidRDefault="00F05B9A" w:rsidP="00F05B9A">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Pr>
          <w:rFonts w:ascii="Calibri" w:eastAsia="Calibri" w:hAnsi="Calibri"/>
          <w:bCs/>
          <w:sz w:val="22"/>
          <w:szCs w:val="22"/>
        </w:rPr>
        <w:t>the Policy is adopted.</w:t>
      </w:r>
      <w:r>
        <w:rPr>
          <w:rFonts w:asciiTheme="minorHAnsi" w:hAnsiTheme="minorHAnsi"/>
          <w:sz w:val="22"/>
          <w:szCs w:val="22"/>
        </w:rPr>
        <w:t xml:space="preserve"> </w:t>
      </w:r>
    </w:p>
    <w:p w14:paraId="0F6B5AC5" w14:textId="77777777" w:rsidR="00D277A4" w:rsidRDefault="00413F8E" w:rsidP="0050710C">
      <w:pPr>
        <w:spacing w:line="259" w:lineRule="auto"/>
        <w:ind w:left="709" w:hanging="1135"/>
        <w:rPr>
          <w:rFonts w:ascii="Calibri" w:eastAsia="Calibri" w:hAnsi="Calibri"/>
          <w:sz w:val="22"/>
          <w:szCs w:val="22"/>
        </w:rPr>
      </w:pPr>
      <w:r>
        <w:rPr>
          <w:rFonts w:ascii="Calibri" w:eastAsia="Calibri" w:hAnsi="Calibri"/>
          <w:b/>
          <w:sz w:val="22"/>
          <w:szCs w:val="22"/>
        </w:rPr>
        <w:t>2021/01</w:t>
      </w:r>
      <w:r w:rsidR="008536DB" w:rsidRPr="008536DB">
        <w:rPr>
          <w:rFonts w:ascii="Calibri" w:eastAsia="Calibri" w:hAnsi="Calibri"/>
          <w:b/>
          <w:sz w:val="22"/>
          <w:szCs w:val="22"/>
        </w:rPr>
        <w:t>-</w:t>
      </w:r>
      <w:r w:rsidR="009A241D">
        <w:rPr>
          <w:rFonts w:ascii="Calibri" w:eastAsia="Calibri" w:hAnsi="Calibri"/>
          <w:b/>
          <w:sz w:val="22"/>
          <w:szCs w:val="22"/>
        </w:rPr>
        <w:t>0</w:t>
      </w:r>
      <w:r w:rsidR="00407626">
        <w:rPr>
          <w:rFonts w:ascii="Calibri" w:eastAsia="Calibri" w:hAnsi="Calibri"/>
          <w:b/>
          <w:sz w:val="22"/>
          <w:szCs w:val="22"/>
        </w:rPr>
        <w:t>8</w:t>
      </w:r>
      <w:r w:rsidR="008536DB" w:rsidRPr="008536DB">
        <w:rPr>
          <w:rFonts w:ascii="Calibri" w:eastAsia="Calibri" w:hAnsi="Calibri"/>
          <w:b/>
          <w:sz w:val="22"/>
          <w:szCs w:val="22"/>
        </w:rPr>
        <w:tab/>
        <w:t>Village Matters</w:t>
      </w:r>
      <w:r w:rsidR="008536DB" w:rsidRPr="008536DB">
        <w:rPr>
          <w:rFonts w:ascii="Calibri" w:eastAsia="Calibri" w:hAnsi="Calibri"/>
          <w:sz w:val="22"/>
          <w:szCs w:val="22"/>
        </w:rPr>
        <w:tab/>
      </w:r>
    </w:p>
    <w:p w14:paraId="011F8FE6" w14:textId="4C26D79B"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8.1</w:t>
      </w:r>
      <w:r w:rsidRPr="00D277A4">
        <w:rPr>
          <w:rFonts w:ascii="Calibri" w:eastAsia="Calibri" w:hAnsi="Calibri"/>
          <w:sz w:val="22"/>
          <w:szCs w:val="22"/>
        </w:rPr>
        <w:tab/>
        <w:t xml:space="preserve">Covid 19 Snake – Update </w:t>
      </w:r>
      <w:r w:rsidR="00CA4E08">
        <w:rPr>
          <w:rFonts w:ascii="Calibri" w:eastAsia="Calibri" w:hAnsi="Calibri"/>
          <w:sz w:val="22"/>
          <w:szCs w:val="22"/>
        </w:rPr>
        <w:t xml:space="preserve">– The Clerk has obtained approval from the County Council to set the Covid 19 snake stones </w:t>
      </w:r>
      <w:r w:rsidR="00D70A61">
        <w:rPr>
          <w:rFonts w:ascii="Calibri" w:eastAsia="Calibri" w:hAnsi="Calibri"/>
          <w:sz w:val="22"/>
          <w:szCs w:val="22"/>
        </w:rPr>
        <w:t xml:space="preserve">flush </w:t>
      </w:r>
      <w:r w:rsidR="00CA4E08">
        <w:rPr>
          <w:rFonts w:ascii="Calibri" w:eastAsia="Calibri" w:hAnsi="Calibri"/>
          <w:sz w:val="22"/>
          <w:szCs w:val="22"/>
        </w:rPr>
        <w:t>into the road at the base of the wall at the Church.  However, this</w:t>
      </w:r>
      <w:r w:rsidR="00D70A61">
        <w:rPr>
          <w:rFonts w:ascii="Calibri" w:eastAsia="Calibri" w:hAnsi="Calibri"/>
          <w:sz w:val="22"/>
          <w:szCs w:val="22"/>
        </w:rPr>
        <w:t xml:space="preserve"> was not the correct proposed treatment as expected by Cllrs Twiss and Robinson (who had reported to the Clerk prior to the meeting)</w:t>
      </w:r>
      <w:r w:rsidR="004A2417">
        <w:rPr>
          <w:rFonts w:ascii="Calibri" w:eastAsia="Calibri" w:hAnsi="Calibri"/>
          <w:sz w:val="22"/>
          <w:szCs w:val="22"/>
        </w:rPr>
        <w:t xml:space="preserve">.  The Clerk is to ask the Highways Officer to contact Cllr Twiss to discuss what is needed in this area. </w:t>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3038A2" w:rsidRPr="00AD0B1B">
        <w:rPr>
          <w:rFonts w:ascii="Calibri" w:eastAsia="Calibri" w:hAnsi="Calibri"/>
          <w:b/>
          <w:sz w:val="22"/>
          <w:szCs w:val="22"/>
          <w:highlight w:val="yellow"/>
        </w:rPr>
        <w:t>ACTION CLERK</w:t>
      </w:r>
    </w:p>
    <w:p w14:paraId="32E0169D" w14:textId="56B0C35D"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8.2</w:t>
      </w:r>
      <w:r w:rsidRPr="00D277A4">
        <w:rPr>
          <w:rFonts w:ascii="Calibri" w:eastAsia="Calibri" w:hAnsi="Calibri"/>
          <w:sz w:val="22"/>
          <w:szCs w:val="22"/>
        </w:rPr>
        <w:tab/>
        <w:t>Resident request for small part of the green area in Asplins Close to be considered as a parking area</w:t>
      </w:r>
      <w:r w:rsidR="00B77B7D">
        <w:rPr>
          <w:rFonts w:ascii="Calibri" w:eastAsia="Calibri" w:hAnsi="Calibri"/>
          <w:sz w:val="22"/>
          <w:szCs w:val="22"/>
        </w:rPr>
        <w:t xml:space="preserve"> – The Council discussed this request and </w:t>
      </w:r>
      <w:r w:rsidR="00686A1D">
        <w:rPr>
          <w:rFonts w:ascii="Calibri" w:eastAsia="Calibri" w:hAnsi="Calibri"/>
          <w:sz w:val="22"/>
          <w:szCs w:val="22"/>
        </w:rPr>
        <w:t>noted that a hand over condition stipulated by the original developer to the Council was that the grassed area ha</w:t>
      </w:r>
      <w:r w:rsidR="00F316C6">
        <w:rPr>
          <w:rFonts w:ascii="Calibri" w:eastAsia="Calibri" w:hAnsi="Calibri"/>
          <w:sz w:val="22"/>
          <w:szCs w:val="22"/>
        </w:rPr>
        <w:t>d</w:t>
      </w:r>
      <w:r w:rsidR="00686A1D">
        <w:rPr>
          <w:rFonts w:ascii="Calibri" w:eastAsia="Calibri" w:hAnsi="Calibri"/>
          <w:sz w:val="22"/>
          <w:szCs w:val="22"/>
        </w:rPr>
        <w:t xml:space="preserve"> to remain as a recreational space</w:t>
      </w:r>
      <w:r w:rsidR="00F316C6">
        <w:rPr>
          <w:rFonts w:ascii="Calibri" w:eastAsia="Calibri" w:hAnsi="Calibri"/>
          <w:sz w:val="22"/>
          <w:szCs w:val="22"/>
        </w:rPr>
        <w:t>.  However, the Clerk is to investigate if the developer Company is still in existence</w:t>
      </w:r>
      <w:r w:rsidR="00AA10FF">
        <w:rPr>
          <w:rFonts w:ascii="Calibri" w:eastAsia="Calibri" w:hAnsi="Calibri"/>
          <w:sz w:val="22"/>
          <w:szCs w:val="22"/>
        </w:rPr>
        <w:t xml:space="preserve"> so that the Parish Council can</w:t>
      </w:r>
      <w:r w:rsidR="00F316C6">
        <w:rPr>
          <w:rFonts w:ascii="Calibri" w:eastAsia="Calibri" w:hAnsi="Calibri"/>
          <w:sz w:val="22"/>
          <w:szCs w:val="22"/>
        </w:rPr>
        <w:t xml:space="preserve"> ask them if this condition could be varied very slightly to allow for some recessed rubber </w:t>
      </w:r>
      <w:r w:rsidR="003D3ED7">
        <w:rPr>
          <w:rFonts w:ascii="Calibri" w:eastAsia="Calibri" w:hAnsi="Calibri"/>
          <w:sz w:val="22"/>
          <w:szCs w:val="22"/>
        </w:rPr>
        <w:t xml:space="preserve">honeycomb matting </w:t>
      </w:r>
      <w:r w:rsidR="003F0996">
        <w:rPr>
          <w:rFonts w:ascii="Calibri" w:eastAsia="Calibri" w:hAnsi="Calibri"/>
          <w:sz w:val="22"/>
          <w:szCs w:val="22"/>
        </w:rPr>
        <w:t>to</w:t>
      </w:r>
      <w:r w:rsidR="003D3ED7">
        <w:rPr>
          <w:rFonts w:ascii="Calibri" w:eastAsia="Calibri" w:hAnsi="Calibri"/>
          <w:sz w:val="22"/>
          <w:szCs w:val="22"/>
        </w:rPr>
        <w:t xml:space="preserve"> be ins</w:t>
      </w:r>
      <w:r w:rsidR="003F0996">
        <w:rPr>
          <w:rFonts w:ascii="Calibri" w:eastAsia="Calibri" w:hAnsi="Calibri"/>
          <w:sz w:val="22"/>
          <w:szCs w:val="22"/>
        </w:rPr>
        <w:t>talled</w:t>
      </w:r>
      <w:r w:rsidR="003D3ED7">
        <w:rPr>
          <w:rFonts w:ascii="Calibri" w:eastAsia="Calibri" w:hAnsi="Calibri"/>
          <w:sz w:val="22"/>
          <w:szCs w:val="22"/>
        </w:rPr>
        <w:t xml:space="preserve"> into this area so that a small percentage of the space could be used for parking.</w:t>
      </w:r>
      <w:r w:rsidR="00275438">
        <w:rPr>
          <w:rFonts w:ascii="Calibri" w:eastAsia="Calibri" w:hAnsi="Calibri"/>
          <w:sz w:val="22"/>
          <w:szCs w:val="22"/>
        </w:rPr>
        <w:t xml:space="preserve">  </w:t>
      </w:r>
      <w:r w:rsidR="00A640FA">
        <w:rPr>
          <w:rFonts w:ascii="Calibri" w:eastAsia="Calibri" w:hAnsi="Calibri"/>
          <w:sz w:val="22"/>
          <w:szCs w:val="22"/>
        </w:rPr>
        <w:t>The Clerk</w:t>
      </w:r>
      <w:r w:rsidR="00275438">
        <w:rPr>
          <w:rFonts w:ascii="Calibri" w:eastAsia="Calibri" w:hAnsi="Calibri"/>
          <w:sz w:val="22"/>
          <w:szCs w:val="22"/>
        </w:rPr>
        <w:t xml:space="preserve"> is to look into the legality of this</w:t>
      </w:r>
      <w:r w:rsidR="00B3757C">
        <w:rPr>
          <w:rFonts w:ascii="Calibri" w:eastAsia="Calibri" w:hAnsi="Calibri"/>
          <w:sz w:val="22"/>
          <w:szCs w:val="22"/>
        </w:rPr>
        <w:t xml:space="preserve"> suggestion.   </w:t>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t xml:space="preserve"> </w:t>
      </w:r>
      <w:r w:rsidR="00B3757C" w:rsidRPr="00AD0B1B">
        <w:rPr>
          <w:rFonts w:ascii="Calibri" w:eastAsia="Calibri" w:hAnsi="Calibri"/>
          <w:b/>
          <w:sz w:val="22"/>
          <w:szCs w:val="22"/>
          <w:highlight w:val="yellow"/>
        </w:rPr>
        <w:t>ACTION CLERK</w:t>
      </w:r>
    </w:p>
    <w:p w14:paraId="5EFF8BE3" w14:textId="77777777" w:rsidR="007E11B6" w:rsidRDefault="00D277A4" w:rsidP="00D277A4">
      <w:pPr>
        <w:spacing w:line="259" w:lineRule="auto"/>
        <w:ind w:left="709" w:hanging="709"/>
        <w:rPr>
          <w:rFonts w:ascii="Calibri" w:eastAsia="Calibri" w:hAnsi="Calibri"/>
          <w:sz w:val="22"/>
          <w:szCs w:val="22"/>
        </w:rPr>
      </w:pPr>
      <w:r w:rsidRPr="00D277A4">
        <w:rPr>
          <w:rFonts w:ascii="Calibri" w:eastAsia="Calibri" w:hAnsi="Calibri"/>
          <w:sz w:val="22"/>
          <w:szCs w:val="22"/>
        </w:rPr>
        <w:t>8.3</w:t>
      </w:r>
      <w:r w:rsidRPr="00D277A4">
        <w:rPr>
          <w:rFonts w:ascii="Calibri" w:eastAsia="Calibri" w:hAnsi="Calibri"/>
          <w:sz w:val="22"/>
          <w:szCs w:val="22"/>
        </w:rPr>
        <w:tab/>
      </w:r>
      <w:r>
        <w:rPr>
          <w:rFonts w:ascii="Calibri" w:eastAsia="Calibri" w:hAnsi="Calibri"/>
          <w:sz w:val="22"/>
          <w:szCs w:val="22"/>
        </w:rPr>
        <w:tab/>
      </w:r>
      <w:r w:rsidRPr="00D277A4">
        <w:rPr>
          <w:rFonts w:ascii="Calibri" w:eastAsia="Calibri" w:hAnsi="Calibri"/>
          <w:sz w:val="22"/>
          <w:szCs w:val="22"/>
        </w:rPr>
        <w:t>Resident request for any future new build street naming to consider the use of Cyril Cook as a reminder of a war veteran from the Village</w:t>
      </w:r>
      <w:r w:rsidR="0021215B">
        <w:rPr>
          <w:rFonts w:ascii="Calibri" w:eastAsia="Calibri" w:hAnsi="Calibri"/>
          <w:sz w:val="22"/>
          <w:szCs w:val="22"/>
        </w:rPr>
        <w:t xml:space="preserve"> </w:t>
      </w:r>
      <w:r w:rsidR="00F71278">
        <w:rPr>
          <w:rFonts w:ascii="Calibri" w:eastAsia="Calibri" w:hAnsi="Calibri"/>
          <w:sz w:val="22"/>
          <w:szCs w:val="22"/>
        </w:rPr>
        <w:t xml:space="preserve">– The Council considered this request and are happy to put forward </w:t>
      </w:r>
    </w:p>
    <w:p w14:paraId="673C1526" w14:textId="290F6DE3" w:rsidR="007E11B6" w:rsidRPr="007E11B6" w:rsidRDefault="007E11B6" w:rsidP="007E11B6">
      <w:pPr>
        <w:spacing w:line="259" w:lineRule="auto"/>
        <w:ind w:left="709" w:hanging="709"/>
        <w:jc w:val="right"/>
        <w:rPr>
          <w:rFonts w:ascii="Calibri" w:eastAsia="Calibri" w:hAnsi="Calibri"/>
          <w:b/>
          <w:bCs/>
          <w:sz w:val="22"/>
          <w:szCs w:val="22"/>
        </w:rPr>
      </w:pPr>
      <w:r w:rsidRPr="007E11B6">
        <w:rPr>
          <w:rFonts w:ascii="Calibri" w:eastAsia="Calibri" w:hAnsi="Calibri"/>
          <w:b/>
          <w:bCs/>
          <w:sz w:val="22"/>
          <w:szCs w:val="22"/>
        </w:rPr>
        <w:lastRenderedPageBreak/>
        <w:t>1326</w:t>
      </w:r>
    </w:p>
    <w:p w14:paraId="5FDD28B8" w14:textId="77777777" w:rsidR="007E11B6" w:rsidRDefault="007E11B6" w:rsidP="007E11B6">
      <w:pPr>
        <w:spacing w:line="259" w:lineRule="auto"/>
        <w:ind w:left="709"/>
        <w:rPr>
          <w:rFonts w:ascii="Calibri" w:eastAsia="Calibri" w:hAnsi="Calibri"/>
          <w:sz w:val="22"/>
          <w:szCs w:val="22"/>
        </w:rPr>
      </w:pPr>
    </w:p>
    <w:p w14:paraId="59D05762" w14:textId="4FF75DFA" w:rsidR="00D277A4" w:rsidRPr="00D277A4" w:rsidRDefault="00F71278" w:rsidP="007E11B6">
      <w:pPr>
        <w:spacing w:line="259" w:lineRule="auto"/>
        <w:ind w:left="709"/>
        <w:rPr>
          <w:rFonts w:ascii="Calibri" w:eastAsia="Calibri" w:hAnsi="Calibri"/>
          <w:sz w:val="22"/>
          <w:szCs w:val="22"/>
        </w:rPr>
      </w:pPr>
      <w:r>
        <w:rPr>
          <w:rFonts w:ascii="Calibri" w:eastAsia="Calibri" w:hAnsi="Calibri"/>
          <w:sz w:val="22"/>
          <w:szCs w:val="22"/>
        </w:rPr>
        <w:t>name suggestions such as Cooks Drove (or similar) to the District Council when any new roads are being considered in Over Village.  The Clerk will inform the</w:t>
      </w:r>
      <w:r w:rsidR="00F311BC">
        <w:rPr>
          <w:rFonts w:ascii="Calibri" w:eastAsia="Calibri" w:hAnsi="Calibri"/>
          <w:sz w:val="22"/>
          <w:szCs w:val="22"/>
        </w:rPr>
        <w:t xml:space="preserve"> resident.</w:t>
      </w:r>
      <w:r w:rsidR="00F311BC">
        <w:rPr>
          <w:rFonts w:ascii="Calibri" w:eastAsia="Calibri" w:hAnsi="Calibri"/>
          <w:sz w:val="22"/>
          <w:szCs w:val="22"/>
        </w:rPr>
        <w:tab/>
      </w:r>
      <w:r w:rsidR="00F311BC">
        <w:rPr>
          <w:rFonts w:ascii="Calibri" w:eastAsia="Calibri" w:hAnsi="Calibri"/>
          <w:sz w:val="22"/>
          <w:szCs w:val="22"/>
        </w:rPr>
        <w:tab/>
      </w:r>
      <w:r w:rsidR="00F311BC">
        <w:rPr>
          <w:rFonts w:ascii="Calibri" w:eastAsia="Calibri" w:hAnsi="Calibri"/>
          <w:sz w:val="22"/>
          <w:szCs w:val="22"/>
        </w:rPr>
        <w:tab/>
      </w:r>
      <w:r w:rsidR="00F311BC">
        <w:rPr>
          <w:rFonts w:ascii="Calibri" w:eastAsia="Calibri" w:hAnsi="Calibri"/>
          <w:sz w:val="22"/>
          <w:szCs w:val="22"/>
        </w:rPr>
        <w:tab/>
      </w:r>
      <w:r w:rsidR="0021215B">
        <w:rPr>
          <w:rFonts w:ascii="Calibri" w:eastAsia="Calibri" w:hAnsi="Calibri"/>
          <w:sz w:val="22"/>
          <w:szCs w:val="22"/>
        </w:rPr>
        <w:t xml:space="preserve"> </w:t>
      </w:r>
      <w:r w:rsidR="0021215B" w:rsidRPr="00AD0B1B">
        <w:rPr>
          <w:rFonts w:ascii="Calibri" w:eastAsia="Calibri" w:hAnsi="Calibri"/>
          <w:b/>
          <w:sz w:val="22"/>
          <w:szCs w:val="22"/>
          <w:highlight w:val="yellow"/>
        </w:rPr>
        <w:t>ACTION CLERK</w:t>
      </w:r>
    </w:p>
    <w:p w14:paraId="28B5217C" w14:textId="3F303193"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8.4</w:t>
      </w:r>
      <w:r w:rsidRPr="00D277A4">
        <w:rPr>
          <w:rFonts w:ascii="Calibri" w:eastAsia="Calibri" w:hAnsi="Calibri"/>
          <w:sz w:val="22"/>
          <w:szCs w:val="22"/>
        </w:rPr>
        <w:tab/>
        <w:t>Protection of Overcote from Illegal Encampments update to be provided in February</w:t>
      </w:r>
      <w:r w:rsidR="003038A2" w:rsidRPr="003038A2">
        <w:rPr>
          <w:rFonts w:ascii="Calibri" w:eastAsia="Calibri" w:hAnsi="Calibri"/>
          <w:b/>
          <w:sz w:val="22"/>
          <w:szCs w:val="22"/>
          <w:highlight w:val="yellow"/>
        </w:rPr>
        <w:t xml:space="preserve"> </w:t>
      </w:r>
      <w:r w:rsidR="003038A2" w:rsidRPr="003E6443">
        <w:rPr>
          <w:rFonts w:ascii="Calibri" w:eastAsia="Calibri" w:hAnsi="Calibri"/>
          <w:b/>
          <w:sz w:val="22"/>
          <w:szCs w:val="22"/>
          <w:highlight w:val="yellow"/>
        </w:rPr>
        <w:t>ACTION CLERK&amp; JD</w:t>
      </w:r>
    </w:p>
    <w:p w14:paraId="47D249CB" w14:textId="79A91AF2"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8.5</w:t>
      </w:r>
      <w:r w:rsidRPr="00D277A4">
        <w:rPr>
          <w:rFonts w:ascii="Calibri" w:eastAsia="Calibri" w:hAnsi="Calibri"/>
          <w:sz w:val="22"/>
          <w:szCs w:val="22"/>
        </w:rPr>
        <w:tab/>
        <w:t>Community Centre Grass maintenance to be discussed</w:t>
      </w:r>
      <w:r w:rsidR="00073A29">
        <w:rPr>
          <w:rFonts w:ascii="Calibri" w:eastAsia="Calibri" w:hAnsi="Calibri"/>
          <w:sz w:val="22"/>
          <w:szCs w:val="22"/>
        </w:rPr>
        <w:t xml:space="preserve"> – The Council discussed this item at length during the budget discussions at agenda item </w:t>
      </w:r>
      <w:r w:rsidR="008B794D">
        <w:rPr>
          <w:rFonts w:ascii="Calibri" w:eastAsia="Calibri" w:hAnsi="Calibri"/>
          <w:sz w:val="22"/>
          <w:szCs w:val="22"/>
        </w:rPr>
        <w:t xml:space="preserve">7.1.  The cost of cutting the grass at the Community Centre will be taken on by the Parish Council as this is a </w:t>
      </w:r>
      <w:r w:rsidR="009C72F9">
        <w:rPr>
          <w:rFonts w:ascii="Calibri" w:eastAsia="Calibri" w:hAnsi="Calibri"/>
          <w:sz w:val="22"/>
          <w:szCs w:val="22"/>
        </w:rPr>
        <w:t>c</w:t>
      </w:r>
      <w:r w:rsidR="008B794D">
        <w:rPr>
          <w:rFonts w:ascii="Calibri" w:eastAsia="Calibri" w:hAnsi="Calibri"/>
          <w:sz w:val="22"/>
          <w:szCs w:val="22"/>
        </w:rPr>
        <w:t>ommunity</w:t>
      </w:r>
      <w:r w:rsidR="009C72F9">
        <w:rPr>
          <w:rFonts w:ascii="Calibri" w:eastAsia="Calibri" w:hAnsi="Calibri"/>
          <w:sz w:val="22"/>
          <w:szCs w:val="22"/>
        </w:rPr>
        <w:t xml:space="preserve"> grassed area.</w:t>
      </w:r>
      <w:r w:rsidR="008069AA">
        <w:rPr>
          <w:rFonts w:ascii="Calibri" w:eastAsia="Calibri" w:hAnsi="Calibri"/>
          <w:b/>
          <w:sz w:val="22"/>
          <w:szCs w:val="22"/>
        </w:rPr>
        <w:tab/>
      </w:r>
      <w:r w:rsidR="008069AA">
        <w:rPr>
          <w:rFonts w:ascii="Calibri" w:eastAsia="Calibri" w:hAnsi="Calibri"/>
          <w:b/>
          <w:sz w:val="22"/>
          <w:szCs w:val="22"/>
        </w:rPr>
        <w:tab/>
      </w:r>
      <w:r w:rsidR="00F96CFD">
        <w:rPr>
          <w:rFonts w:ascii="Calibri" w:eastAsia="Calibri" w:hAnsi="Calibri"/>
          <w:b/>
          <w:sz w:val="22"/>
          <w:szCs w:val="22"/>
        </w:rPr>
        <w:tab/>
      </w:r>
      <w:r w:rsidR="008069AA" w:rsidRPr="00AD0B1B">
        <w:rPr>
          <w:rFonts w:ascii="Calibri" w:eastAsia="Calibri" w:hAnsi="Calibri"/>
          <w:b/>
          <w:sz w:val="22"/>
          <w:szCs w:val="22"/>
          <w:highlight w:val="yellow"/>
        </w:rPr>
        <w:t>ACTION CLERK</w:t>
      </w:r>
    </w:p>
    <w:p w14:paraId="16759E8B" w14:textId="77777777" w:rsidR="0086769C" w:rsidRDefault="00D277A4" w:rsidP="00F56E47">
      <w:pPr>
        <w:spacing w:line="259" w:lineRule="auto"/>
        <w:ind w:left="709" w:hanging="709"/>
        <w:rPr>
          <w:rFonts w:ascii="Calibri" w:eastAsia="Calibri" w:hAnsi="Calibri"/>
          <w:sz w:val="22"/>
          <w:szCs w:val="22"/>
        </w:rPr>
      </w:pPr>
      <w:r w:rsidRPr="00D277A4">
        <w:rPr>
          <w:rFonts w:ascii="Calibri" w:eastAsia="Calibri" w:hAnsi="Calibri"/>
          <w:sz w:val="22"/>
          <w:szCs w:val="22"/>
        </w:rPr>
        <w:t>8.6</w:t>
      </w:r>
      <w:r w:rsidRPr="00D277A4">
        <w:rPr>
          <w:rFonts w:ascii="Calibri" w:eastAsia="Calibri" w:hAnsi="Calibri"/>
          <w:sz w:val="22"/>
          <w:szCs w:val="22"/>
        </w:rPr>
        <w:tab/>
      </w:r>
      <w:r>
        <w:rPr>
          <w:rFonts w:ascii="Calibri" w:eastAsia="Calibri" w:hAnsi="Calibri"/>
          <w:sz w:val="22"/>
          <w:szCs w:val="22"/>
        </w:rPr>
        <w:tab/>
      </w:r>
      <w:r w:rsidRPr="00D277A4">
        <w:rPr>
          <w:rFonts w:ascii="Calibri" w:eastAsia="Calibri" w:hAnsi="Calibri"/>
          <w:sz w:val="22"/>
          <w:szCs w:val="22"/>
        </w:rPr>
        <w:t xml:space="preserve">Tree Work at Sandpit Pond to be agreed – </w:t>
      </w:r>
      <w:r w:rsidR="00F96CFD">
        <w:rPr>
          <w:rFonts w:ascii="Calibri" w:eastAsia="Calibri" w:hAnsi="Calibri"/>
          <w:sz w:val="22"/>
          <w:szCs w:val="22"/>
        </w:rPr>
        <w:t xml:space="preserve">The Clerk has received a quotation for £620 + VAT for </w:t>
      </w:r>
      <w:r w:rsidR="00F56E47">
        <w:rPr>
          <w:rFonts w:ascii="Calibri" w:eastAsia="Calibri" w:hAnsi="Calibri"/>
          <w:sz w:val="22"/>
          <w:szCs w:val="22"/>
        </w:rPr>
        <w:t>some further clearance work at Sandpit Pond</w:t>
      </w:r>
      <w:r w:rsidR="0086769C">
        <w:rPr>
          <w:rFonts w:ascii="Calibri" w:eastAsia="Calibri" w:hAnsi="Calibri"/>
          <w:sz w:val="22"/>
          <w:szCs w:val="22"/>
        </w:rPr>
        <w:t>.</w:t>
      </w:r>
    </w:p>
    <w:p w14:paraId="6965CFFA" w14:textId="3019B4B7" w:rsidR="00D277A4" w:rsidRPr="00D277A4" w:rsidRDefault="0086769C" w:rsidP="0086769C">
      <w:pPr>
        <w:spacing w:line="259" w:lineRule="auto"/>
        <w:ind w:left="709"/>
        <w:rPr>
          <w:rFonts w:ascii="Calibri" w:eastAsia="Calibri" w:hAnsi="Calibr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Pr>
          <w:rFonts w:ascii="Calibri" w:eastAsia="Calibri" w:hAnsi="Calibri"/>
          <w:bCs/>
          <w:sz w:val="22"/>
          <w:szCs w:val="22"/>
        </w:rPr>
        <w:t xml:space="preserve">the </w:t>
      </w:r>
      <w:r w:rsidR="00193ABC">
        <w:rPr>
          <w:rFonts w:ascii="Calibri" w:eastAsia="Calibri" w:hAnsi="Calibri"/>
          <w:bCs/>
          <w:sz w:val="22"/>
          <w:szCs w:val="22"/>
        </w:rPr>
        <w:t>quotation is accepted.  The Clerk will issue a Purchase Order.</w:t>
      </w:r>
      <w:r w:rsidR="00193ABC">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r w:rsidRPr="00AD0B1B">
        <w:rPr>
          <w:rFonts w:ascii="Calibri" w:eastAsia="Calibri" w:hAnsi="Calibri"/>
          <w:b/>
          <w:sz w:val="22"/>
          <w:szCs w:val="22"/>
          <w:highlight w:val="yellow"/>
        </w:rPr>
        <w:t xml:space="preserve"> </w:t>
      </w:r>
      <w:r w:rsidR="003038A2" w:rsidRPr="00AD0B1B">
        <w:rPr>
          <w:rFonts w:ascii="Calibri" w:eastAsia="Calibri" w:hAnsi="Calibri"/>
          <w:b/>
          <w:sz w:val="22"/>
          <w:szCs w:val="22"/>
          <w:highlight w:val="yellow"/>
        </w:rPr>
        <w:t>ACTION CLERK</w:t>
      </w:r>
    </w:p>
    <w:p w14:paraId="01743D2C" w14:textId="57F87B1D" w:rsidR="008536DB" w:rsidRPr="0021215B" w:rsidRDefault="00D277A4" w:rsidP="0021215B">
      <w:pPr>
        <w:spacing w:line="259" w:lineRule="auto"/>
        <w:ind w:left="709" w:hanging="709"/>
        <w:rPr>
          <w:rFonts w:ascii="Calibri" w:eastAsia="Calibri" w:hAnsi="Calibri"/>
          <w:sz w:val="22"/>
          <w:szCs w:val="22"/>
        </w:rPr>
      </w:pPr>
      <w:r w:rsidRPr="00D277A4">
        <w:rPr>
          <w:rFonts w:ascii="Calibri" w:eastAsia="Calibri" w:hAnsi="Calibri"/>
          <w:sz w:val="22"/>
          <w:szCs w:val="22"/>
        </w:rPr>
        <w:t>8.7</w:t>
      </w:r>
      <w:r w:rsidR="00C14F79">
        <w:rPr>
          <w:rFonts w:ascii="Calibri" w:eastAsia="Calibri" w:hAnsi="Calibri"/>
          <w:sz w:val="22"/>
          <w:szCs w:val="22"/>
        </w:rPr>
        <w:tab/>
        <w:t>R</w:t>
      </w:r>
      <w:r w:rsidRPr="00D277A4">
        <w:rPr>
          <w:rFonts w:ascii="Calibri" w:eastAsia="Calibri" w:hAnsi="Calibri"/>
          <w:sz w:val="22"/>
          <w:szCs w:val="22"/>
        </w:rPr>
        <w:t>efurbishment of Flood Mark stone as per Resident request to be discussed</w:t>
      </w:r>
      <w:r w:rsidR="008069AA">
        <w:rPr>
          <w:rFonts w:ascii="Calibri" w:eastAsia="Calibri" w:hAnsi="Calibri"/>
          <w:sz w:val="22"/>
          <w:szCs w:val="22"/>
        </w:rPr>
        <w:t xml:space="preserve"> </w:t>
      </w:r>
      <w:r w:rsidR="009F529C">
        <w:rPr>
          <w:rFonts w:ascii="Calibri" w:eastAsia="Calibri" w:hAnsi="Calibri"/>
          <w:sz w:val="22"/>
          <w:szCs w:val="22"/>
        </w:rPr>
        <w:t xml:space="preserve">- The Clerk had </w:t>
      </w:r>
      <w:r w:rsidR="001E2343">
        <w:rPr>
          <w:rFonts w:ascii="Calibri" w:eastAsia="Calibri" w:hAnsi="Calibri"/>
          <w:sz w:val="22"/>
          <w:szCs w:val="22"/>
        </w:rPr>
        <w:t xml:space="preserve">forwarded an email request to the Council prior to the meeting so that this item could be discussed.  It was agreed that action should be taken to refurbish this landmark.  The Lichen is to be removed so that any damage to the </w:t>
      </w:r>
      <w:r w:rsidR="00505D16">
        <w:rPr>
          <w:rFonts w:ascii="Calibri" w:eastAsia="Calibri" w:hAnsi="Calibri"/>
          <w:sz w:val="22"/>
          <w:szCs w:val="22"/>
        </w:rPr>
        <w:t>chiselled</w:t>
      </w:r>
      <w:r w:rsidR="001E2343">
        <w:rPr>
          <w:rFonts w:ascii="Calibri" w:eastAsia="Calibri" w:hAnsi="Calibri"/>
          <w:sz w:val="22"/>
          <w:szCs w:val="22"/>
        </w:rPr>
        <w:t xml:space="preserve"> lettering can be </w:t>
      </w:r>
      <w:r w:rsidR="002574B2">
        <w:rPr>
          <w:rFonts w:ascii="Calibri" w:eastAsia="Calibri" w:hAnsi="Calibri"/>
          <w:sz w:val="22"/>
          <w:szCs w:val="22"/>
        </w:rPr>
        <w:t>considered</w:t>
      </w:r>
      <w:r w:rsidR="001E2343">
        <w:rPr>
          <w:rFonts w:ascii="Calibri" w:eastAsia="Calibri" w:hAnsi="Calibri"/>
          <w:sz w:val="22"/>
          <w:szCs w:val="22"/>
        </w:rPr>
        <w:t xml:space="preserve">.  This will be looked at in the coming year when the </w:t>
      </w:r>
      <w:r w:rsidR="00505D16">
        <w:rPr>
          <w:rFonts w:ascii="Calibri" w:eastAsia="Calibri" w:hAnsi="Calibri"/>
          <w:sz w:val="22"/>
          <w:szCs w:val="22"/>
        </w:rPr>
        <w:t>weather</w:t>
      </w:r>
      <w:r w:rsidR="001E2343">
        <w:rPr>
          <w:rFonts w:ascii="Calibri" w:eastAsia="Calibri" w:hAnsi="Calibri"/>
          <w:sz w:val="22"/>
          <w:szCs w:val="22"/>
        </w:rPr>
        <w:t xml:space="preserve"> is</w:t>
      </w:r>
      <w:r w:rsidR="00505D16">
        <w:rPr>
          <w:rFonts w:ascii="Calibri" w:eastAsia="Calibri" w:hAnsi="Calibri"/>
          <w:sz w:val="22"/>
          <w:szCs w:val="22"/>
        </w:rPr>
        <w:t xml:space="preserve"> more favourable for work of this nature to be assessed</w:t>
      </w:r>
      <w:r w:rsidR="00405318">
        <w:rPr>
          <w:rFonts w:ascii="Calibri" w:eastAsia="Calibri" w:hAnsi="Calibri"/>
          <w:sz w:val="22"/>
          <w:szCs w:val="22"/>
        </w:rPr>
        <w:t>.</w:t>
      </w:r>
      <w:r w:rsidR="008A4E74">
        <w:rPr>
          <w:rFonts w:ascii="Calibri" w:eastAsia="Calibri" w:hAnsi="Calibri"/>
          <w:sz w:val="22"/>
          <w:szCs w:val="22"/>
        </w:rPr>
        <w:t xml:space="preserve">  The Clerk will obtain some costings to that this can be considered again in the coming year</w:t>
      </w:r>
      <w:r w:rsidR="00505D16">
        <w:rPr>
          <w:rFonts w:ascii="Calibri" w:eastAsia="Calibri" w:hAnsi="Calibri"/>
          <w:sz w:val="22"/>
          <w:szCs w:val="22"/>
        </w:rPr>
        <w:tab/>
      </w:r>
      <w:r w:rsidR="00505D16">
        <w:rPr>
          <w:rFonts w:ascii="Calibri" w:eastAsia="Calibri" w:hAnsi="Calibri"/>
          <w:sz w:val="22"/>
          <w:szCs w:val="22"/>
        </w:rPr>
        <w:tab/>
      </w:r>
      <w:r w:rsidR="00505D16">
        <w:rPr>
          <w:rFonts w:ascii="Calibri" w:eastAsia="Calibri" w:hAnsi="Calibri"/>
          <w:sz w:val="22"/>
          <w:szCs w:val="22"/>
        </w:rPr>
        <w:tab/>
      </w:r>
      <w:r w:rsidR="00505D16">
        <w:rPr>
          <w:rFonts w:ascii="Calibri" w:eastAsia="Calibri" w:hAnsi="Calibri"/>
          <w:sz w:val="22"/>
          <w:szCs w:val="22"/>
        </w:rPr>
        <w:tab/>
      </w:r>
      <w:r w:rsidR="008A4E74">
        <w:rPr>
          <w:rFonts w:ascii="Calibri" w:eastAsia="Calibri" w:hAnsi="Calibri"/>
          <w:sz w:val="22"/>
          <w:szCs w:val="22"/>
        </w:rPr>
        <w:tab/>
      </w:r>
      <w:r w:rsidR="008A4E74">
        <w:rPr>
          <w:rFonts w:ascii="Calibri" w:eastAsia="Calibri" w:hAnsi="Calibri"/>
          <w:sz w:val="22"/>
          <w:szCs w:val="22"/>
        </w:rPr>
        <w:tab/>
      </w:r>
      <w:r w:rsidR="008069AA" w:rsidRPr="00AD0B1B">
        <w:rPr>
          <w:rFonts w:ascii="Calibri" w:eastAsia="Calibri" w:hAnsi="Calibri"/>
          <w:b/>
          <w:sz w:val="22"/>
          <w:szCs w:val="22"/>
          <w:highlight w:val="yellow"/>
        </w:rPr>
        <w:t>ACTION CLERK</w:t>
      </w:r>
    </w:p>
    <w:p w14:paraId="0E6FADF8" w14:textId="20039B70" w:rsidR="00540A38" w:rsidRPr="00EC212C" w:rsidRDefault="00413F8E" w:rsidP="00540A38">
      <w:pPr>
        <w:tabs>
          <w:tab w:val="left" w:pos="392"/>
        </w:tabs>
        <w:ind w:left="-426"/>
        <w:rPr>
          <w:rFonts w:asciiTheme="minorHAnsi" w:hAnsiTheme="minorHAnsi"/>
          <w:sz w:val="22"/>
          <w:szCs w:val="22"/>
        </w:rPr>
      </w:pPr>
      <w:r>
        <w:rPr>
          <w:rFonts w:asciiTheme="minorHAnsi" w:hAnsiTheme="minorHAnsi"/>
          <w:b/>
          <w:sz w:val="22"/>
          <w:szCs w:val="22"/>
        </w:rPr>
        <w:t>2021/01</w:t>
      </w:r>
      <w:r w:rsidR="00540A38" w:rsidRPr="00EC212C">
        <w:rPr>
          <w:rFonts w:asciiTheme="minorHAnsi" w:hAnsiTheme="minorHAnsi"/>
          <w:b/>
          <w:sz w:val="22"/>
          <w:szCs w:val="22"/>
        </w:rPr>
        <w:t>-</w:t>
      </w:r>
      <w:r w:rsidR="005854D9">
        <w:rPr>
          <w:rFonts w:asciiTheme="minorHAnsi" w:hAnsiTheme="minorHAnsi"/>
          <w:b/>
          <w:sz w:val="22"/>
          <w:szCs w:val="22"/>
        </w:rPr>
        <w:t xml:space="preserve">09 </w:t>
      </w:r>
      <w:r w:rsidR="00540A38">
        <w:rPr>
          <w:rFonts w:asciiTheme="minorHAnsi" w:hAnsiTheme="minorHAnsi"/>
          <w:b/>
          <w:sz w:val="22"/>
          <w:szCs w:val="22"/>
        </w:rPr>
        <w:t>Matters of Interest from County and District Councillors a</w:t>
      </w:r>
      <w:r w:rsidR="00540A38" w:rsidRPr="00EC212C">
        <w:rPr>
          <w:rFonts w:asciiTheme="minorHAnsi" w:hAnsiTheme="minorHAnsi"/>
          <w:b/>
          <w:sz w:val="22"/>
          <w:szCs w:val="22"/>
        </w:rPr>
        <w:t>nd P</w:t>
      </w:r>
      <w:r w:rsidR="00540A38">
        <w:rPr>
          <w:rFonts w:asciiTheme="minorHAnsi" w:hAnsiTheme="minorHAnsi"/>
          <w:b/>
          <w:sz w:val="22"/>
          <w:szCs w:val="22"/>
        </w:rPr>
        <w:t>CSO</w:t>
      </w:r>
    </w:p>
    <w:p w14:paraId="6D71CCD2" w14:textId="37DE5484" w:rsidR="00540A38" w:rsidRPr="00EC212C" w:rsidRDefault="005854D9" w:rsidP="00540A38">
      <w:pPr>
        <w:ind w:left="714" w:hanging="720"/>
        <w:rPr>
          <w:rFonts w:asciiTheme="minorHAnsi" w:hAnsiTheme="minorHAnsi"/>
          <w:sz w:val="22"/>
          <w:szCs w:val="22"/>
        </w:rPr>
      </w:pPr>
      <w:r>
        <w:rPr>
          <w:rFonts w:asciiTheme="minorHAnsi" w:hAnsiTheme="minorHAnsi"/>
          <w:sz w:val="22"/>
          <w:szCs w:val="22"/>
        </w:rPr>
        <w:t>9</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3E4B24">
        <w:rPr>
          <w:rFonts w:asciiTheme="minorHAnsi" w:hAnsiTheme="minorHAnsi"/>
          <w:sz w:val="22"/>
          <w:szCs w:val="22"/>
        </w:rPr>
        <w:t>Report noted</w:t>
      </w:r>
    </w:p>
    <w:p w14:paraId="41CB8A4D" w14:textId="6D126094"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3E4B24">
        <w:rPr>
          <w:rFonts w:asciiTheme="minorHAnsi" w:hAnsiTheme="minorHAnsi"/>
          <w:sz w:val="22"/>
          <w:szCs w:val="22"/>
        </w:rPr>
        <w:t>Report noted</w:t>
      </w:r>
    </w:p>
    <w:p w14:paraId="3885891C" w14:textId="382CF38B"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r w:rsidR="00A6202C">
        <w:rPr>
          <w:rFonts w:asciiTheme="minorHAnsi" w:hAnsiTheme="minorHAnsi"/>
          <w:sz w:val="22"/>
          <w:szCs w:val="22"/>
        </w:rPr>
        <w:t>No report</w:t>
      </w:r>
    </w:p>
    <w:p w14:paraId="4D4E868F" w14:textId="479CEE9C" w:rsidR="000457F2" w:rsidRDefault="00413F8E" w:rsidP="000457F2">
      <w:pPr>
        <w:ind w:left="-459"/>
        <w:rPr>
          <w:rFonts w:asciiTheme="minorHAnsi" w:hAnsiTheme="minorHAnsi"/>
          <w:b/>
          <w:sz w:val="22"/>
          <w:szCs w:val="22"/>
        </w:rPr>
      </w:pPr>
      <w:r>
        <w:rPr>
          <w:rFonts w:asciiTheme="minorHAnsi" w:hAnsiTheme="minorHAnsi"/>
          <w:b/>
          <w:sz w:val="22"/>
          <w:szCs w:val="22"/>
        </w:rPr>
        <w:t>2021/01</w:t>
      </w:r>
      <w:r w:rsidR="000457F2">
        <w:rPr>
          <w:rFonts w:asciiTheme="minorHAnsi" w:hAnsiTheme="minorHAnsi"/>
          <w:b/>
          <w:sz w:val="22"/>
          <w:szCs w:val="22"/>
        </w:rPr>
        <w:t>-</w:t>
      </w:r>
      <w:r w:rsidR="00B95224">
        <w:rPr>
          <w:rFonts w:asciiTheme="minorHAnsi" w:hAnsiTheme="minorHAnsi"/>
          <w:b/>
          <w:sz w:val="22"/>
          <w:szCs w:val="22"/>
        </w:rPr>
        <w:t>1</w:t>
      </w:r>
      <w:r w:rsidR="00700900">
        <w:rPr>
          <w:rFonts w:asciiTheme="minorHAnsi" w:hAnsiTheme="minorHAnsi"/>
          <w:b/>
          <w:sz w:val="22"/>
          <w:szCs w:val="22"/>
        </w:rPr>
        <w:t>0</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639A78EE" w14:textId="60AF4542" w:rsidR="00137E74" w:rsidRPr="00DD78CA" w:rsidRDefault="00B95224" w:rsidP="00BE19DB">
      <w:pPr>
        <w:ind w:left="720" w:hanging="720"/>
        <w:rPr>
          <w:rFonts w:asciiTheme="minorHAnsi" w:hAnsiTheme="minorHAnsi"/>
          <w:b/>
          <w:sz w:val="22"/>
          <w:szCs w:val="22"/>
        </w:rPr>
      </w:pPr>
      <w:r>
        <w:rPr>
          <w:rFonts w:asciiTheme="minorHAnsi" w:hAnsiTheme="minorHAnsi"/>
          <w:sz w:val="22"/>
          <w:szCs w:val="22"/>
        </w:rPr>
        <w:t>1</w:t>
      </w:r>
      <w:r w:rsidR="00700900">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w:t>
      </w:r>
      <w:r w:rsidR="000457F2" w:rsidRPr="00603A54">
        <w:rPr>
          <w:rFonts w:asciiTheme="minorHAnsi" w:hAnsiTheme="minorHAnsi"/>
          <w:bCs/>
          <w:sz w:val="22"/>
          <w:szCs w:val="22"/>
        </w:rPr>
        <w:t xml:space="preserve">– </w:t>
      </w:r>
      <w:bookmarkStart w:id="1" w:name="_Hlk61517756"/>
      <w:r w:rsidR="00A6202C" w:rsidRPr="00603A54">
        <w:rPr>
          <w:rFonts w:asciiTheme="minorHAnsi" w:hAnsiTheme="minorHAnsi"/>
          <w:bCs/>
          <w:sz w:val="22"/>
          <w:szCs w:val="22"/>
        </w:rPr>
        <w:t>No</w:t>
      </w:r>
      <w:r w:rsidR="00A6202C">
        <w:rPr>
          <w:rFonts w:asciiTheme="minorHAnsi" w:hAnsiTheme="minorHAnsi"/>
          <w:sz w:val="22"/>
          <w:szCs w:val="22"/>
        </w:rPr>
        <w:t xml:space="preserve"> report</w:t>
      </w:r>
      <w:r w:rsidR="00E5659A">
        <w:rPr>
          <w:rFonts w:asciiTheme="minorHAnsi" w:hAnsiTheme="minorHAnsi"/>
          <w:sz w:val="22"/>
          <w:szCs w:val="22"/>
        </w:rPr>
        <w:t xml:space="preserve"> -</w:t>
      </w:r>
      <w:r w:rsidR="00A6202C">
        <w:rPr>
          <w:rFonts w:asciiTheme="minorHAnsi" w:hAnsiTheme="minorHAnsi"/>
          <w:sz w:val="22"/>
          <w:szCs w:val="22"/>
        </w:rPr>
        <w:t xml:space="preserve"> ASBO matters </w:t>
      </w:r>
      <w:r w:rsidR="00E5659A">
        <w:rPr>
          <w:rFonts w:asciiTheme="minorHAnsi" w:hAnsiTheme="minorHAnsi"/>
          <w:sz w:val="22"/>
          <w:szCs w:val="22"/>
        </w:rPr>
        <w:t xml:space="preserve">have </w:t>
      </w:r>
      <w:r w:rsidR="00A6202C">
        <w:rPr>
          <w:rFonts w:asciiTheme="minorHAnsi" w:hAnsiTheme="minorHAnsi"/>
          <w:sz w:val="22"/>
          <w:szCs w:val="22"/>
        </w:rPr>
        <w:t>be</w:t>
      </w:r>
      <w:r w:rsidR="00E5659A">
        <w:rPr>
          <w:rFonts w:asciiTheme="minorHAnsi" w:hAnsiTheme="minorHAnsi"/>
          <w:sz w:val="22"/>
          <w:szCs w:val="22"/>
        </w:rPr>
        <w:t>en</w:t>
      </w:r>
      <w:r w:rsidR="00A6202C">
        <w:rPr>
          <w:rFonts w:asciiTheme="minorHAnsi" w:hAnsiTheme="minorHAnsi"/>
          <w:sz w:val="22"/>
          <w:szCs w:val="22"/>
        </w:rPr>
        <w:t xml:space="preserve"> reported to the Police</w:t>
      </w:r>
    </w:p>
    <w:bookmarkEnd w:id="1"/>
    <w:p w14:paraId="6C36AFF9" w14:textId="77777777" w:rsidR="00603A54" w:rsidRPr="00DD78CA" w:rsidRDefault="00B95224" w:rsidP="00603A54">
      <w:pPr>
        <w:ind w:left="720" w:hanging="720"/>
        <w:rPr>
          <w:rFonts w:asciiTheme="minorHAnsi" w:hAnsiTheme="minorHAnsi"/>
          <w:b/>
          <w:sz w:val="22"/>
          <w:szCs w:val="22"/>
        </w:rPr>
      </w:pPr>
      <w:r>
        <w:rPr>
          <w:rFonts w:asciiTheme="minorHAnsi" w:hAnsiTheme="minorHAnsi"/>
          <w:sz w:val="22"/>
          <w:szCs w:val="22"/>
        </w:rPr>
        <w:t>1</w:t>
      </w:r>
      <w:r w:rsidR="00700900">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w:t>
      </w:r>
      <w:r w:rsidR="00FE577B" w:rsidRPr="00603A54">
        <w:rPr>
          <w:rFonts w:asciiTheme="minorHAnsi" w:hAnsiTheme="minorHAnsi"/>
          <w:bCs/>
          <w:sz w:val="22"/>
          <w:szCs w:val="22"/>
        </w:rPr>
        <w:t>–</w:t>
      </w:r>
      <w:r w:rsidR="00FE577B">
        <w:rPr>
          <w:rFonts w:asciiTheme="minorHAnsi" w:hAnsiTheme="minorHAnsi"/>
          <w:b/>
          <w:sz w:val="22"/>
          <w:szCs w:val="22"/>
        </w:rPr>
        <w:t xml:space="preserve"> </w:t>
      </w:r>
      <w:r w:rsidR="00603A54">
        <w:rPr>
          <w:rFonts w:asciiTheme="minorHAnsi" w:hAnsiTheme="minorHAnsi"/>
          <w:sz w:val="22"/>
          <w:szCs w:val="22"/>
        </w:rPr>
        <w:t>No report - ASBO matters have been reported to the Police</w:t>
      </w:r>
    </w:p>
    <w:p w14:paraId="291A9875" w14:textId="7F62484D" w:rsidR="00B055C4" w:rsidRPr="00B055C4" w:rsidRDefault="00413F8E" w:rsidP="00B055C4">
      <w:pPr>
        <w:spacing w:line="259" w:lineRule="auto"/>
        <w:ind w:left="-426"/>
        <w:rPr>
          <w:rFonts w:ascii="Calibri" w:eastAsia="Calibri" w:hAnsi="Calibri"/>
          <w:sz w:val="22"/>
          <w:szCs w:val="22"/>
        </w:rPr>
      </w:pPr>
      <w:r>
        <w:rPr>
          <w:rFonts w:ascii="Calibri" w:eastAsia="Calibri" w:hAnsi="Calibri"/>
          <w:b/>
          <w:bCs/>
          <w:sz w:val="22"/>
          <w:szCs w:val="22"/>
        </w:rPr>
        <w:t>2021/01</w:t>
      </w:r>
      <w:r w:rsidR="00B055C4" w:rsidRPr="00B055C4">
        <w:rPr>
          <w:rFonts w:ascii="Calibri" w:eastAsia="Calibri" w:hAnsi="Calibri"/>
          <w:b/>
          <w:bCs/>
          <w:sz w:val="22"/>
          <w:szCs w:val="22"/>
        </w:rPr>
        <w:t>-1</w:t>
      </w:r>
      <w:r w:rsidR="00700900">
        <w:rPr>
          <w:rFonts w:ascii="Calibri" w:eastAsia="Calibri" w:hAnsi="Calibri"/>
          <w:b/>
          <w:bCs/>
          <w:sz w:val="22"/>
          <w:szCs w:val="22"/>
        </w:rPr>
        <w:t>1</w:t>
      </w:r>
      <w:r w:rsidR="00B055C4" w:rsidRPr="00B055C4">
        <w:rPr>
          <w:rFonts w:ascii="Calibri" w:eastAsia="Calibri" w:hAnsi="Calibri"/>
          <w:sz w:val="22"/>
          <w:szCs w:val="22"/>
        </w:rPr>
        <w:tab/>
        <w:t>PC representatives on Village Charities and other bodies – Matters of interest</w:t>
      </w:r>
      <w:r w:rsidR="00B055C4" w:rsidRPr="00B055C4">
        <w:rPr>
          <w:rFonts w:ascii="Calibri" w:eastAsia="Calibri" w:hAnsi="Calibri"/>
          <w:sz w:val="22"/>
          <w:szCs w:val="22"/>
        </w:rPr>
        <w:tab/>
      </w:r>
      <w:r w:rsidR="00B055C4" w:rsidRPr="00B055C4">
        <w:rPr>
          <w:rFonts w:ascii="Calibri" w:eastAsia="Calibri" w:hAnsi="Calibri"/>
          <w:sz w:val="22"/>
          <w:szCs w:val="22"/>
        </w:rPr>
        <w:tab/>
        <w:t xml:space="preserve">   </w:t>
      </w:r>
      <w:r w:rsidR="00B055C4" w:rsidRPr="00B055C4">
        <w:rPr>
          <w:rFonts w:ascii="Calibri" w:eastAsia="Calibri" w:hAnsi="Calibri"/>
          <w:b/>
          <w:bCs/>
          <w:sz w:val="22"/>
          <w:szCs w:val="22"/>
        </w:rPr>
        <w:t>Information</w:t>
      </w:r>
    </w:p>
    <w:p w14:paraId="7C577C71" w14:textId="5ED15D75" w:rsidR="00B055C4" w:rsidRPr="00B055C4" w:rsidRDefault="00B055C4" w:rsidP="00992E93">
      <w:pPr>
        <w:spacing w:line="259" w:lineRule="auto"/>
        <w:ind w:left="720" w:hanging="718"/>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w:t>
      </w:r>
      <w:r w:rsidR="00842D8E">
        <w:rPr>
          <w:rFonts w:ascii="Calibri" w:eastAsia="Calibri" w:hAnsi="Calibri"/>
          <w:sz w:val="22"/>
          <w:szCs w:val="22"/>
        </w:rPr>
        <w:t>No report</w:t>
      </w:r>
    </w:p>
    <w:p w14:paraId="434E073E" w14:textId="0CE65E88" w:rsidR="00B055C4" w:rsidRPr="00B055C4" w:rsidRDefault="00B055C4" w:rsidP="00B52354">
      <w:pPr>
        <w:spacing w:line="259" w:lineRule="auto"/>
        <w:ind w:hanging="1134"/>
        <w:rPr>
          <w:rFonts w:ascii="Calibri" w:eastAsia="Calibri" w:hAnsi="Calibri"/>
          <w:sz w:val="22"/>
          <w:szCs w:val="22"/>
        </w:rPr>
      </w:pPr>
      <w:r w:rsidRPr="00B055C4">
        <w:rPr>
          <w:rFonts w:ascii="Calibri" w:eastAsia="Calibri" w:hAnsi="Calibri"/>
          <w:sz w:val="22"/>
          <w:szCs w:val="22"/>
        </w:rPr>
        <w:tab/>
        <w:t>1</w:t>
      </w:r>
      <w:r w:rsidR="00700900">
        <w:rPr>
          <w:rFonts w:ascii="Calibri" w:eastAsia="Calibri" w:hAnsi="Calibri"/>
          <w:sz w:val="22"/>
          <w:szCs w:val="22"/>
        </w:rPr>
        <w:t>1</w:t>
      </w:r>
      <w:r w:rsidRPr="00B055C4">
        <w:rPr>
          <w:rFonts w:ascii="Calibri" w:eastAsia="Calibri" w:hAnsi="Calibri"/>
          <w:sz w:val="22"/>
          <w:szCs w:val="22"/>
        </w:rPr>
        <w:t>.2</w:t>
      </w:r>
      <w:r w:rsidRPr="00B055C4">
        <w:rPr>
          <w:rFonts w:ascii="Calibri" w:eastAsia="Calibri" w:hAnsi="Calibri"/>
          <w:sz w:val="22"/>
          <w:szCs w:val="22"/>
        </w:rPr>
        <w:tab/>
        <w:t>Over Town Lands Charity</w:t>
      </w:r>
      <w:r w:rsidR="008603B7">
        <w:rPr>
          <w:rFonts w:ascii="Calibri" w:eastAsia="Calibri" w:hAnsi="Calibri"/>
          <w:sz w:val="22"/>
          <w:szCs w:val="22"/>
        </w:rPr>
        <w:t xml:space="preserve"> – </w:t>
      </w:r>
      <w:r w:rsidR="00B52354">
        <w:rPr>
          <w:rFonts w:ascii="Calibri" w:eastAsia="Calibri" w:hAnsi="Calibri"/>
          <w:sz w:val="22"/>
          <w:szCs w:val="22"/>
        </w:rPr>
        <w:t>No report</w:t>
      </w:r>
    </w:p>
    <w:p w14:paraId="2378A9AC" w14:textId="14509147" w:rsidR="00B055C4" w:rsidRPr="00B055C4" w:rsidRDefault="00B055C4" w:rsidP="005F3A2F">
      <w:pPr>
        <w:spacing w:line="259" w:lineRule="auto"/>
        <w:ind w:left="714" w:hanging="710"/>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.3</w:t>
      </w:r>
      <w:r w:rsidRPr="00B055C4">
        <w:rPr>
          <w:rFonts w:ascii="Calibri" w:eastAsia="Calibri" w:hAnsi="Calibri"/>
          <w:sz w:val="22"/>
          <w:szCs w:val="22"/>
        </w:rPr>
        <w:tab/>
        <w:t>Over Community Association</w:t>
      </w:r>
      <w:r w:rsidR="0043065C">
        <w:rPr>
          <w:rFonts w:ascii="Calibri" w:eastAsia="Calibri" w:hAnsi="Calibri"/>
          <w:sz w:val="22"/>
          <w:szCs w:val="22"/>
        </w:rPr>
        <w:t xml:space="preserve"> – </w:t>
      </w:r>
      <w:r w:rsidR="003D3D9C">
        <w:rPr>
          <w:rFonts w:ascii="Calibri" w:eastAsia="Calibri" w:hAnsi="Calibri"/>
          <w:sz w:val="22"/>
          <w:szCs w:val="22"/>
        </w:rPr>
        <w:t>No report</w:t>
      </w:r>
    </w:p>
    <w:p w14:paraId="6711DE49" w14:textId="3CA48322" w:rsidR="00B055C4" w:rsidRPr="00B055C4" w:rsidRDefault="00B055C4" w:rsidP="00E15BD2">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.4</w:t>
      </w:r>
      <w:r w:rsidRPr="00B055C4">
        <w:rPr>
          <w:rFonts w:ascii="Calibri" w:eastAsia="Calibri" w:hAnsi="Calibri"/>
          <w:sz w:val="22"/>
          <w:szCs w:val="22"/>
        </w:rPr>
        <w:tab/>
        <w:t xml:space="preserve">Over Day Centre – </w:t>
      </w:r>
      <w:r w:rsidR="003D3D9C">
        <w:rPr>
          <w:rFonts w:ascii="Calibri" w:eastAsia="Calibri" w:hAnsi="Calibri"/>
          <w:sz w:val="22"/>
          <w:szCs w:val="22"/>
        </w:rPr>
        <w:t>New lockdown restri</w:t>
      </w:r>
      <w:r w:rsidR="004976B5">
        <w:rPr>
          <w:rFonts w:ascii="Calibri" w:eastAsia="Calibri" w:hAnsi="Calibri"/>
          <w:sz w:val="22"/>
          <w:szCs w:val="22"/>
        </w:rPr>
        <w:t>c</w:t>
      </w:r>
      <w:r w:rsidR="003D3D9C">
        <w:rPr>
          <w:rFonts w:ascii="Calibri" w:eastAsia="Calibri" w:hAnsi="Calibri"/>
          <w:sz w:val="22"/>
          <w:szCs w:val="22"/>
        </w:rPr>
        <w:t>tions mean that the Centre is still closed</w:t>
      </w:r>
      <w:r w:rsidR="00E15BD2">
        <w:rPr>
          <w:rFonts w:ascii="Calibri" w:eastAsia="Calibri" w:hAnsi="Calibri"/>
          <w:sz w:val="22"/>
          <w:szCs w:val="22"/>
        </w:rPr>
        <w:t xml:space="preserve"> and the SCDC meals scheme is still in operation.</w:t>
      </w:r>
    </w:p>
    <w:p w14:paraId="33897634" w14:textId="18E43A65" w:rsidR="00B055C4" w:rsidRPr="00B055C4" w:rsidRDefault="00B055C4" w:rsidP="00030A34">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.5</w:t>
      </w:r>
      <w:r w:rsidRPr="00B055C4">
        <w:rPr>
          <w:rFonts w:ascii="Calibri" w:eastAsia="Calibri" w:hAnsi="Calibri"/>
          <w:sz w:val="22"/>
          <w:szCs w:val="22"/>
        </w:rPr>
        <w:tab/>
        <w:t>Community Warden</w:t>
      </w:r>
      <w:r w:rsidR="0029651F">
        <w:rPr>
          <w:rFonts w:ascii="Calibri" w:eastAsia="Calibri" w:hAnsi="Calibri"/>
          <w:sz w:val="22"/>
          <w:szCs w:val="22"/>
        </w:rPr>
        <w:t xml:space="preserve"> – </w:t>
      </w:r>
      <w:r w:rsidR="004976B5">
        <w:rPr>
          <w:rFonts w:ascii="Calibri" w:eastAsia="Calibri" w:hAnsi="Calibri"/>
          <w:sz w:val="22"/>
          <w:szCs w:val="22"/>
        </w:rPr>
        <w:t>No report</w:t>
      </w:r>
    </w:p>
    <w:p w14:paraId="6DA4D0E2" w14:textId="4AA65F2A" w:rsidR="00851E1B" w:rsidRDefault="00B055C4" w:rsidP="005B560F">
      <w:pPr>
        <w:spacing w:line="259" w:lineRule="auto"/>
        <w:ind w:left="714" w:hanging="712"/>
        <w:rPr>
          <w:rFonts w:ascii="Calibri" w:eastAsia="Calibri" w:hAnsi="Calibri"/>
          <w:b/>
          <w:bCs/>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.6</w:t>
      </w:r>
      <w:r w:rsidRPr="00B055C4">
        <w:rPr>
          <w:rFonts w:ascii="Calibri" w:eastAsia="Calibri" w:hAnsi="Calibri"/>
          <w:sz w:val="22"/>
          <w:szCs w:val="22"/>
        </w:rPr>
        <w:tab/>
        <w:t xml:space="preserve">Speed Watch </w:t>
      </w:r>
      <w:r w:rsidR="0029651F">
        <w:rPr>
          <w:rFonts w:ascii="Calibri" w:eastAsia="Calibri" w:hAnsi="Calibri"/>
          <w:sz w:val="22"/>
          <w:szCs w:val="22"/>
        </w:rPr>
        <w:t>–</w:t>
      </w:r>
      <w:r w:rsidR="004976B5">
        <w:rPr>
          <w:rFonts w:ascii="Calibri" w:eastAsia="Calibri" w:hAnsi="Calibri"/>
          <w:sz w:val="22"/>
          <w:szCs w:val="22"/>
        </w:rPr>
        <w:t xml:space="preserve"> </w:t>
      </w:r>
      <w:r w:rsidR="0029651F">
        <w:rPr>
          <w:rFonts w:ascii="Calibri" w:eastAsia="Calibri" w:hAnsi="Calibri"/>
          <w:sz w:val="22"/>
          <w:szCs w:val="22"/>
        </w:rPr>
        <w:t xml:space="preserve">All sessions have been stopped due to the current Covid-19 </w:t>
      </w:r>
      <w:r w:rsidR="005D40C4">
        <w:rPr>
          <w:rFonts w:ascii="Calibri" w:eastAsia="Calibri" w:hAnsi="Calibri"/>
          <w:sz w:val="22"/>
          <w:szCs w:val="22"/>
        </w:rPr>
        <w:t>Lockdown</w:t>
      </w:r>
      <w:r w:rsidR="00030A34">
        <w:rPr>
          <w:rFonts w:ascii="Calibri" w:eastAsia="Calibri" w:hAnsi="Calibri"/>
          <w:sz w:val="22"/>
          <w:szCs w:val="22"/>
        </w:rPr>
        <w:t xml:space="preserve">.  The </w:t>
      </w:r>
      <w:r w:rsidR="005D40C4">
        <w:rPr>
          <w:rFonts w:ascii="Calibri" w:eastAsia="Calibri" w:hAnsi="Calibri"/>
          <w:sz w:val="22"/>
          <w:szCs w:val="22"/>
        </w:rPr>
        <w:t>Clerk has chased up the</w:t>
      </w:r>
      <w:r w:rsidR="00186F92">
        <w:rPr>
          <w:rFonts w:ascii="Calibri" w:eastAsia="Calibri" w:hAnsi="Calibri"/>
          <w:sz w:val="22"/>
          <w:szCs w:val="22"/>
        </w:rPr>
        <w:t xml:space="preserve"> provision of the tri-pod and it should be delivered soon.</w:t>
      </w:r>
    </w:p>
    <w:p w14:paraId="5E349D5E" w14:textId="23860487" w:rsidR="00882E28" w:rsidRDefault="00882E28" w:rsidP="005B560F">
      <w:pPr>
        <w:spacing w:line="259" w:lineRule="auto"/>
        <w:ind w:left="714" w:hanging="712"/>
        <w:rPr>
          <w:rFonts w:ascii="Calibri" w:eastAsia="Calibri" w:hAnsi="Calibri"/>
          <w:b/>
          <w:bCs/>
          <w:sz w:val="22"/>
          <w:szCs w:val="22"/>
        </w:rPr>
      </w:pPr>
    </w:p>
    <w:p w14:paraId="26783DCC" w14:textId="43943861" w:rsidR="00EC54AC" w:rsidRDefault="00FD1A8A" w:rsidP="00882E28">
      <w:pPr>
        <w:spacing w:after="240"/>
        <w:rPr>
          <w:rFonts w:ascii="Calibri" w:eastAsia="Calibri" w:hAnsi="Calibri"/>
          <w:b/>
          <w:bCs/>
          <w:sz w:val="22"/>
          <w:szCs w:val="22"/>
        </w:rPr>
      </w:pPr>
      <w:r>
        <w:rPr>
          <w:rFonts w:ascii="Calibri" w:eastAsia="Calibri" w:hAnsi="Calibri"/>
          <w:b/>
          <w:bCs/>
          <w:sz w:val="22"/>
          <w:szCs w:val="22"/>
        </w:rPr>
        <w:t>Village Concerns raised after the meeting</w:t>
      </w:r>
    </w:p>
    <w:p w14:paraId="2843C233" w14:textId="749B7D43" w:rsidR="00DA00E0" w:rsidRDefault="00DA00E0" w:rsidP="00882E28">
      <w:pPr>
        <w:spacing w:after="240"/>
        <w:rPr>
          <w:rFonts w:ascii="Calibri" w:eastAsia="Calibri" w:hAnsi="Calibri"/>
          <w:sz w:val="22"/>
          <w:szCs w:val="22"/>
        </w:rPr>
      </w:pPr>
      <w:r w:rsidRPr="00DA00E0">
        <w:rPr>
          <w:rFonts w:ascii="Calibri" w:eastAsia="Calibri" w:hAnsi="Calibri"/>
          <w:sz w:val="22"/>
          <w:szCs w:val="22"/>
        </w:rPr>
        <w:t xml:space="preserve">Cllr Couper </w:t>
      </w:r>
      <w:r>
        <w:rPr>
          <w:rFonts w:ascii="Calibri" w:eastAsia="Calibri" w:hAnsi="Calibri"/>
          <w:sz w:val="22"/>
          <w:szCs w:val="22"/>
        </w:rPr>
        <w:t>reported that the refurbished seat had now been reinstalled at the Church</w:t>
      </w:r>
    </w:p>
    <w:p w14:paraId="0C217113" w14:textId="0F51F427" w:rsidR="00E842D7" w:rsidRDefault="00E842D7" w:rsidP="00882E28">
      <w:pPr>
        <w:spacing w:after="240"/>
        <w:rPr>
          <w:rFonts w:ascii="Calibri" w:eastAsia="Calibri" w:hAnsi="Calibri"/>
          <w:sz w:val="22"/>
          <w:szCs w:val="22"/>
        </w:rPr>
      </w:pPr>
      <w:r>
        <w:rPr>
          <w:rFonts w:ascii="Calibri" w:eastAsia="Calibri" w:hAnsi="Calibri"/>
          <w:sz w:val="22"/>
          <w:szCs w:val="22"/>
        </w:rPr>
        <w:t>Cllr Tranter noted that the current precept projects should be reported in the Over News</w:t>
      </w:r>
      <w:r w:rsidR="008740BF">
        <w:rPr>
          <w:rFonts w:ascii="Calibri" w:eastAsia="Calibri" w:hAnsi="Calibri"/>
          <w:sz w:val="22"/>
          <w:szCs w:val="22"/>
        </w:rPr>
        <w:t>.  Cllr Twiss will work on this for the coming year</w:t>
      </w:r>
    </w:p>
    <w:p w14:paraId="56104645" w14:textId="507E69AF" w:rsidR="004D1E9C" w:rsidRDefault="004D1E9C" w:rsidP="00882E28">
      <w:pPr>
        <w:spacing w:after="240"/>
        <w:rPr>
          <w:rFonts w:ascii="Calibri" w:eastAsia="Calibri" w:hAnsi="Calibri"/>
          <w:sz w:val="22"/>
          <w:szCs w:val="22"/>
        </w:rPr>
      </w:pPr>
      <w:r>
        <w:rPr>
          <w:rFonts w:ascii="Calibri" w:eastAsia="Calibri" w:hAnsi="Calibri"/>
          <w:sz w:val="22"/>
          <w:szCs w:val="22"/>
        </w:rPr>
        <w:t>The Chairman stated that there had not been any applications for new Councillors so another advert will be placed in the Over News for possible co-option in March.  The deadline for applications is the 22</w:t>
      </w:r>
      <w:r w:rsidRPr="004D1E9C">
        <w:rPr>
          <w:rFonts w:ascii="Calibri" w:eastAsia="Calibri" w:hAnsi="Calibri"/>
          <w:sz w:val="22"/>
          <w:szCs w:val="22"/>
          <w:vertAlign w:val="superscript"/>
        </w:rPr>
        <w:t>nd</w:t>
      </w:r>
      <w:r>
        <w:rPr>
          <w:rFonts w:ascii="Calibri" w:eastAsia="Calibri" w:hAnsi="Calibri"/>
          <w:sz w:val="22"/>
          <w:szCs w:val="22"/>
        </w:rPr>
        <w:t xml:space="preserve"> February</w:t>
      </w:r>
    </w:p>
    <w:p w14:paraId="1CA93592" w14:textId="2278D119" w:rsidR="003C1D80" w:rsidRDefault="003C1D80" w:rsidP="00882E28">
      <w:pPr>
        <w:spacing w:after="240"/>
        <w:rPr>
          <w:rFonts w:ascii="Calibri" w:eastAsia="Calibri" w:hAnsi="Calibri"/>
          <w:sz w:val="22"/>
          <w:szCs w:val="22"/>
        </w:rPr>
      </w:pPr>
    </w:p>
    <w:p w14:paraId="0FFA6242" w14:textId="13983DF8" w:rsidR="003C1D80" w:rsidRDefault="003C1D80" w:rsidP="00882E28">
      <w:pPr>
        <w:spacing w:after="240"/>
        <w:rPr>
          <w:rFonts w:ascii="Calibri" w:eastAsia="Calibri" w:hAnsi="Calibri"/>
          <w:sz w:val="22"/>
          <w:szCs w:val="22"/>
        </w:rPr>
      </w:pPr>
    </w:p>
    <w:p w14:paraId="528E0B37" w14:textId="2E5118B2" w:rsidR="003C1D80" w:rsidRDefault="003C1D80" w:rsidP="00882E28">
      <w:pPr>
        <w:spacing w:after="240"/>
        <w:rPr>
          <w:rFonts w:ascii="Calibri" w:eastAsia="Calibri" w:hAnsi="Calibri"/>
          <w:sz w:val="22"/>
          <w:szCs w:val="22"/>
        </w:rPr>
      </w:pPr>
    </w:p>
    <w:p w14:paraId="782D24BA" w14:textId="76E6D905" w:rsidR="003C1D80" w:rsidRDefault="003C1D80" w:rsidP="00882E28">
      <w:pPr>
        <w:spacing w:after="240"/>
        <w:rPr>
          <w:rFonts w:ascii="Calibri" w:eastAsia="Calibri" w:hAnsi="Calibri"/>
          <w:sz w:val="22"/>
          <w:szCs w:val="22"/>
        </w:rPr>
      </w:pPr>
    </w:p>
    <w:p w14:paraId="112092ED" w14:textId="29B13630" w:rsidR="003C1D80" w:rsidRDefault="003C1D80" w:rsidP="00882E28">
      <w:pPr>
        <w:spacing w:after="240"/>
        <w:rPr>
          <w:rFonts w:ascii="Calibri" w:eastAsia="Calibri" w:hAnsi="Calibri"/>
          <w:sz w:val="22"/>
          <w:szCs w:val="22"/>
        </w:rPr>
      </w:pPr>
    </w:p>
    <w:p w14:paraId="0E7889BC" w14:textId="3BE83F27" w:rsidR="003C1D80" w:rsidRPr="003C1D80" w:rsidRDefault="003C1D80" w:rsidP="003C1D80">
      <w:pPr>
        <w:spacing w:after="240"/>
        <w:jc w:val="right"/>
        <w:rPr>
          <w:rFonts w:ascii="Calibri" w:eastAsia="Calibri" w:hAnsi="Calibri"/>
          <w:b/>
          <w:bCs/>
          <w:sz w:val="22"/>
          <w:szCs w:val="22"/>
        </w:rPr>
      </w:pPr>
      <w:r w:rsidRPr="003C1D80">
        <w:rPr>
          <w:rFonts w:ascii="Calibri" w:eastAsia="Calibri" w:hAnsi="Calibri"/>
          <w:b/>
          <w:bCs/>
          <w:sz w:val="22"/>
          <w:szCs w:val="22"/>
        </w:rPr>
        <w:lastRenderedPageBreak/>
        <w:t>1327</w:t>
      </w:r>
    </w:p>
    <w:p w14:paraId="37071636" w14:textId="798F8C55" w:rsidR="00903D91" w:rsidRDefault="009735BA" w:rsidP="00B859AC">
      <w:pPr>
        <w:ind w:left="1" w:hanging="1"/>
        <w:rPr>
          <w:rFonts w:asciiTheme="minorHAnsi" w:hAnsiTheme="minorHAnsi"/>
          <w:sz w:val="22"/>
          <w:szCs w:val="22"/>
        </w:rPr>
      </w:pPr>
      <w:r w:rsidRPr="003D2C0F">
        <w:rPr>
          <w:noProof/>
        </w:rPr>
        <w:drawing>
          <wp:inline distT="0" distB="0" distL="0" distR="0" wp14:anchorId="1307A2FA" wp14:editId="6455F3FF">
            <wp:extent cx="6390640" cy="4535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5587" cy="4539018"/>
                    </a:xfrm>
                    <a:prstGeom prst="rect">
                      <a:avLst/>
                    </a:prstGeom>
                    <a:noFill/>
                    <a:ln>
                      <a:noFill/>
                    </a:ln>
                  </pic:spPr>
                </pic:pic>
              </a:graphicData>
            </a:graphic>
          </wp:inline>
        </w:drawing>
      </w:r>
    </w:p>
    <w:p w14:paraId="3E6AF5A7" w14:textId="285ECF73" w:rsidR="00903D91" w:rsidRDefault="00903D91" w:rsidP="00B859AC">
      <w:pPr>
        <w:ind w:left="1" w:hanging="1"/>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79762FB1"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413F8E">
              <w:rPr>
                <w:rFonts w:asciiTheme="minorHAnsi" w:hAnsiTheme="minorHAnsi"/>
                <w:sz w:val="22"/>
                <w:szCs w:val="22"/>
              </w:rPr>
              <w:t>9</w:t>
            </w:r>
            <w:r w:rsidR="004E5507" w:rsidRPr="004E5507">
              <w:rPr>
                <w:rFonts w:asciiTheme="minorHAnsi" w:hAnsiTheme="minorHAnsi"/>
                <w:sz w:val="22"/>
                <w:szCs w:val="22"/>
                <w:vertAlign w:val="superscript"/>
              </w:rPr>
              <w:t>th</w:t>
            </w:r>
            <w:r w:rsidR="004E5507">
              <w:rPr>
                <w:rFonts w:asciiTheme="minorHAnsi" w:hAnsiTheme="minorHAnsi"/>
                <w:sz w:val="22"/>
                <w:szCs w:val="22"/>
              </w:rPr>
              <w:t xml:space="preserve"> </w:t>
            </w:r>
            <w:r w:rsidR="00413F8E">
              <w:rPr>
                <w:rFonts w:asciiTheme="minorHAnsi" w:hAnsiTheme="minorHAnsi"/>
                <w:sz w:val="22"/>
                <w:szCs w:val="22"/>
              </w:rPr>
              <w:t>Febr</w:t>
            </w:r>
            <w:r w:rsidR="0085794B">
              <w:rPr>
                <w:rFonts w:asciiTheme="minorHAnsi" w:hAnsiTheme="minorHAnsi"/>
                <w:sz w:val="22"/>
                <w:szCs w:val="22"/>
              </w:rPr>
              <w:t>uary 2021</w:t>
            </w:r>
          </w:p>
        </w:tc>
      </w:tr>
    </w:tbl>
    <w:p w14:paraId="7E1715D8" w14:textId="2BA39572"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85794B">
        <w:rPr>
          <w:rFonts w:asciiTheme="minorHAnsi" w:hAnsiTheme="minorHAnsi"/>
          <w:sz w:val="22"/>
          <w:szCs w:val="22"/>
        </w:rPr>
        <w:t>10.</w:t>
      </w:r>
      <w:r w:rsidR="00413F8E">
        <w:rPr>
          <w:rFonts w:asciiTheme="minorHAnsi" w:hAnsiTheme="minorHAnsi"/>
          <w:sz w:val="22"/>
          <w:szCs w:val="22"/>
        </w:rPr>
        <w:t>25</w:t>
      </w:r>
      <w:r w:rsidR="0085794B">
        <w:rPr>
          <w:rFonts w:asciiTheme="minorHAnsi" w:hAnsiTheme="minorHAnsi"/>
          <w:sz w:val="22"/>
          <w:szCs w:val="22"/>
        </w:rPr>
        <w:t>PM</w:t>
      </w:r>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D226A" w14:textId="77777777" w:rsidR="00665F3D" w:rsidRDefault="00665F3D">
      <w:r>
        <w:separator/>
      </w:r>
    </w:p>
  </w:endnote>
  <w:endnote w:type="continuationSeparator" w:id="0">
    <w:p w14:paraId="57FB5D02" w14:textId="77777777" w:rsidR="00665F3D" w:rsidRDefault="0066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CCBC3" w14:textId="77777777" w:rsidR="00665F3D" w:rsidRDefault="00665F3D">
      <w:r>
        <w:separator/>
      </w:r>
    </w:p>
  </w:footnote>
  <w:footnote w:type="continuationSeparator" w:id="0">
    <w:p w14:paraId="68BAB839" w14:textId="77777777" w:rsidR="00665F3D" w:rsidRDefault="0066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
  </w:num>
  <w:num w:numId="5">
    <w:abstractNumId w:val="14"/>
  </w:num>
  <w:num w:numId="6">
    <w:abstractNumId w:val="17"/>
  </w:num>
  <w:num w:numId="7">
    <w:abstractNumId w:val="22"/>
  </w:num>
  <w:num w:numId="8">
    <w:abstractNumId w:val="6"/>
  </w:num>
  <w:num w:numId="9">
    <w:abstractNumId w:val="8"/>
  </w:num>
  <w:num w:numId="10">
    <w:abstractNumId w:val="15"/>
  </w:num>
  <w:num w:numId="11">
    <w:abstractNumId w:val="4"/>
  </w:num>
  <w:num w:numId="12">
    <w:abstractNumId w:val="12"/>
  </w:num>
  <w:num w:numId="13">
    <w:abstractNumId w:val="11"/>
  </w:num>
  <w:num w:numId="14">
    <w:abstractNumId w:val="19"/>
  </w:num>
  <w:num w:numId="15">
    <w:abstractNumId w:val="18"/>
  </w:num>
  <w:num w:numId="16">
    <w:abstractNumId w:val="2"/>
  </w:num>
  <w:num w:numId="17">
    <w:abstractNumId w:val="16"/>
  </w:num>
  <w:num w:numId="18">
    <w:abstractNumId w:val="0"/>
  </w:num>
  <w:num w:numId="19">
    <w:abstractNumId w:val="10"/>
  </w:num>
  <w:num w:numId="20">
    <w:abstractNumId w:val="9"/>
  </w:num>
  <w:num w:numId="21">
    <w:abstractNumId w:val="2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B6B"/>
    <w:rsid w:val="00005C75"/>
    <w:rsid w:val="000068AE"/>
    <w:rsid w:val="00006BD8"/>
    <w:rsid w:val="00011276"/>
    <w:rsid w:val="000124FD"/>
    <w:rsid w:val="00012766"/>
    <w:rsid w:val="00013391"/>
    <w:rsid w:val="00014EE6"/>
    <w:rsid w:val="00015659"/>
    <w:rsid w:val="00015A47"/>
    <w:rsid w:val="00015F0B"/>
    <w:rsid w:val="00016062"/>
    <w:rsid w:val="000176C8"/>
    <w:rsid w:val="00017D75"/>
    <w:rsid w:val="00017DDE"/>
    <w:rsid w:val="00022CF1"/>
    <w:rsid w:val="00022E96"/>
    <w:rsid w:val="000230DA"/>
    <w:rsid w:val="000242C5"/>
    <w:rsid w:val="00030A34"/>
    <w:rsid w:val="00030C57"/>
    <w:rsid w:val="00031FB3"/>
    <w:rsid w:val="00032EED"/>
    <w:rsid w:val="000372D5"/>
    <w:rsid w:val="000417FA"/>
    <w:rsid w:val="00041E2E"/>
    <w:rsid w:val="0004287B"/>
    <w:rsid w:val="000444F5"/>
    <w:rsid w:val="000457F2"/>
    <w:rsid w:val="000503F4"/>
    <w:rsid w:val="00052AC0"/>
    <w:rsid w:val="00053692"/>
    <w:rsid w:val="00053F65"/>
    <w:rsid w:val="00055F81"/>
    <w:rsid w:val="00056318"/>
    <w:rsid w:val="0005653C"/>
    <w:rsid w:val="00056C88"/>
    <w:rsid w:val="00057519"/>
    <w:rsid w:val="000634A7"/>
    <w:rsid w:val="00066D7E"/>
    <w:rsid w:val="000713CF"/>
    <w:rsid w:val="00071626"/>
    <w:rsid w:val="00073A29"/>
    <w:rsid w:val="00074A83"/>
    <w:rsid w:val="00075577"/>
    <w:rsid w:val="000758A3"/>
    <w:rsid w:val="000758F9"/>
    <w:rsid w:val="0007633B"/>
    <w:rsid w:val="00077085"/>
    <w:rsid w:val="000774E1"/>
    <w:rsid w:val="00081932"/>
    <w:rsid w:val="00082789"/>
    <w:rsid w:val="000840B8"/>
    <w:rsid w:val="000858D2"/>
    <w:rsid w:val="00085A69"/>
    <w:rsid w:val="00094C6F"/>
    <w:rsid w:val="00094DFB"/>
    <w:rsid w:val="00095101"/>
    <w:rsid w:val="000A4DC9"/>
    <w:rsid w:val="000A598F"/>
    <w:rsid w:val="000B0034"/>
    <w:rsid w:val="000B1443"/>
    <w:rsid w:val="000B28AB"/>
    <w:rsid w:val="000B2CBC"/>
    <w:rsid w:val="000B43C3"/>
    <w:rsid w:val="000B52DC"/>
    <w:rsid w:val="000B5B02"/>
    <w:rsid w:val="000B6393"/>
    <w:rsid w:val="000B6395"/>
    <w:rsid w:val="000B64D5"/>
    <w:rsid w:val="000C021D"/>
    <w:rsid w:val="000C1DCE"/>
    <w:rsid w:val="000C35C6"/>
    <w:rsid w:val="000C399F"/>
    <w:rsid w:val="000C5A74"/>
    <w:rsid w:val="000C5AED"/>
    <w:rsid w:val="000C612C"/>
    <w:rsid w:val="000C71B7"/>
    <w:rsid w:val="000D00A2"/>
    <w:rsid w:val="000D41B2"/>
    <w:rsid w:val="000D466B"/>
    <w:rsid w:val="000D4E8F"/>
    <w:rsid w:val="000E34BA"/>
    <w:rsid w:val="000E37D3"/>
    <w:rsid w:val="000E3ACE"/>
    <w:rsid w:val="000E6DB2"/>
    <w:rsid w:val="000E6EF6"/>
    <w:rsid w:val="000F0A70"/>
    <w:rsid w:val="000F1112"/>
    <w:rsid w:val="000F241C"/>
    <w:rsid w:val="00100288"/>
    <w:rsid w:val="00101C01"/>
    <w:rsid w:val="001030DD"/>
    <w:rsid w:val="00103A2A"/>
    <w:rsid w:val="00106455"/>
    <w:rsid w:val="001101F6"/>
    <w:rsid w:val="001118D2"/>
    <w:rsid w:val="00112897"/>
    <w:rsid w:val="00112C54"/>
    <w:rsid w:val="0011400A"/>
    <w:rsid w:val="00114AD0"/>
    <w:rsid w:val="001153BB"/>
    <w:rsid w:val="001214F5"/>
    <w:rsid w:val="00124633"/>
    <w:rsid w:val="0012538A"/>
    <w:rsid w:val="00125BC4"/>
    <w:rsid w:val="00127F44"/>
    <w:rsid w:val="00130C9C"/>
    <w:rsid w:val="00132FC3"/>
    <w:rsid w:val="001331A8"/>
    <w:rsid w:val="00134928"/>
    <w:rsid w:val="00136D0D"/>
    <w:rsid w:val="00137E74"/>
    <w:rsid w:val="00147E32"/>
    <w:rsid w:val="0015044F"/>
    <w:rsid w:val="00150DD3"/>
    <w:rsid w:val="001518E7"/>
    <w:rsid w:val="00151E26"/>
    <w:rsid w:val="00153363"/>
    <w:rsid w:val="00153D33"/>
    <w:rsid w:val="001548ED"/>
    <w:rsid w:val="00154911"/>
    <w:rsid w:val="001553CE"/>
    <w:rsid w:val="00155A54"/>
    <w:rsid w:val="00163161"/>
    <w:rsid w:val="001631DF"/>
    <w:rsid w:val="0016328D"/>
    <w:rsid w:val="0016429B"/>
    <w:rsid w:val="00170519"/>
    <w:rsid w:val="0017136D"/>
    <w:rsid w:val="00172A2A"/>
    <w:rsid w:val="00174140"/>
    <w:rsid w:val="001840EC"/>
    <w:rsid w:val="00186F92"/>
    <w:rsid w:val="001901A5"/>
    <w:rsid w:val="00191F70"/>
    <w:rsid w:val="00193ABC"/>
    <w:rsid w:val="0019491E"/>
    <w:rsid w:val="00195E7D"/>
    <w:rsid w:val="00196DE2"/>
    <w:rsid w:val="00197E3B"/>
    <w:rsid w:val="001A5DE5"/>
    <w:rsid w:val="001A740C"/>
    <w:rsid w:val="001B1646"/>
    <w:rsid w:val="001B1A3C"/>
    <w:rsid w:val="001B292C"/>
    <w:rsid w:val="001B3365"/>
    <w:rsid w:val="001B435B"/>
    <w:rsid w:val="001B5388"/>
    <w:rsid w:val="001B78DF"/>
    <w:rsid w:val="001B78F1"/>
    <w:rsid w:val="001C1F13"/>
    <w:rsid w:val="001C33F6"/>
    <w:rsid w:val="001C3F2C"/>
    <w:rsid w:val="001C6358"/>
    <w:rsid w:val="001C6E6F"/>
    <w:rsid w:val="001C77AC"/>
    <w:rsid w:val="001C7C4A"/>
    <w:rsid w:val="001C7FE1"/>
    <w:rsid w:val="001D0E54"/>
    <w:rsid w:val="001D1223"/>
    <w:rsid w:val="001D12DF"/>
    <w:rsid w:val="001D54FB"/>
    <w:rsid w:val="001D7471"/>
    <w:rsid w:val="001E05C1"/>
    <w:rsid w:val="001E2343"/>
    <w:rsid w:val="001F0A46"/>
    <w:rsid w:val="001F0C70"/>
    <w:rsid w:val="001F1A0E"/>
    <w:rsid w:val="001F1BC0"/>
    <w:rsid w:val="001F1EB0"/>
    <w:rsid w:val="001F4136"/>
    <w:rsid w:val="001F4192"/>
    <w:rsid w:val="00203BCC"/>
    <w:rsid w:val="00204784"/>
    <w:rsid w:val="00205805"/>
    <w:rsid w:val="0020643F"/>
    <w:rsid w:val="00206743"/>
    <w:rsid w:val="00206AAE"/>
    <w:rsid w:val="00206B97"/>
    <w:rsid w:val="00207B00"/>
    <w:rsid w:val="002106A3"/>
    <w:rsid w:val="00211093"/>
    <w:rsid w:val="00211112"/>
    <w:rsid w:val="0021215B"/>
    <w:rsid w:val="0021431D"/>
    <w:rsid w:val="00214585"/>
    <w:rsid w:val="002179F1"/>
    <w:rsid w:val="00220257"/>
    <w:rsid w:val="0022223F"/>
    <w:rsid w:val="00222973"/>
    <w:rsid w:val="00222DA8"/>
    <w:rsid w:val="00225D82"/>
    <w:rsid w:val="00230907"/>
    <w:rsid w:val="00231008"/>
    <w:rsid w:val="00231447"/>
    <w:rsid w:val="002363E1"/>
    <w:rsid w:val="002364C6"/>
    <w:rsid w:val="002436D6"/>
    <w:rsid w:val="00244A5D"/>
    <w:rsid w:val="002454A9"/>
    <w:rsid w:val="00246213"/>
    <w:rsid w:val="00246C8A"/>
    <w:rsid w:val="00250A29"/>
    <w:rsid w:val="00250EA9"/>
    <w:rsid w:val="00251034"/>
    <w:rsid w:val="002512B4"/>
    <w:rsid w:val="00251460"/>
    <w:rsid w:val="0025164D"/>
    <w:rsid w:val="0025304C"/>
    <w:rsid w:val="002530CA"/>
    <w:rsid w:val="00255132"/>
    <w:rsid w:val="00256711"/>
    <w:rsid w:val="00256A20"/>
    <w:rsid w:val="00256F62"/>
    <w:rsid w:val="002574B2"/>
    <w:rsid w:val="00257D40"/>
    <w:rsid w:val="0026104C"/>
    <w:rsid w:val="002631C8"/>
    <w:rsid w:val="0026368B"/>
    <w:rsid w:val="00265243"/>
    <w:rsid w:val="002674FE"/>
    <w:rsid w:val="00271BDD"/>
    <w:rsid w:val="0027298B"/>
    <w:rsid w:val="00273769"/>
    <w:rsid w:val="002746CF"/>
    <w:rsid w:val="0027500A"/>
    <w:rsid w:val="00275438"/>
    <w:rsid w:val="0027622E"/>
    <w:rsid w:val="00276B66"/>
    <w:rsid w:val="002812EE"/>
    <w:rsid w:val="00281797"/>
    <w:rsid w:val="00284F72"/>
    <w:rsid w:val="002850E9"/>
    <w:rsid w:val="00286AA9"/>
    <w:rsid w:val="00290643"/>
    <w:rsid w:val="002911FA"/>
    <w:rsid w:val="002920A9"/>
    <w:rsid w:val="0029494F"/>
    <w:rsid w:val="0029500C"/>
    <w:rsid w:val="002955B5"/>
    <w:rsid w:val="0029651F"/>
    <w:rsid w:val="002A3FBD"/>
    <w:rsid w:val="002B0E26"/>
    <w:rsid w:val="002B185B"/>
    <w:rsid w:val="002B2596"/>
    <w:rsid w:val="002B2C65"/>
    <w:rsid w:val="002B3F40"/>
    <w:rsid w:val="002B467A"/>
    <w:rsid w:val="002B49DC"/>
    <w:rsid w:val="002B56CF"/>
    <w:rsid w:val="002B5DFF"/>
    <w:rsid w:val="002B60C9"/>
    <w:rsid w:val="002B739F"/>
    <w:rsid w:val="002B7764"/>
    <w:rsid w:val="002C03FE"/>
    <w:rsid w:val="002C14BB"/>
    <w:rsid w:val="002C3DF6"/>
    <w:rsid w:val="002C4465"/>
    <w:rsid w:val="002C5C73"/>
    <w:rsid w:val="002C6167"/>
    <w:rsid w:val="002C6C06"/>
    <w:rsid w:val="002C78AC"/>
    <w:rsid w:val="002D0438"/>
    <w:rsid w:val="002D0468"/>
    <w:rsid w:val="002D172F"/>
    <w:rsid w:val="002D3B55"/>
    <w:rsid w:val="002E14E3"/>
    <w:rsid w:val="002E22B0"/>
    <w:rsid w:val="002E23B5"/>
    <w:rsid w:val="002E3732"/>
    <w:rsid w:val="002E4C47"/>
    <w:rsid w:val="002E5290"/>
    <w:rsid w:val="002E5B6C"/>
    <w:rsid w:val="002E607E"/>
    <w:rsid w:val="002F126C"/>
    <w:rsid w:val="002F5912"/>
    <w:rsid w:val="002F7786"/>
    <w:rsid w:val="002F796A"/>
    <w:rsid w:val="0030072C"/>
    <w:rsid w:val="003038A2"/>
    <w:rsid w:val="00304CF0"/>
    <w:rsid w:val="0030554E"/>
    <w:rsid w:val="0031173F"/>
    <w:rsid w:val="00311948"/>
    <w:rsid w:val="003119B6"/>
    <w:rsid w:val="00311C60"/>
    <w:rsid w:val="003179D1"/>
    <w:rsid w:val="003213AD"/>
    <w:rsid w:val="00321A98"/>
    <w:rsid w:val="00324461"/>
    <w:rsid w:val="0032499F"/>
    <w:rsid w:val="003253B2"/>
    <w:rsid w:val="00326AB3"/>
    <w:rsid w:val="003279BC"/>
    <w:rsid w:val="00327D4C"/>
    <w:rsid w:val="003302C7"/>
    <w:rsid w:val="0033046C"/>
    <w:rsid w:val="003315CF"/>
    <w:rsid w:val="00331C9D"/>
    <w:rsid w:val="003338D2"/>
    <w:rsid w:val="00337CB8"/>
    <w:rsid w:val="00337D3F"/>
    <w:rsid w:val="00337F28"/>
    <w:rsid w:val="003422F4"/>
    <w:rsid w:val="00342438"/>
    <w:rsid w:val="00345C66"/>
    <w:rsid w:val="003465AF"/>
    <w:rsid w:val="003477D2"/>
    <w:rsid w:val="00350DEE"/>
    <w:rsid w:val="00362EDD"/>
    <w:rsid w:val="00365232"/>
    <w:rsid w:val="0037007B"/>
    <w:rsid w:val="00371CDA"/>
    <w:rsid w:val="00374053"/>
    <w:rsid w:val="00374074"/>
    <w:rsid w:val="00375CDD"/>
    <w:rsid w:val="00380248"/>
    <w:rsid w:val="003809F9"/>
    <w:rsid w:val="003826B5"/>
    <w:rsid w:val="00383292"/>
    <w:rsid w:val="00383D60"/>
    <w:rsid w:val="003846E4"/>
    <w:rsid w:val="003867EE"/>
    <w:rsid w:val="00386BBB"/>
    <w:rsid w:val="00387084"/>
    <w:rsid w:val="00387FA8"/>
    <w:rsid w:val="003917B1"/>
    <w:rsid w:val="0039293D"/>
    <w:rsid w:val="00393EB9"/>
    <w:rsid w:val="00396884"/>
    <w:rsid w:val="00397B9B"/>
    <w:rsid w:val="003A0F4A"/>
    <w:rsid w:val="003A1953"/>
    <w:rsid w:val="003A564F"/>
    <w:rsid w:val="003A5D2A"/>
    <w:rsid w:val="003A7F7C"/>
    <w:rsid w:val="003B0B04"/>
    <w:rsid w:val="003B467F"/>
    <w:rsid w:val="003B5B2C"/>
    <w:rsid w:val="003B5DFD"/>
    <w:rsid w:val="003B66B8"/>
    <w:rsid w:val="003B6D9E"/>
    <w:rsid w:val="003C0143"/>
    <w:rsid w:val="003C1D80"/>
    <w:rsid w:val="003C26BE"/>
    <w:rsid w:val="003C2EC7"/>
    <w:rsid w:val="003C370B"/>
    <w:rsid w:val="003C44D7"/>
    <w:rsid w:val="003C46A1"/>
    <w:rsid w:val="003C4A2A"/>
    <w:rsid w:val="003C70E8"/>
    <w:rsid w:val="003D1BB5"/>
    <w:rsid w:val="003D275C"/>
    <w:rsid w:val="003D3D9C"/>
    <w:rsid w:val="003D3ED7"/>
    <w:rsid w:val="003D484D"/>
    <w:rsid w:val="003D6E05"/>
    <w:rsid w:val="003D7291"/>
    <w:rsid w:val="003D7587"/>
    <w:rsid w:val="003D7C82"/>
    <w:rsid w:val="003E04C0"/>
    <w:rsid w:val="003E0F3E"/>
    <w:rsid w:val="003E245E"/>
    <w:rsid w:val="003E2809"/>
    <w:rsid w:val="003E3349"/>
    <w:rsid w:val="003E431A"/>
    <w:rsid w:val="003E4B24"/>
    <w:rsid w:val="003E5E60"/>
    <w:rsid w:val="003E625B"/>
    <w:rsid w:val="003E6443"/>
    <w:rsid w:val="003F044D"/>
    <w:rsid w:val="003F0996"/>
    <w:rsid w:val="003F1816"/>
    <w:rsid w:val="003F2C23"/>
    <w:rsid w:val="003F2D44"/>
    <w:rsid w:val="003F597D"/>
    <w:rsid w:val="003F6509"/>
    <w:rsid w:val="0040368F"/>
    <w:rsid w:val="00405318"/>
    <w:rsid w:val="00405540"/>
    <w:rsid w:val="00405D32"/>
    <w:rsid w:val="00407626"/>
    <w:rsid w:val="004101DD"/>
    <w:rsid w:val="004107D9"/>
    <w:rsid w:val="004109C4"/>
    <w:rsid w:val="0041141E"/>
    <w:rsid w:val="00411CF1"/>
    <w:rsid w:val="00412B18"/>
    <w:rsid w:val="0041332F"/>
    <w:rsid w:val="00413D38"/>
    <w:rsid w:val="00413F8E"/>
    <w:rsid w:val="00414348"/>
    <w:rsid w:val="00414E16"/>
    <w:rsid w:val="00417FB7"/>
    <w:rsid w:val="004205C5"/>
    <w:rsid w:val="0042158A"/>
    <w:rsid w:val="00423BAE"/>
    <w:rsid w:val="00424F30"/>
    <w:rsid w:val="004264C7"/>
    <w:rsid w:val="00427D19"/>
    <w:rsid w:val="004300D8"/>
    <w:rsid w:val="0043065C"/>
    <w:rsid w:val="00430F11"/>
    <w:rsid w:val="00432F75"/>
    <w:rsid w:val="00434408"/>
    <w:rsid w:val="00436AFB"/>
    <w:rsid w:val="00437660"/>
    <w:rsid w:val="00440A47"/>
    <w:rsid w:val="00440BC1"/>
    <w:rsid w:val="00440F38"/>
    <w:rsid w:val="004417C7"/>
    <w:rsid w:val="00443465"/>
    <w:rsid w:val="00444942"/>
    <w:rsid w:val="0044757E"/>
    <w:rsid w:val="00452AB0"/>
    <w:rsid w:val="00452FC6"/>
    <w:rsid w:val="00453F73"/>
    <w:rsid w:val="00454DF8"/>
    <w:rsid w:val="0045750A"/>
    <w:rsid w:val="00460EF6"/>
    <w:rsid w:val="00460EFC"/>
    <w:rsid w:val="0046200A"/>
    <w:rsid w:val="0046279E"/>
    <w:rsid w:val="004642A6"/>
    <w:rsid w:val="0046543E"/>
    <w:rsid w:val="00465871"/>
    <w:rsid w:val="004659D6"/>
    <w:rsid w:val="00466DDB"/>
    <w:rsid w:val="00467CB8"/>
    <w:rsid w:val="00470CD7"/>
    <w:rsid w:val="00471CED"/>
    <w:rsid w:val="0047270F"/>
    <w:rsid w:val="00474224"/>
    <w:rsid w:val="0047691D"/>
    <w:rsid w:val="0047713C"/>
    <w:rsid w:val="00480C3B"/>
    <w:rsid w:val="004844C4"/>
    <w:rsid w:val="00484784"/>
    <w:rsid w:val="00485B72"/>
    <w:rsid w:val="004860C6"/>
    <w:rsid w:val="004912BD"/>
    <w:rsid w:val="004919EC"/>
    <w:rsid w:val="00491B05"/>
    <w:rsid w:val="00491F48"/>
    <w:rsid w:val="004923A4"/>
    <w:rsid w:val="0049428B"/>
    <w:rsid w:val="004955C8"/>
    <w:rsid w:val="00496DED"/>
    <w:rsid w:val="004976B5"/>
    <w:rsid w:val="004A2027"/>
    <w:rsid w:val="004A2417"/>
    <w:rsid w:val="004A3C13"/>
    <w:rsid w:val="004A5244"/>
    <w:rsid w:val="004A53AB"/>
    <w:rsid w:val="004B0236"/>
    <w:rsid w:val="004B300F"/>
    <w:rsid w:val="004B340F"/>
    <w:rsid w:val="004B3459"/>
    <w:rsid w:val="004B3EA7"/>
    <w:rsid w:val="004B60F5"/>
    <w:rsid w:val="004B625C"/>
    <w:rsid w:val="004C1C1C"/>
    <w:rsid w:val="004C747A"/>
    <w:rsid w:val="004C77B1"/>
    <w:rsid w:val="004C7FAC"/>
    <w:rsid w:val="004D07C6"/>
    <w:rsid w:val="004D1777"/>
    <w:rsid w:val="004D1E9C"/>
    <w:rsid w:val="004D2F09"/>
    <w:rsid w:val="004D470B"/>
    <w:rsid w:val="004D621F"/>
    <w:rsid w:val="004D7C92"/>
    <w:rsid w:val="004E18CB"/>
    <w:rsid w:val="004E5507"/>
    <w:rsid w:val="004E707D"/>
    <w:rsid w:val="004E7701"/>
    <w:rsid w:val="004F2039"/>
    <w:rsid w:val="004F320B"/>
    <w:rsid w:val="004F407B"/>
    <w:rsid w:val="004F4F90"/>
    <w:rsid w:val="004F6A26"/>
    <w:rsid w:val="004F755A"/>
    <w:rsid w:val="005001D6"/>
    <w:rsid w:val="005003AE"/>
    <w:rsid w:val="00502E5E"/>
    <w:rsid w:val="00503852"/>
    <w:rsid w:val="0050390D"/>
    <w:rsid w:val="00503D5D"/>
    <w:rsid w:val="005042B8"/>
    <w:rsid w:val="005055DF"/>
    <w:rsid w:val="00505D16"/>
    <w:rsid w:val="0050683E"/>
    <w:rsid w:val="0050710C"/>
    <w:rsid w:val="00510500"/>
    <w:rsid w:val="00511A03"/>
    <w:rsid w:val="00511B41"/>
    <w:rsid w:val="00512A06"/>
    <w:rsid w:val="0051387B"/>
    <w:rsid w:val="005156B9"/>
    <w:rsid w:val="00516A0B"/>
    <w:rsid w:val="00517ACA"/>
    <w:rsid w:val="0052247A"/>
    <w:rsid w:val="005234DF"/>
    <w:rsid w:val="00523B98"/>
    <w:rsid w:val="00525A6F"/>
    <w:rsid w:val="00525C64"/>
    <w:rsid w:val="00527799"/>
    <w:rsid w:val="00527A23"/>
    <w:rsid w:val="00530902"/>
    <w:rsid w:val="00531832"/>
    <w:rsid w:val="0053598F"/>
    <w:rsid w:val="0053677E"/>
    <w:rsid w:val="00537E05"/>
    <w:rsid w:val="00537FB9"/>
    <w:rsid w:val="00540317"/>
    <w:rsid w:val="00540A38"/>
    <w:rsid w:val="0054214D"/>
    <w:rsid w:val="00546A79"/>
    <w:rsid w:val="00547865"/>
    <w:rsid w:val="00550A48"/>
    <w:rsid w:val="00550DAD"/>
    <w:rsid w:val="005544E6"/>
    <w:rsid w:val="00556FD9"/>
    <w:rsid w:val="00561714"/>
    <w:rsid w:val="00562257"/>
    <w:rsid w:val="0056334C"/>
    <w:rsid w:val="00567AFB"/>
    <w:rsid w:val="00571F60"/>
    <w:rsid w:val="00572264"/>
    <w:rsid w:val="00574083"/>
    <w:rsid w:val="00574E6E"/>
    <w:rsid w:val="00575668"/>
    <w:rsid w:val="00577B41"/>
    <w:rsid w:val="00580581"/>
    <w:rsid w:val="00580BA9"/>
    <w:rsid w:val="00581714"/>
    <w:rsid w:val="00582025"/>
    <w:rsid w:val="0058345D"/>
    <w:rsid w:val="00584277"/>
    <w:rsid w:val="00585185"/>
    <w:rsid w:val="005854D9"/>
    <w:rsid w:val="00585B27"/>
    <w:rsid w:val="005903DF"/>
    <w:rsid w:val="0059054B"/>
    <w:rsid w:val="00592B43"/>
    <w:rsid w:val="005A251E"/>
    <w:rsid w:val="005A2A9C"/>
    <w:rsid w:val="005A3B4B"/>
    <w:rsid w:val="005A4B8D"/>
    <w:rsid w:val="005B28D0"/>
    <w:rsid w:val="005B3BB0"/>
    <w:rsid w:val="005B560F"/>
    <w:rsid w:val="005B7761"/>
    <w:rsid w:val="005C0296"/>
    <w:rsid w:val="005C64F5"/>
    <w:rsid w:val="005C7A85"/>
    <w:rsid w:val="005D11F6"/>
    <w:rsid w:val="005D35CB"/>
    <w:rsid w:val="005D40C4"/>
    <w:rsid w:val="005D60F5"/>
    <w:rsid w:val="005E03FD"/>
    <w:rsid w:val="005E2539"/>
    <w:rsid w:val="005E27F5"/>
    <w:rsid w:val="005E4AE9"/>
    <w:rsid w:val="005F05A8"/>
    <w:rsid w:val="005F05DE"/>
    <w:rsid w:val="005F2E08"/>
    <w:rsid w:val="005F3A2F"/>
    <w:rsid w:val="005F5A01"/>
    <w:rsid w:val="006021D2"/>
    <w:rsid w:val="00603A54"/>
    <w:rsid w:val="006041A0"/>
    <w:rsid w:val="006044D3"/>
    <w:rsid w:val="006058EC"/>
    <w:rsid w:val="006059DB"/>
    <w:rsid w:val="00605C53"/>
    <w:rsid w:val="006060D6"/>
    <w:rsid w:val="00610704"/>
    <w:rsid w:val="006115FF"/>
    <w:rsid w:val="00611DAE"/>
    <w:rsid w:val="00613BD9"/>
    <w:rsid w:val="00613FCE"/>
    <w:rsid w:val="00617B7F"/>
    <w:rsid w:val="00622A4A"/>
    <w:rsid w:val="006250C3"/>
    <w:rsid w:val="00625BBD"/>
    <w:rsid w:val="006262F7"/>
    <w:rsid w:val="00627684"/>
    <w:rsid w:val="00627E33"/>
    <w:rsid w:val="006328A7"/>
    <w:rsid w:val="00632E6D"/>
    <w:rsid w:val="00642338"/>
    <w:rsid w:val="006431DB"/>
    <w:rsid w:val="00644844"/>
    <w:rsid w:val="006523E0"/>
    <w:rsid w:val="00652538"/>
    <w:rsid w:val="0065260B"/>
    <w:rsid w:val="00652A07"/>
    <w:rsid w:val="0065329C"/>
    <w:rsid w:val="00653C3D"/>
    <w:rsid w:val="00654C0D"/>
    <w:rsid w:val="0065514C"/>
    <w:rsid w:val="00655EE9"/>
    <w:rsid w:val="00657008"/>
    <w:rsid w:val="00657A20"/>
    <w:rsid w:val="00657ECE"/>
    <w:rsid w:val="0066043A"/>
    <w:rsid w:val="00661820"/>
    <w:rsid w:val="006618AD"/>
    <w:rsid w:val="006623CA"/>
    <w:rsid w:val="006635C4"/>
    <w:rsid w:val="00665F3D"/>
    <w:rsid w:val="00667976"/>
    <w:rsid w:val="00667F50"/>
    <w:rsid w:val="00670418"/>
    <w:rsid w:val="00670CDD"/>
    <w:rsid w:val="00673D9D"/>
    <w:rsid w:val="00674AAE"/>
    <w:rsid w:val="00676140"/>
    <w:rsid w:val="00677D92"/>
    <w:rsid w:val="00682DB7"/>
    <w:rsid w:val="00684348"/>
    <w:rsid w:val="006849BC"/>
    <w:rsid w:val="00685E46"/>
    <w:rsid w:val="00686A1D"/>
    <w:rsid w:val="006875CF"/>
    <w:rsid w:val="00687D6C"/>
    <w:rsid w:val="006917B3"/>
    <w:rsid w:val="00691DC5"/>
    <w:rsid w:val="00693F91"/>
    <w:rsid w:val="0069641A"/>
    <w:rsid w:val="006A1367"/>
    <w:rsid w:val="006A1F7D"/>
    <w:rsid w:val="006A27CF"/>
    <w:rsid w:val="006A40D1"/>
    <w:rsid w:val="006A5197"/>
    <w:rsid w:val="006A5265"/>
    <w:rsid w:val="006A728D"/>
    <w:rsid w:val="006B11F1"/>
    <w:rsid w:val="006B1DC2"/>
    <w:rsid w:val="006B2B40"/>
    <w:rsid w:val="006B32F9"/>
    <w:rsid w:val="006B378A"/>
    <w:rsid w:val="006B404E"/>
    <w:rsid w:val="006B4A5E"/>
    <w:rsid w:val="006B4BD2"/>
    <w:rsid w:val="006B60EB"/>
    <w:rsid w:val="006B69C1"/>
    <w:rsid w:val="006B6BD2"/>
    <w:rsid w:val="006B7E9E"/>
    <w:rsid w:val="006C1229"/>
    <w:rsid w:val="006C15C2"/>
    <w:rsid w:val="006C5926"/>
    <w:rsid w:val="006D17E7"/>
    <w:rsid w:val="006D3059"/>
    <w:rsid w:val="006D4FB7"/>
    <w:rsid w:val="006D53EB"/>
    <w:rsid w:val="006D7519"/>
    <w:rsid w:val="006E1653"/>
    <w:rsid w:val="006E7FEF"/>
    <w:rsid w:val="006F2AC5"/>
    <w:rsid w:val="006F3B99"/>
    <w:rsid w:val="006F4096"/>
    <w:rsid w:val="006F6F9E"/>
    <w:rsid w:val="00700135"/>
    <w:rsid w:val="007007A1"/>
    <w:rsid w:val="00700900"/>
    <w:rsid w:val="00700F82"/>
    <w:rsid w:val="00701879"/>
    <w:rsid w:val="00704D4E"/>
    <w:rsid w:val="007067B2"/>
    <w:rsid w:val="00711BAE"/>
    <w:rsid w:val="00712DCE"/>
    <w:rsid w:val="00712E2A"/>
    <w:rsid w:val="00713AD9"/>
    <w:rsid w:val="00713E01"/>
    <w:rsid w:val="00714E78"/>
    <w:rsid w:val="00715536"/>
    <w:rsid w:val="00716D41"/>
    <w:rsid w:val="007248B3"/>
    <w:rsid w:val="00727ECA"/>
    <w:rsid w:val="00731152"/>
    <w:rsid w:val="00732088"/>
    <w:rsid w:val="00732548"/>
    <w:rsid w:val="00732582"/>
    <w:rsid w:val="007331E6"/>
    <w:rsid w:val="00734172"/>
    <w:rsid w:val="007406EA"/>
    <w:rsid w:val="007422C3"/>
    <w:rsid w:val="0074273C"/>
    <w:rsid w:val="00742C8C"/>
    <w:rsid w:val="00743CCD"/>
    <w:rsid w:val="007447B3"/>
    <w:rsid w:val="00745BCD"/>
    <w:rsid w:val="00750DD2"/>
    <w:rsid w:val="00750FB1"/>
    <w:rsid w:val="007517A2"/>
    <w:rsid w:val="00752EC3"/>
    <w:rsid w:val="00753008"/>
    <w:rsid w:val="00754229"/>
    <w:rsid w:val="0075589A"/>
    <w:rsid w:val="00757B4E"/>
    <w:rsid w:val="00762BC9"/>
    <w:rsid w:val="00763375"/>
    <w:rsid w:val="00765913"/>
    <w:rsid w:val="00766056"/>
    <w:rsid w:val="007704E7"/>
    <w:rsid w:val="0077093C"/>
    <w:rsid w:val="00772F3A"/>
    <w:rsid w:val="0077315F"/>
    <w:rsid w:val="00773DD6"/>
    <w:rsid w:val="00776615"/>
    <w:rsid w:val="0078387B"/>
    <w:rsid w:val="0078398D"/>
    <w:rsid w:val="00783FB3"/>
    <w:rsid w:val="00784DFC"/>
    <w:rsid w:val="007858D7"/>
    <w:rsid w:val="00785936"/>
    <w:rsid w:val="00785B8A"/>
    <w:rsid w:val="00787704"/>
    <w:rsid w:val="007900B0"/>
    <w:rsid w:val="007915B3"/>
    <w:rsid w:val="00791A38"/>
    <w:rsid w:val="00796626"/>
    <w:rsid w:val="00796746"/>
    <w:rsid w:val="00796FA0"/>
    <w:rsid w:val="007A09A7"/>
    <w:rsid w:val="007A40E0"/>
    <w:rsid w:val="007A473D"/>
    <w:rsid w:val="007A535F"/>
    <w:rsid w:val="007A6BE3"/>
    <w:rsid w:val="007A7955"/>
    <w:rsid w:val="007B1A35"/>
    <w:rsid w:val="007B1D6A"/>
    <w:rsid w:val="007B4700"/>
    <w:rsid w:val="007B4759"/>
    <w:rsid w:val="007B47E3"/>
    <w:rsid w:val="007B4837"/>
    <w:rsid w:val="007B4DCC"/>
    <w:rsid w:val="007B4E87"/>
    <w:rsid w:val="007B4FB1"/>
    <w:rsid w:val="007C2471"/>
    <w:rsid w:val="007C2A5F"/>
    <w:rsid w:val="007C43E0"/>
    <w:rsid w:val="007C4939"/>
    <w:rsid w:val="007C71EB"/>
    <w:rsid w:val="007C7793"/>
    <w:rsid w:val="007D1B82"/>
    <w:rsid w:val="007D26BD"/>
    <w:rsid w:val="007D2CD4"/>
    <w:rsid w:val="007E06EE"/>
    <w:rsid w:val="007E112B"/>
    <w:rsid w:val="007E11B6"/>
    <w:rsid w:val="007E1661"/>
    <w:rsid w:val="007E1D22"/>
    <w:rsid w:val="007E4621"/>
    <w:rsid w:val="007E79FF"/>
    <w:rsid w:val="007F29DE"/>
    <w:rsid w:val="007F53D9"/>
    <w:rsid w:val="00801758"/>
    <w:rsid w:val="00801D9E"/>
    <w:rsid w:val="00801F4B"/>
    <w:rsid w:val="00802728"/>
    <w:rsid w:val="00802935"/>
    <w:rsid w:val="00802BD0"/>
    <w:rsid w:val="00803ED6"/>
    <w:rsid w:val="00804298"/>
    <w:rsid w:val="00805879"/>
    <w:rsid w:val="008069AA"/>
    <w:rsid w:val="00806E4D"/>
    <w:rsid w:val="00811129"/>
    <w:rsid w:val="00811635"/>
    <w:rsid w:val="0081295D"/>
    <w:rsid w:val="008153B4"/>
    <w:rsid w:val="00817339"/>
    <w:rsid w:val="008201E0"/>
    <w:rsid w:val="00820A88"/>
    <w:rsid w:val="008235C4"/>
    <w:rsid w:val="00825AAB"/>
    <w:rsid w:val="00826E5B"/>
    <w:rsid w:val="008323D3"/>
    <w:rsid w:val="00832DEA"/>
    <w:rsid w:val="008346FA"/>
    <w:rsid w:val="00835A90"/>
    <w:rsid w:val="00840BE2"/>
    <w:rsid w:val="0084125C"/>
    <w:rsid w:val="00842201"/>
    <w:rsid w:val="00842D8E"/>
    <w:rsid w:val="008443D8"/>
    <w:rsid w:val="00844AD4"/>
    <w:rsid w:val="008454BC"/>
    <w:rsid w:val="008470F0"/>
    <w:rsid w:val="00851E1B"/>
    <w:rsid w:val="008536DB"/>
    <w:rsid w:val="00855015"/>
    <w:rsid w:val="0085794B"/>
    <w:rsid w:val="00857AF7"/>
    <w:rsid w:val="008603B7"/>
    <w:rsid w:val="00860A61"/>
    <w:rsid w:val="0086151D"/>
    <w:rsid w:val="008632C5"/>
    <w:rsid w:val="0086769C"/>
    <w:rsid w:val="008704A3"/>
    <w:rsid w:val="00871375"/>
    <w:rsid w:val="008736D0"/>
    <w:rsid w:val="00873702"/>
    <w:rsid w:val="00873D82"/>
    <w:rsid w:val="00874033"/>
    <w:rsid w:val="008740BF"/>
    <w:rsid w:val="00874B84"/>
    <w:rsid w:val="00874FDF"/>
    <w:rsid w:val="0087538D"/>
    <w:rsid w:val="00877077"/>
    <w:rsid w:val="00877B0B"/>
    <w:rsid w:val="00881C1A"/>
    <w:rsid w:val="00882E28"/>
    <w:rsid w:val="008846FB"/>
    <w:rsid w:val="008847E1"/>
    <w:rsid w:val="008870BA"/>
    <w:rsid w:val="00890084"/>
    <w:rsid w:val="00890670"/>
    <w:rsid w:val="00890C04"/>
    <w:rsid w:val="00891D37"/>
    <w:rsid w:val="0089212B"/>
    <w:rsid w:val="00894058"/>
    <w:rsid w:val="008943CE"/>
    <w:rsid w:val="00894C34"/>
    <w:rsid w:val="008966F4"/>
    <w:rsid w:val="008968F9"/>
    <w:rsid w:val="008A4E74"/>
    <w:rsid w:val="008A6459"/>
    <w:rsid w:val="008A6889"/>
    <w:rsid w:val="008B2560"/>
    <w:rsid w:val="008B4180"/>
    <w:rsid w:val="008B5655"/>
    <w:rsid w:val="008B5916"/>
    <w:rsid w:val="008B601F"/>
    <w:rsid w:val="008B7466"/>
    <w:rsid w:val="008B794D"/>
    <w:rsid w:val="008C0719"/>
    <w:rsid w:val="008C1D30"/>
    <w:rsid w:val="008C2379"/>
    <w:rsid w:val="008C62CA"/>
    <w:rsid w:val="008D2547"/>
    <w:rsid w:val="008D40B3"/>
    <w:rsid w:val="008D5174"/>
    <w:rsid w:val="008D601D"/>
    <w:rsid w:val="008D6B28"/>
    <w:rsid w:val="008D7140"/>
    <w:rsid w:val="008E16F0"/>
    <w:rsid w:val="008E1CDB"/>
    <w:rsid w:val="008E298C"/>
    <w:rsid w:val="008E44BD"/>
    <w:rsid w:val="008E6999"/>
    <w:rsid w:val="008E7E9E"/>
    <w:rsid w:val="008F12D9"/>
    <w:rsid w:val="008F1811"/>
    <w:rsid w:val="008F27E7"/>
    <w:rsid w:val="008F3CCC"/>
    <w:rsid w:val="00900386"/>
    <w:rsid w:val="00901E8B"/>
    <w:rsid w:val="009023F5"/>
    <w:rsid w:val="00902E01"/>
    <w:rsid w:val="00903D91"/>
    <w:rsid w:val="00905EEA"/>
    <w:rsid w:val="0090628F"/>
    <w:rsid w:val="0091031C"/>
    <w:rsid w:val="009125A3"/>
    <w:rsid w:val="00912BAE"/>
    <w:rsid w:val="009158D2"/>
    <w:rsid w:val="00921314"/>
    <w:rsid w:val="00923F36"/>
    <w:rsid w:val="00924A40"/>
    <w:rsid w:val="009253E7"/>
    <w:rsid w:val="00925BD7"/>
    <w:rsid w:val="009269C1"/>
    <w:rsid w:val="0092739F"/>
    <w:rsid w:val="009279DB"/>
    <w:rsid w:val="0093245E"/>
    <w:rsid w:val="0093402F"/>
    <w:rsid w:val="00934637"/>
    <w:rsid w:val="009346BF"/>
    <w:rsid w:val="00934E7B"/>
    <w:rsid w:val="00934F6E"/>
    <w:rsid w:val="009374F7"/>
    <w:rsid w:val="009419B5"/>
    <w:rsid w:val="00941CC1"/>
    <w:rsid w:val="00942CB6"/>
    <w:rsid w:val="00942FE3"/>
    <w:rsid w:val="009449C2"/>
    <w:rsid w:val="0095287A"/>
    <w:rsid w:val="00953905"/>
    <w:rsid w:val="00955E9E"/>
    <w:rsid w:val="00956B8D"/>
    <w:rsid w:val="00960AF9"/>
    <w:rsid w:val="00963125"/>
    <w:rsid w:val="00963E91"/>
    <w:rsid w:val="00963F9E"/>
    <w:rsid w:val="009655CD"/>
    <w:rsid w:val="00965E9E"/>
    <w:rsid w:val="00971714"/>
    <w:rsid w:val="0097270A"/>
    <w:rsid w:val="00973455"/>
    <w:rsid w:val="009735BA"/>
    <w:rsid w:val="009737E7"/>
    <w:rsid w:val="00974867"/>
    <w:rsid w:val="00984DFA"/>
    <w:rsid w:val="0099018F"/>
    <w:rsid w:val="009907BB"/>
    <w:rsid w:val="00992B62"/>
    <w:rsid w:val="00992E93"/>
    <w:rsid w:val="009934FD"/>
    <w:rsid w:val="0099675B"/>
    <w:rsid w:val="00996BEC"/>
    <w:rsid w:val="009978AD"/>
    <w:rsid w:val="009A107A"/>
    <w:rsid w:val="009A191E"/>
    <w:rsid w:val="009A1D88"/>
    <w:rsid w:val="009A222D"/>
    <w:rsid w:val="009A241D"/>
    <w:rsid w:val="009A2571"/>
    <w:rsid w:val="009A4DD5"/>
    <w:rsid w:val="009A7877"/>
    <w:rsid w:val="009B010C"/>
    <w:rsid w:val="009B2D3C"/>
    <w:rsid w:val="009B3A6F"/>
    <w:rsid w:val="009B4C64"/>
    <w:rsid w:val="009B7A28"/>
    <w:rsid w:val="009C3F0F"/>
    <w:rsid w:val="009C6903"/>
    <w:rsid w:val="009C72F9"/>
    <w:rsid w:val="009C7E39"/>
    <w:rsid w:val="009D0A3A"/>
    <w:rsid w:val="009D0C78"/>
    <w:rsid w:val="009D2889"/>
    <w:rsid w:val="009D4DB2"/>
    <w:rsid w:val="009D5ABB"/>
    <w:rsid w:val="009D5FAB"/>
    <w:rsid w:val="009D60E8"/>
    <w:rsid w:val="009D7FA0"/>
    <w:rsid w:val="009E02C7"/>
    <w:rsid w:val="009E139F"/>
    <w:rsid w:val="009E1E5D"/>
    <w:rsid w:val="009E6A9B"/>
    <w:rsid w:val="009E77F9"/>
    <w:rsid w:val="009E7A7B"/>
    <w:rsid w:val="009F03B6"/>
    <w:rsid w:val="009F217C"/>
    <w:rsid w:val="009F529C"/>
    <w:rsid w:val="009F71BD"/>
    <w:rsid w:val="009F781F"/>
    <w:rsid w:val="00A003AB"/>
    <w:rsid w:val="00A0134C"/>
    <w:rsid w:val="00A01C49"/>
    <w:rsid w:val="00A067CE"/>
    <w:rsid w:val="00A06E87"/>
    <w:rsid w:val="00A07175"/>
    <w:rsid w:val="00A07926"/>
    <w:rsid w:val="00A07B9D"/>
    <w:rsid w:val="00A10330"/>
    <w:rsid w:val="00A1067B"/>
    <w:rsid w:val="00A10F45"/>
    <w:rsid w:val="00A165E0"/>
    <w:rsid w:val="00A21B47"/>
    <w:rsid w:val="00A237C2"/>
    <w:rsid w:val="00A254D5"/>
    <w:rsid w:val="00A3003B"/>
    <w:rsid w:val="00A3183F"/>
    <w:rsid w:val="00A31D78"/>
    <w:rsid w:val="00A32105"/>
    <w:rsid w:val="00A3269A"/>
    <w:rsid w:val="00A34C20"/>
    <w:rsid w:val="00A34FA6"/>
    <w:rsid w:val="00A37482"/>
    <w:rsid w:val="00A406FC"/>
    <w:rsid w:val="00A418E9"/>
    <w:rsid w:val="00A434A6"/>
    <w:rsid w:val="00A43B4C"/>
    <w:rsid w:val="00A43C2C"/>
    <w:rsid w:val="00A50CD6"/>
    <w:rsid w:val="00A527BC"/>
    <w:rsid w:val="00A601F8"/>
    <w:rsid w:val="00A61B47"/>
    <w:rsid w:val="00A61BE7"/>
    <w:rsid w:val="00A6202C"/>
    <w:rsid w:val="00A63EB1"/>
    <w:rsid w:val="00A640FA"/>
    <w:rsid w:val="00A666F0"/>
    <w:rsid w:val="00A70804"/>
    <w:rsid w:val="00A70964"/>
    <w:rsid w:val="00A72E88"/>
    <w:rsid w:val="00A73167"/>
    <w:rsid w:val="00A737ED"/>
    <w:rsid w:val="00A73B12"/>
    <w:rsid w:val="00A73BFD"/>
    <w:rsid w:val="00A7589D"/>
    <w:rsid w:val="00A773C1"/>
    <w:rsid w:val="00A82675"/>
    <w:rsid w:val="00A83AA9"/>
    <w:rsid w:val="00A84ABD"/>
    <w:rsid w:val="00A85BF3"/>
    <w:rsid w:val="00A90560"/>
    <w:rsid w:val="00A90ABA"/>
    <w:rsid w:val="00A91D96"/>
    <w:rsid w:val="00A93B6F"/>
    <w:rsid w:val="00A94A29"/>
    <w:rsid w:val="00A95E2D"/>
    <w:rsid w:val="00A96256"/>
    <w:rsid w:val="00A96D6F"/>
    <w:rsid w:val="00AA0C88"/>
    <w:rsid w:val="00AA10FF"/>
    <w:rsid w:val="00AA44B0"/>
    <w:rsid w:val="00AA4CC8"/>
    <w:rsid w:val="00AA6BA9"/>
    <w:rsid w:val="00AA7961"/>
    <w:rsid w:val="00AA7CCE"/>
    <w:rsid w:val="00AA7EC3"/>
    <w:rsid w:val="00AB2B7C"/>
    <w:rsid w:val="00AB7934"/>
    <w:rsid w:val="00AC28BB"/>
    <w:rsid w:val="00AC3466"/>
    <w:rsid w:val="00AC3BA6"/>
    <w:rsid w:val="00AC3C5F"/>
    <w:rsid w:val="00AC3D6E"/>
    <w:rsid w:val="00AC60FD"/>
    <w:rsid w:val="00AD007F"/>
    <w:rsid w:val="00AD0B1B"/>
    <w:rsid w:val="00AD1441"/>
    <w:rsid w:val="00AD1720"/>
    <w:rsid w:val="00AD3972"/>
    <w:rsid w:val="00AD3AA0"/>
    <w:rsid w:val="00AD41AB"/>
    <w:rsid w:val="00AD4650"/>
    <w:rsid w:val="00AD48FA"/>
    <w:rsid w:val="00AE2988"/>
    <w:rsid w:val="00AE2FE8"/>
    <w:rsid w:val="00AE4943"/>
    <w:rsid w:val="00AE769E"/>
    <w:rsid w:val="00AF1917"/>
    <w:rsid w:val="00AF311B"/>
    <w:rsid w:val="00AF51A7"/>
    <w:rsid w:val="00AF5610"/>
    <w:rsid w:val="00AF7354"/>
    <w:rsid w:val="00B00E7E"/>
    <w:rsid w:val="00B01E62"/>
    <w:rsid w:val="00B0435E"/>
    <w:rsid w:val="00B055C4"/>
    <w:rsid w:val="00B0658A"/>
    <w:rsid w:val="00B06625"/>
    <w:rsid w:val="00B07266"/>
    <w:rsid w:val="00B11542"/>
    <w:rsid w:val="00B12667"/>
    <w:rsid w:val="00B1368F"/>
    <w:rsid w:val="00B13C8C"/>
    <w:rsid w:val="00B15B37"/>
    <w:rsid w:val="00B17D65"/>
    <w:rsid w:val="00B221FA"/>
    <w:rsid w:val="00B261B5"/>
    <w:rsid w:val="00B27F63"/>
    <w:rsid w:val="00B33D1E"/>
    <w:rsid w:val="00B3468E"/>
    <w:rsid w:val="00B35B04"/>
    <w:rsid w:val="00B3757C"/>
    <w:rsid w:val="00B42660"/>
    <w:rsid w:val="00B435C3"/>
    <w:rsid w:val="00B43B12"/>
    <w:rsid w:val="00B45890"/>
    <w:rsid w:val="00B46384"/>
    <w:rsid w:val="00B47EBC"/>
    <w:rsid w:val="00B50560"/>
    <w:rsid w:val="00B507D9"/>
    <w:rsid w:val="00B51A9F"/>
    <w:rsid w:val="00B52354"/>
    <w:rsid w:val="00B52C72"/>
    <w:rsid w:val="00B5488F"/>
    <w:rsid w:val="00B55DA3"/>
    <w:rsid w:val="00B57124"/>
    <w:rsid w:val="00B5723F"/>
    <w:rsid w:val="00B57F00"/>
    <w:rsid w:val="00B604B4"/>
    <w:rsid w:val="00B61A94"/>
    <w:rsid w:val="00B61B94"/>
    <w:rsid w:val="00B626A5"/>
    <w:rsid w:val="00B64376"/>
    <w:rsid w:val="00B64ED4"/>
    <w:rsid w:val="00B65B49"/>
    <w:rsid w:val="00B6620B"/>
    <w:rsid w:val="00B70561"/>
    <w:rsid w:val="00B7266C"/>
    <w:rsid w:val="00B726E9"/>
    <w:rsid w:val="00B729E7"/>
    <w:rsid w:val="00B72B99"/>
    <w:rsid w:val="00B73084"/>
    <w:rsid w:val="00B771D7"/>
    <w:rsid w:val="00B77AC6"/>
    <w:rsid w:val="00B77B7D"/>
    <w:rsid w:val="00B816BC"/>
    <w:rsid w:val="00B85014"/>
    <w:rsid w:val="00B855C8"/>
    <w:rsid w:val="00B859AC"/>
    <w:rsid w:val="00B85FDD"/>
    <w:rsid w:val="00B86398"/>
    <w:rsid w:val="00B91174"/>
    <w:rsid w:val="00B943CA"/>
    <w:rsid w:val="00B945CF"/>
    <w:rsid w:val="00B94F0E"/>
    <w:rsid w:val="00B95224"/>
    <w:rsid w:val="00B95355"/>
    <w:rsid w:val="00B96AFE"/>
    <w:rsid w:val="00B978D8"/>
    <w:rsid w:val="00BA4678"/>
    <w:rsid w:val="00BA5757"/>
    <w:rsid w:val="00BA6B82"/>
    <w:rsid w:val="00BA7805"/>
    <w:rsid w:val="00BB1045"/>
    <w:rsid w:val="00BB426A"/>
    <w:rsid w:val="00BB5DE3"/>
    <w:rsid w:val="00BB6389"/>
    <w:rsid w:val="00BC47A8"/>
    <w:rsid w:val="00BC5599"/>
    <w:rsid w:val="00BD032E"/>
    <w:rsid w:val="00BD0E3C"/>
    <w:rsid w:val="00BD1178"/>
    <w:rsid w:val="00BD25DF"/>
    <w:rsid w:val="00BD3B9C"/>
    <w:rsid w:val="00BD68D8"/>
    <w:rsid w:val="00BE0DD1"/>
    <w:rsid w:val="00BE19DB"/>
    <w:rsid w:val="00BE2525"/>
    <w:rsid w:val="00BE3558"/>
    <w:rsid w:val="00BE380D"/>
    <w:rsid w:val="00BF378D"/>
    <w:rsid w:val="00BF3D97"/>
    <w:rsid w:val="00BF4A37"/>
    <w:rsid w:val="00C00075"/>
    <w:rsid w:val="00C0422F"/>
    <w:rsid w:val="00C04BFA"/>
    <w:rsid w:val="00C05A9E"/>
    <w:rsid w:val="00C11A9C"/>
    <w:rsid w:val="00C12583"/>
    <w:rsid w:val="00C12625"/>
    <w:rsid w:val="00C13BCC"/>
    <w:rsid w:val="00C13FA4"/>
    <w:rsid w:val="00C14F79"/>
    <w:rsid w:val="00C1649E"/>
    <w:rsid w:val="00C17B76"/>
    <w:rsid w:val="00C17FFA"/>
    <w:rsid w:val="00C20BA9"/>
    <w:rsid w:val="00C20C03"/>
    <w:rsid w:val="00C22E4B"/>
    <w:rsid w:val="00C23276"/>
    <w:rsid w:val="00C23BFD"/>
    <w:rsid w:val="00C24545"/>
    <w:rsid w:val="00C24BC2"/>
    <w:rsid w:val="00C27931"/>
    <w:rsid w:val="00C27BEA"/>
    <w:rsid w:val="00C30ED5"/>
    <w:rsid w:val="00C33429"/>
    <w:rsid w:val="00C34176"/>
    <w:rsid w:val="00C35B53"/>
    <w:rsid w:val="00C4063E"/>
    <w:rsid w:val="00C406ED"/>
    <w:rsid w:val="00C40B44"/>
    <w:rsid w:val="00C43863"/>
    <w:rsid w:val="00C44ADD"/>
    <w:rsid w:val="00C44BA4"/>
    <w:rsid w:val="00C531BB"/>
    <w:rsid w:val="00C540C1"/>
    <w:rsid w:val="00C60425"/>
    <w:rsid w:val="00C60F44"/>
    <w:rsid w:val="00C61112"/>
    <w:rsid w:val="00C615C3"/>
    <w:rsid w:val="00C64B4E"/>
    <w:rsid w:val="00C657F7"/>
    <w:rsid w:val="00C6660F"/>
    <w:rsid w:val="00C6773A"/>
    <w:rsid w:val="00C705C0"/>
    <w:rsid w:val="00C7385D"/>
    <w:rsid w:val="00C73E59"/>
    <w:rsid w:val="00C75996"/>
    <w:rsid w:val="00C769A7"/>
    <w:rsid w:val="00C821D4"/>
    <w:rsid w:val="00C84EC2"/>
    <w:rsid w:val="00C86A2C"/>
    <w:rsid w:val="00C90FDD"/>
    <w:rsid w:val="00C95815"/>
    <w:rsid w:val="00C97C53"/>
    <w:rsid w:val="00CA1421"/>
    <w:rsid w:val="00CA3ACA"/>
    <w:rsid w:val="00CA4209"/>
    <w:rsid w:val="00CA459B"/>
    <w:rsid w:val="00CA4A67"/>
    <w:rsid w:val="00CA4E08"/>
    <w:rsid w:val="00CB1837"/>
    <w:rsid w:val="00CB1B8C"/>
    <w:rsid w:val="00CB1EE3"/>
    <w:rsid w:val="00CB2FB4"/>
    <w:rsid w:val="00CB46B1"/>
    <w:rsid w:val="00CB4831"/>
    <w:rsid w:val="00CB4EEA"/>
    <w:rsid w:val="00CC179C"/>
    <w:rsid w:val="00CC25DF"/>
    <w:rsid w:val="00CC3B13"/>
    <w:rsid w:val="00CC5866"/>
    <w:rsid w:val="00CC7304"/>
    <w:rsid w:val="00CD3F69"/>
    <w:rsid w:val="00CD43C3"/>
    <w:rsid w:val="00CD7E2F"/>
    <w:rsid w:val="00CE0561"/>
    <w:rsid w:val="00CE0BB7"/>
    <w:rsid w:val="00CE21F1"/>
    <w:rsid w:val="00CE42CB"/>
    <w:rsid w:val="00CE54D2"/>
    <w:rsid w:val="00CE5815"/>
    <w:rsid w:val="00CE6F58"/>
    <w:rsid w:val="00CE7749"/>
    <w:rsid w:val="00CF0051"/>
    <w:rsid w:val="00CF2F01"/>
    <w:rsid w:val="00CF3E40"/>
    <w:rsid w:val="00CF5E3F"/>
    <w:rsid w:val="00CF69E9"/>
    <w:rsid w:val="00D03930"/>
    <w:rsid w:val="00D03BA0"/>
    <w:rsid w:val="00D052F1"/>
    <w:rsid w:val="00D05A4E"/>
    <w:rsid w:val="00D06415"/>
    <w:rsid w:val="00D06752"/>
    <w:rsid w:val="00D067D3"/>
    <w:rsid w:val="00D07395"/>
    <w:rsid w:val="00D07DF6"/>
    <w:rsid w:val="00D10B26"/>
    <w:rsid w:val="00D111EF"/>
    <w:rsid w:val="00D1122E"/>
    <w:rsid w:val="00D11D8A"/>
    <w:rsid w:val="00D12F10"/>
    <w:rsid w:val="00D15EB5"/>
    <w:rsid w:val="00D16C06"/>
    <w:rsid w:val="00D26E00"/>
    <w:rsid w:val="00D2773A"/>
    <w:rsid w:val="00D277A4"/>
    <w:rsid w:val="00D3347F"/>
    <w:rsid w:val="00D357DF"/>
    <w:rsid w:val="00D362DE"/>
    <w:rsid w:val="00D41379"/>
    <w:rsid w:val="00D41CC3"/>
    <w:rsid w:val="00D4301C"/>
    <w:rsid w:val="00D43647"/>
    <w:rsid w:val="00D44A2F"/>
    <w:rsid w:val="00D45D52"/>
    <w:rsid w:val="00D47A9B"/>
    <w:rsid w:val="00D5005C"/>
    <w:rsid w:val="00D50C93"/>
    <w:rsid w:val="00D532A3"/>
    <w:rsid w:val="00D548B5"/>
    <w:rsid w:val="00D54D6C"/>
    <w:rsid w:val="00D55007"/>
    <w:rsid w:val="00D5626A"/>
    <w:rsid w:val="00D6093E"/>
    <w:rsid w:val="00D609FA"/>
    <w:rsid w:val="00D612DA"/>
    <w:rsid w:val="00D62F8B"/>
    <w:rsid w:val="00D64363"/>
    <w:rsid w:val="00D64582"/>
    <w:rsid w:val="00D64DA9"/>
    <w:rsid w:val="00D6504A"/>
    <w:rsid w:val="00D70A61"/>
    <w:rsid w:val="00D7333F"/>
    <w:rsid w:val="00D73FC4"/>
    <w:rsid w:val="00D75762"/>
    <w:rsid w:val="00D760F3"/>
    <w:rsid w:val="00D77A78"/>
    <w:rsid w:val="00D81253"/>
    <w:rsid w:val="00D82840"/>
    <w:rsid w:val="00D84097"/>
    <w:rsid w:val="00D85651"/>
    <w:rsid w:val="00D87276"/>
    <w:rsid w:val="00D87B02"/>
    <w:rsid w:val="00D906F2"/>
    <w:rsid w:val="00D91749"/>
    <w:rsid w:val="00D9199E"/>
    <w:rsid w:val="00D92854"/>
    <w:rsid w:val="00D93294"/>
    <w:rsid w:val="00D934F2"/>
    <w:rsid w:val="00D93528"/>
    <w:rsid w:val="00D963B2"/>
    <w:rsid w:val="00DA00E0"/>
    <w:rsid w:val="00DA03CB"/>
    <w:rsid w:val="00DA1CD7"/>
    <w:rsid w:val="00DA2546"/>
    <w:rsid w:val="00DA5480"/>
    <w:rsid w:val="00DA6142"/>
    <w:rsid w:val="00DA66D5"/>
    <w:rsid w:val="00DA6F52"/>
    <w:rsid w:val="00DB19CF"/>
    <w:rsid w:val="00DB212A"/>
    <w:rsid w:val="00DB3FE8"/>
    <w:rsid w:val="00DB5F6E"/>
    <w:rsid w:val="00DB79B0"/>
    <w:rsid w:val="00DC4CC0"/>
    <w:rsid w:val="00DC5E6A"/>
    <w:rsid w:val="00DD36EA"/>
    <w:rsid w:val="00DD4019"/>
    <w:rsid w:val="00DD4D0E"/>
    <w:rsid w:val="00DD5BA5"/>
    <w:rsid w:val="00DD6D5B"/>
    <w:rsid w:val="00DD78CA"/>
    <w:rsid w:val="00DE0704"/>
    <w:rsid w:val="00DE1B2E"/>
    <w:rsid w:val="00DE3019"/>
    <w:rsid w:val="00DF1917"/>
    <w:rsid w:val="00DF4B07"/>
    <w:rsid w:val="00DF77BC"/>
    <w:rsid w:val="00E0136A"/>
    <w:rsid w:val="00E0761D"/>
    <w:rsid w:val="00E13654"/>
    <w:rsid w:val="00E1393D"/>
    <w:rsid w:val="00E13AF7"/>
    <w:rsid w:val="00E1469B"/>
    <w:rsid w:val="00E15BD2"/>
    <w:rsid w:val="00E17116"/>
    <w:rsid w:val="00E235BB"/>
    <w:rsid w:val="00E236DB"/>
    <w:rsid w:val="00E32B3A"/>
    <w:rsid w:val="00E33CD1"/>
    <w:rsid w:val="00E34973"/>
    <w:rsid w:val="00E3509B"/>
    <w:rsid w:val="00E355E7"/>
    <w:rsid w:val="00E35C22"/>
    <w:rsid w:val="00E37155"/>
    <w:rsid w:val="00E4018B"/>
    <w:rsid w:val="00E40384"/>
    <w:rsid w:val="00E41D4F"/>
    <w:rsid w:val="00E437DB"/>
    <w:rsid w:val="00E43C61"/>
    <w:rsid w:val="00E443AD"/>
    <w:rsid w:val="00E45C8D"/>
    <w:rsid w:val="00E50BEC"/>
    <w:rsid w:val="00E50E82"/>
    <w:rsid w:val="00E5195D"/>
    <w:rsid w:val="00E51F05"/>
    <w:rsid w:val="00E54070"/>
    <w:rsid w:val="00E542AD"/>
    <w:rsid w:val="00E5659A"/>
    <w:rsid w:val="00E619C1"/>
    <w:rsid w:val="00E62CB2"/>
    <w:rsid w:val="00E67BCC"/>
    <w:rsid w:val="00E70181"/>
    <w:rsid w:val="00E72D32"/>
    <w:rsid w:val="00E73119"/>
    <w:rsid w:val="00E768B5"/>
    <w:rsid w:val="00E779FD"/>
    <w:rsid w:val="00E800A2"/>
    <w:rsid w:val="00E80683"/>
    <w:rsid w:val="00E82A36"/>
    <w:rsid w:val="00E832D3"/>
    <w:rsid w:val="00E842D7"/>
    <w:rsid w:val="00E85C8F"/>
    <w:rsid w:val="00E861F9"/>
    <w:rsid w:val="00E869F3"/>
    <w:rsid w:val="00E87128"/>
    <w:rsid w:val="00E87B88"/>
    <w:rsid w:val="00E90021"/>
    <w:rsid w:val="00E90338"/>
    <w:rsid w:val="00E90B04"/>
    <w:rsid w:val="00E92292"/>
    <w:rsid w:val="00E9314E"/>
    <w:rsid w:val="00E938B5"/>
    <w:rsid w:val="00E93937"/>
    <w:rsid w:val="00E975A9"/>
    <w:rsid w:val="00EA0BDC"/>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390C"/>
    <w:rsid w:val="00EC54AC"/>
    <w:rsid w:val="00EC6D25"/>
    <w:rsid w:val="00ED000E"/>
    <w:rsid w:val="00ED203B"/>
    <w:rsid w:val="00ED2EE2"/>
    <w:rsid w:val="00ED5EF4"/>
    <w:rsid w:val="00EE24AD"/>
    <w:rsid w:val="00EE2D2D"/>
    <w:rsid w:val="00EE3539"/>
    <w:rsid w:val="00EE3668"/>
    <w:rsid w:val="00EE39F5"/>
    <w:rsid w:val="00EE45CE"/>
    <w:rsid w:val="00EE5FFB"/>
    <w:rsid w:val="00EE693C"/>
    <w:rsid w:val="00EF0AA9"/>
    <w:rsid w:val="00EF3EDB"/>
    <w:rsid w:val="00EF4775"/>
    <w:rsid w:val="00EF559D"/>
    <w:rsid w:val="00EF6851"/>
    <w:rsid w:val="00EF71BF"/>
    <w:rsid w:val="00F000AC"/>
    <w:rsid w:val="00F0059E"/>
    <w:rsid w:val="00F00832"/>
    <w:rsid w:val="00F00EF7"/>
    <w:rsid w:val="00F01E1E"/>
    <w:rsid w:val="00F05B7F"/>
    <w:rsid w:val="00F05B9A"/>
    <w:rsid w:val="00F10F78"/>
    <w:rsid w:val="00F12607"/>
    <w:rsid w:val="00F12BE4"/>
    <w:rsid w:val="00F15F93"/>
    <w:rsid w:val="00F21DC7"/>
    <w:rsid w:val="00F227FA"/>
    <w:rsid w:val="00F245B9"/>
    <w:rsid w:val="00F310B5"/>
    <w:rsid w:val="00F311BC"/>
    <w:rsid w:val="00F316C6"/>
    <w:rsid w:val="00F31CB6"/>
    <w:rsid w:val="00F31DEA"/>
    <w:rsid w:val="00F33803"/>
    <w:rsid w:val="00F34B4D"/>
    <w:rsid w:val="00F35975"/>
    <w:rsid w:val="00F35FED"/>
    <w:rsid w:val="00F36511"/>
    <w:rsid w:val="00F36D42"/>
    <w:rsid w:val="00F40178"/>
    <w:rsid w:val="00F40BAF"/>
    <w:rsid w:val="00F41E44"/>
    <w:rsid w:val="00F42F69"/>
    <w:rsid w:val="00F43709"/>
    <w:rsid w:val="00F44500"/>
    <w:rsid w:val="00F4602E"/>
    <w:rsid w:val="00F5082E"/>
    <w:rsid w:val="00F51913"/>
    <w:rsid w:val="00F5234B"/>
    <w:rsid w:val="00F52BC4"/>
    <w:rsid w:val="00F53E37"/>
    <w:rsid w:val="00F55893"/>
    <w:rsid w:val="00F5599A"/>
    <w:rsid w:val="00F56E47"/>
    <w:rsid w:val="00F5737F"/>
    <w:rsid w:val="00F578C0"/>
    <w:rsid w:val="00F60883"/>
    <w:rsid w:val="00F6160B"/>
    <w:rsid w:val="00F617C1"/>
    <w:rsid w:val="00F62FD5"/>
    <w:rsid w:val="00F63A75"/>
    <w:rsid w:val="00F645D4"/>
    <w:rsid w:val="00F64ECC"/>
    <w:rsid w:val="00F65AFD"/>
    <w:rsid w:val="00F6669A"/>
    <w:rsid w:val="00F71278"/>
    <w:rsid w:val="00F71811"/>
    <w:rsid w:val="00F72409"/>
    <w:rsid w:val="00F7471E"/>
    <w:rsid w:val="00F74D35"/>
    <w:rsid w:val="00F76001"/>
    <w:rsid w:val="00F765D5"/>
    <w:rsid w:val="00F76973"/>
    <w:rsid w:val="00F84FF5"/>
    <w:rsid w:val="00F85A94"/>
    <w:rsid w:val="00F908C5"/>
    <w:rsid w:val="00F909CC"/>
    <w:rsid w:val="00F90D5A"/>
    <w:rsid w:val="00F928F0"/>
    <w:rsid w:val="00F943A0"/>
    <w:rsid w:val="00F9543A"/>
    <w:rsid w:val="00F96CFD"/>
    <w:rsid w:val="00FA1560"/>
    <w:rsid w:val="00FA2FEF"/>
    <w:rsid w:val="00FA46ED"/>
    <w:rsid w:val="00FA4DEE"/>
    <w:rsid w:val="00FA6EB7"/>
    <w:rsid w:val="00FB0622"/>
    <w:rsid w:val="00FB1E7D"/>
    <w:rsid w:val="00FB1EFE"/>
    <w:rsid w:val="00FB5178"/>
    <w:rsid w:val="00FB5247"/>
    <w:rsid w:val="00FB5F37"/>
    <w:rsid w:val="00FB6F59"/>
    <w:rsid w:val="00FC1225"/>
    <w:rsid w:val="00FC184C"/>
    <w:rsid w:val="00FC39F6"/>
    <w:rsid w:val="00FC46B0"/>
    <w:rsid w:val="00FC6B63"/>
    <w:rsid w:val="00FC6F4E"/>
    <w:rsid w:val="00FC7AD4"/>
    <w:rsid w:val="00FD0D84"/>
    <w:rsid w:val="00FD1A8A"/>
    <w:rsid w:val="00FD22E6"/>
    <w:rsid w:val="00FD4D2A"/>
    <w:rsid w:val="00FD5DA8"/>
    <w:rsid w:val="00FE0282"/>
    <w:rsid w:val="00FE2AEF"/>
    <w:rsid w:val="00FE395E"/>
    <w:rsid w:val="00FE407C"/>
    <w:rsid w:val="00FE577B"/>
    <w:rsid w:val="00FE649C"/>
    <w:rsid w:val="00FE71C7"/>
    <w:rsid w:val="00FF00D8"/>
    <w:rsid w:val="00FF2664"/>
    <w:rsid w:val="00FF3571"/>
    <w:rsid w:val="00FF371F"/>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semiHidden/>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875C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2020-10-14T13:40:00Z</cp:lastPrinted>
  <dcterms:created xsi:type="dcterms:W3CDTF">2021-02-06T12:26:00Z</dcterms:created>
  <dcterms:modified xsi:type="dcterms:W3CDTF">2021-02-06T12:26:00Z</dcterms:modified>
</cp:coreProperties>
</file>