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07626" w14:textId="3D4073E2" w:rsidR="00DB5F6E" w:rsidRPr="00DB5F6E" w:rsidRDefault="00647944" w:rsidP="00DB5F6E">
      <w:pPr>
        <w:jc w:val="right"/>
        <w:rPr>
          <w:rFonts w:asciiTheme="minorHAnsi" w:hAnsiTheme="minorHAnsi"/>
          <w:b/>
          <w:sz w:val="24"/>
          <w:szCs w:val="24"/>
        </w:rPr>
      </w:pPr>
      <w:r>
        <w:rPr>
          <w:rFonts w:asciiTheme="minorHAnsi" w:hAnsiTheme="minorHAnsi"/>
          <w:b/>
          <w:sz w:val="24"/>
          <w:szCs w:val="24"/>
        </w:rPr>
        <w:t>13</w:t>
      </w:r>
      <w:r w:rsidR="004A23A7">
        <w:rPr>
          <w:rFonts w:asciiTheme="minorHAnsi" w:hAnsiTheme="minorHAnsi"/>
          <w:b/>
          <w:sz w:val="24"/>
          <w:szCs w:val="24"/>
        </w:rPr>
        <w:t>32</w:t>
      </w:r>
    </w:p>
    <w:p w14:paraId="5AC6218E" w14:textId="77777777" w:rsidR="003A7F7C" w:rsidRDefault="003A7F7C" w:rsidP="003A7F7C">
      <w:pPr>
        <w:jc w:val="center"/>
        <w:rPr>
          <w:rFonts w:asciiTheme="minorHAnsi" w:hAnsiTheme="minorHAnsi"/>
          <w:b/>
          <w:sz w:val="36"/>
          <w:szCs w:val="36"/>
        </w:rPr>
      </w:pPr>
      <w:r w:rsidRPr="00F71811">
        <w:rPr>
          <w:rFonts w:asciiTheme="minorHAnsi" w:hAnsiTheme="minorHAnsi"/>
          <w:b/>
          <w:sz w:val="36"/>
          <w:szCs w:val="36"/>
        </w:rPr>
        <w:t>Over</w:t>
      </w:r>
      <w:r w:rsidRPr="00F71811">
        <w:rPr>
          <w:rFonts w:asciiTheme="minorHAnsi" w:hAnsiTheme="minorHAnsi"/>
          <w:sz w:val="36"/>
          <w:szCs w:val="36"/>
        </w:rPr>
        <w:t xml:space="preserve"> </w:t>
      </w:r>
      <w:r w:rsidRPr="00F71811">
        <w:rPr>
          <w:rFonts w:asciiTheme="minorHAnsi" w:hAnsiTheme="minorHAnsi"/>
          <w:b/>
          <w:sz w:val="36"/>
          <w:szCs w:val="36"/>
        </w:rPr>
        <w:t>Parish Council</w:t>
      </w:r>
    </w:p>
    <w:p w14:paraId="7E0220BF" w14:textId="43F8D4EC" w:rsidR="003A7F7C" w:rsidRPr="00EC212C" w:rsidRDefault="003A7F7C" w:rsidP="00124633">
      <w:pPr>
        <w:rPr>
          <w:rFonts w:asciiTheme="minorHAnsi" w:hAnsiTheme="minorHAnsi"/>
          <w:sz w:val="22"/>
          <w:szCs w:val="22"/>
        </w:rPr>
      </w:pPr>
      <w:r>
        <w:rPr>
          <w:rFonts w:asciiTheme="minorHAnsi" w:hAnsiTheme="minorHAnsi"/>
          <w:b/>
          <w:sz w:val="22"/>
          <w:szCs w:val="22"/>
        </w:rPr>
        <w:t>7</w:t>
      </w:r>
      <w:r w:rsidRPr="00EC212C">
        <w:rPr>
          <w:rFonts w:asciiTheme="minorHAnsi" w:hAnsiTheme="minorHAnsi"/>
          <w:b/>
          <w:sz w:val="22"/>
          <w:szCs w:val="22"/>
        </w:rPr>
        <w:t>.</w:t>
      </w:r>
      <w:r w:rsidR="00EC6D25">
        <w:rPr>
          <w:rFonts w:asciiTheme="minorHAnsi" w:hAnsiTheme="minorHAnsi"/>
          <w:b/>
          <w:sz w:val="22"/>
          <w:szCs w:val="22"/>
        </w:rPr>
        <w:t>30</w:t>
      </w:r>
      <w:r w:rsidRPr="00EC212C">
        <w:rPr>
          <w:rFonts w:asciiTheme="minorHAnsi" w:hAnsiTheme="minorHAnsi"/>
          <w:b/>
          <w:sz w:val="22"/>
          <w:szCs w:val="22"/>
        </w:rPr>
        <w:t>pm</w:t>
      </w:r>
      <w:r w:rsidRPr="00EC212C">
        <w:rPr>
          <w:rFonts w:asciiTheme="minorHAnsi" w:hAnsiTheme="minorHAnsi"/>
          <w:sz w:val="22"/>
          <w:szCs w:val="22"/>
        </w:rPr>
        <w:t xml:space="preserve"> </w:t>
      </w:r>
      <w:r>
        <w:rPr>
          <w:rFonts w:asciiTheme="minorHAnsi" w:hAnsiTheme="minorHAnsi"/>
          <w:sz w:val="22"/>
          <w:szCs w:val="22"/>
        </w:rPr>
        <w:tab/>
      </w:r>
      <w:r w:rsidRPr="00EC212C">
        <w:rPr>
          <w:rFonts w:asciiTheme="minorHAnsi" w:hAnsiTheme="minorHAnsi"/>
          <w:sz w:val="22"/>
          <w:szCs w:val="22"/>
        </w:rPr>
        <w:tab/>
      </w:r>
      <w:r>
        <w:rPr>
          <w:rFonts w:asciiTheme="minorHAnsi" w:hAnsiTheme="minorHAnsi"/>
          <w:sz w:val="22"/>
          <w:szCs w:val="22"/>
        </w:rPr>
        <w:tab/>
      </w:r>
      <w:r w:rsidRPr="00EC212C">
        <w:rPr>
          <w:rFonts w:asciiTheme="minorHAnsi" w:hAnsiTheme="minorHAnsi"/>
          <w:b/>
          <w:sz w:val="24"/>
          <w:szCs w:val="24"/>
        </w:rPr>
        <w:t>Minutes</w:t>
      </w:r>
      <w:r>
        <w:rPr>
          <w:rFonts w:asciiTheme="minorHAnsi" w:hAnsiTheme="minorHAnsi"/>
          <w:b/>
          <w:sz w:val="24"/>
          <w:szCs w:val="24"/>
        </w:rPr>
        <w:t xml:space="preserve"> Full Council </w:t>
      </w:r>
      <w:r w:rsidR="00124633">
        <w:rPr>
          <w:rFonts w:asciiTheme="minorHAnsi" w:hAnsiTheme="minorHAnsi"/>
          <w:b/>
          <w:sz w:val="24"/>
          <w:szCs w:val="24"/>
        </w:rPr>
        <w:t>E-</w:t>
      </w:r>
      <w:r>
        <w:rPr>
          <w:rFonts w:asciiTheme="minorHAnsi" w:hAnsiTheme="minorHAnsi"/>
          <w:b/>
          <w:sz w:val="24"/>
          <w:szCs w:val="24"/>
        </w:rPr>
        <w:t>Meeting</w:t>
      </w:r>
      <w:r w:rsidR="00124633">
        <w:rPr>
          <w:rFonts w:asciiTheme="minorHAnsi" w:hAnsiTheme="minorHAnsi"/>
          <w:b/>
          <w:sz w:val="24"/>
          <w:szCs w:val="24"/>
        </w:rPr>
        <w:t xml:space="preserve"> – Tuesday </w:t>
      </w:r>
      <w:r w:rsidR="00224B70">
        <w:rPr>
          <w:rFonts w:asciiTheme="minorHAnsi" w:hAnsiTheme="minorHAnsi"/>
          <w:b/>
          <w:sz w:val="24"/>
          <w:szCs w:val="24"/>
        </w:rPr>
        <w:t>9</w:t>
      </w:r>
      <w:r w:rsidR="00A70804" w:rsidRPr="00A70804">
        <w:rPr>
          <w:rFonts w:asciiTheme="minorHAnsi" w:hAnsiTheme="minorHAnsi"/>
          <w:b/>
          <w:sz w:val="24"/>
          <w:szCs w:val="24"/>
          <w:vertAlign w:val="superscript"/>
        </w:rPr>
        <w:t>th</w:t>
      </w:r>
      <w:r w:rsidR="00A70804">
        <w:rPr>
          <w:rFonts w:asciiTheme="minorHAnsi" w:hAnsiTheme="minorHAnsi"/>
          <w:b/>
          <w:sz w:val="24"/>
          <w:szCs w:val="24"/>
        </w:rPr>
        <w:t xml:space="preserve"> </w:t>
      </w:r>
      <w:r w:rsidR="005C3C88">
        <w:rPr>
          <w:rFonts w:asciiTheme="minorHAnsi" w:hAnsiTheme="minorHAnsi"/>
          <w:b/>
          <w:sz w:val="24"/>
          <w:szCs w:val="24"/>
        </w:rPr>
        <w:t>March</w:t>
      </w:r>
      <w:r w:rsidR="00101C01">
        <w:rPr>
          <w:rFonts w:asciiTheme="minorHAnsi" w:hAnsiTheme="minorHAnsi"/>
          <w:b/>
          <w:sz w:val="24"/>
          <w:szCs w:val="24"/>
        </w:rPr>
        <w:t xml:space="preserve"> 2021</w:t>
      </w:r>
    </w:p>
    <w:p w14:paraId="0A1491E4" w14:textId="77777777" w:rsidR="003A7F7C" w:rsidRDefault="003A7F7C" w:rsidP="003A7F7C">
      <w:pPr>
        <w:rPr>
          <w:rFonts w:asciiTheme="minorHAnsi" w:hAnsiTheme="minorHAnsi"/>
          <w:b/>
          <w:sz w:val="22"/>
          <w:szCs w:val="22"/>
        </w:rPr>
      </w:pPr>
      <w:r w:rsidRPr="00EC212C">
        <w:rPr>
          <w:rFonts w:asciiTheme="minorHAnsi" w:hAnsiTheme="minorHAnsi"/>
          <w:b/>
          <w:sz w:val="22"/>
          <w:szCs w:val="22"/>
        </w:rPr>
        <w:t>PRESENT</w:t>
      </w:r>
    </w:p>
    <w:p w14:paraId="522D7F04" w14:textId="15D61F51" w:rsidR="003A7F7C" w:rsidRPr="00DB5F6E" w:rsidRDefault="003A7F7C" w:rsidP="003A7F7C">
      <w:pPr>
        <w:rPr>
          <w:rFonts w:asciiTheme="minorHAnsi" w:hAnsiTheme="minorHAnsi"/>
          <w:sz w:val="22"/>
          <w:szCs w:val="22"/>
        </w:rPr>
      </w:pPr>
      <w:r w:rsidRPr="00DB5F6E">
        <w:rPr>
          <w:rFonts w:asciiTheme="minorHAnsi" w:hAnsiTheme="minorHAnsi"/>
          <w:sz w:val="22"/>
          <w:szCs w:val="22"/>
        </w:rPr>
        <w:t>Chairman</w:t>
      </w:r>
      <w:r>
        <w:rPr>
          <w:rFonts w:asciiTheme="minorHAnsi" w:hAnsiTheme="minorHAnsi"/>
          <w:sz w:val="22"/>
          <w:szCs w:val="22"/>
        </w:rPr>
        <w:t>:</w:t>
      </w:r>
      <w:r>
        <w:rPr>
          <w:rFonts w:asciiTheme="minorHAnsi" w:hAnsiTheme="minorHAnsi"/>
          <w:sz w:val="22"/>
          <w:szCs w:val="22"/>
        </w:rPr>
        <w:tab/>
      </w:r>
      <w:r w:rsidR="00222DA8">
        <w:rPr>
          <w:rFonts w:asciiTheme="minorHAnsi" w:hAnsiTheme="minorHAnsi"/>
          <w:sz w:val="22"/>
          <w:szCs w:val="22"/>
        </w:rPr>
        <w:t xml:space="preserve">     </w:t>
      </w:r>
      <w:r w:rsidR="008F27E7">
        <w:rPr>
          <w:rFonts w:asciiTheme="minorHAnsi" w:hAnsiTheme="minorHAnsi"/>
          <w:sz w:val="22"/>
          <w:szCs w:val="22"/>
        </w:rPr>
        <w:t>Mrs A Griffiths</w:t>
      </w:r>
    </w:p>
    <w:p w14:paraId="366E9638" w14:textId="77777777" w:rsidR="003A7F7C" w:rsidRPr="00EC212C" w:rsidRDefault="003A7F7C" w:rsidP="003A7F7C">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p>
    <w:p w14:paraId="4B85AD0C" w14:textId="79A73C07" w:rsidR="003A7F7C" w:rsidRPr="00EC212C" w:rsidRDefault="003A7F7C" w:rsidP="003A7F7C">
      <w:pPr>
        <w:ind w:left="1695" w:hanging="1695"/>
        <w:rPr>
          <w:rFonts w:asciiTheme="minorHAnsi" w:hAnsiTheme="minorHAnsi"/>
          <w:sz w:val="22"/>
          <w:szCs w:val="22"/>
        </w:rPr>
      </w:pPr>
      <w:r w:rsidRPr="00EC212C">
        <w:rPr>
          <w:rFonts w:asciiTheme="minorHAnsi" w:hAnsiTheme="minorHAnsi"/>
          <w:sz w:val="22"/>
          <w:szCs w:val="22"/>
        </w:rPr>
        <w:t>Councillors:</w:t>
      </w:r>
      <w:r w:rsidRPr="00EC212C">
        <w:rPr>
          <w:rFonts w:asciiTheme="minorHAnsi" w:hAnsiTheme="minorHAnsi"/>
          <w:sz w:val="22"/>
          <w:szCs w:val="22"/>
        </w:rPr>
        <w:tab/>
      </w:r>
      <w:r>
        <w:rPr>
          <w:rFonts w:asciiTheme="minorHAnsi" w:hAnsiTheme="minorHAnsi"/>
          <w:sz w:val="22"/>
          <w:szCs w:val="22"/>
        </w:rPr>
        <w:t xml:space="preserve">Mr A </w:t>
      </w:r>
      <w:r w:rsidR="00246213">
        <w:rPr>
          <w:rFonts w:asciiTheme="minorHAnsi" w:hAnsiTheme="minorHAnsi"/>
          <w:sz w:val="22"/>
          <w:szCs w:val="22"/>
        </w:rPr>
        <w:t>Tranter</w:t>
      </w:r>
      <w:r w:rsidRPr="00EC212C">
        <w:rPr>
          <w:rFonts w:asciiTheme="minorHAnsi" w:hAnsiTheme="minorHAnsi"/>
          <w:sz w:val="22"/>
          <w:szCs w:val="22"/>
        </w:rPr>
        <w:t xml:space="preserve">, </w:t>
      </w:r>
      <w:r w:rsidR="004B625C">
        <w:rPr>
          <w:rFonts w:asciiTheme="minorHAnsi" w:hAnsiTheme="minorHAnsi"/>
          <w:sz w:val="22"/>
          <w:szCs w:val="22"/>
        </w:rPr>
        <w:t>Mrs J Davies</w:t>
      </w:r>
      <w:r>
        <w:rPr>
          <w:rFonts w:asciiTheme="minorHAnsi" w:hAnsiTheme="minorHAnsi"/>
          <w:sz w:val="22"/>
          <w:szCs w:val="22"/>
        </w:rPr>
        <w:t xml:space="preserve">, Mr S Couper, </w:t>
      </w:r>
      <w:r w:rsidR="008153B4">
        <w:rPr>
          <w:rFonts w:asciiTheme="minorHAnsi" w:hAnsiTheme="minorHAnsi"/>
          <w:sz w:val="22"/>
          <w:szCs w:val="22"/>
        </w:rPr>
        <w:t>Mr M Conlon</w:t>
      </w:r>
      <w:r w:rsidR="00D2127A">
        <w:rPr>
          <w:rFonts w:asciiTheme="minorHAnsi" w:hAnsiTheme="minorHAnsi"/>
          <w:sz w:val="22"/>
          <w:szCs w:val="22"/>
        </w:rPr>
        <w:t>, Mr R Robinson</w:t>
      </w:r>
      <w:r w:rsidR="00A550A1">
        <w:rPr>
          <w:rFonts w:asciiTheme="minorHAnsi" w:hAnsiTheme="minorHAnsi"/>
          <w:sz w:val="22"/>
          <w:szCs w:val="22"/>
        </w:rPr>
        <w:t xml:space="preserve"> </w:t>
      </w:r>
      <w:r w:rsidR="00960AF9">
        <w:rPr>
          <w:rFonts w:asciiTheme="minorHAnsi" w:hAnsiTheme="minorHAnsi"/>
          <w:sz w:val="22"/>
          <w:szCs w:val="22"/>
        </w:rPr>
        <w:t>(</w:t>
      </w:r>
      <w:r w:rsidR="00224B70">
        <w:rPr>
          <w:rFonts w:asciiTheme="minorHAnsi" w:hAnsiTheme="minorHAnsi"/>
          <w:sz w:val="22"/>
          <w:szCs w:val="22"/>
        </w:rPr>
        <w:t xml:space="preserve">3 </w:t>
      </w:r>
      <w:r w:rsidR="00960AF9">
        <w:rPr>
          <w:rFonts w:asciiTheme="minorHAnsi" w:hAnsiTheme="minorHAnsi"/>
          <w:sz w:val="22"/>
          <w:szCs w:val="22"/>
        </w:rPr>
        <w:t>Vacancies)</w:t>
      </w:r>
    </w:p>
    <w:p w14:paraId="624C82DE" w14:textId="77777777" w:rsidR="003A7F7C" w:rsidRPr="00EC212C" w:rsidRDefault="003A7F7C" w:rsidP="003A7F7C">
      <w:pPr>
        <w:rPr>
          <w:rFonts w:asciiTheme="minorHAnsi" w:hAnsiTheme="minorHAnsi"/>
          <w:sz w:val="22"/>
          <w:szCs w:val="22"/>
        </w:rPr>
      </w:pPr>
      <w:r w:rsidRPr="00EC212C">
        <w:rPr>
          <w:rFonts w:asciiTheme="minorHAnsi" w:hAnsiTheme="minorHAnsi"/>
          <w:sz w:val="22"/>
          <w:szCs w:val="22"/>
        </w:rPr>
        <w:t xml:space="preserve">Parish </w:t>
      </w:r>
      <w:r>
        <w:rPr>
          <w:rFonts w:asciiTheme="minorHAnsi" w:hAnsiTheme="minorHAnsi"/>
          <w:sz w:val="22"/>
          <w:szCs w:val="22"/>
        </w:rPr>
        <w:t>Clerk:</w:t>
      </w:r>
      <w:r w:rsidRPr="00EC212C">
        <w:rPr>
          <w:rFonts w:asciiTheme="minorHAnsi" w:hAnsiTheme="minorHAnsi"/>
          <w:sz w:val="22"/>
          <w:szCs w:val="22"/>
        </w:rPr>
        <w:tab/>
        <w:t xml:space="preserve">   </w:t>
      </w:r>
      <w:r>
        <w:rPr>
          <w:rFonts w:asciiTheme="minorHAnsi" w:hAnsiTheme="minorHAnsi"/>
          <w:sz w:val="22"/>
          <w:szCs w:val="22"/>
        </w:rPr>
        <w:t xml:space="preserve">  </w:t>
      </w:r>
      <w:r w:rsidRPr="00EC212C">
        <w:rPr>
          <w:rFonts w:asciiTheme="minorHAnsi" w:hAnsiTheme="minorHAnsi"/>
          <w:sz w:val="22"/>
          <w:szCs w:val="22"/>
        </w:rPr>
        <w:t>Mrs M Pink</w:t>
      </w:r>
    </w:p>
    <w:p w14:paraId="2C4572DD" w14:textId="77777777" w:rsidR="003A7F7C" w:rsidRDefault="003A7F7C" w:rsidP="003A7F7C">
      <w:pPr>
        <w:rPr>
          <w:rFonts w:asciiTheme="minorHAnsi" w:hAnsiTheme="minorHAnsi"/>
          <w:b/>
          <w:sz w:val="22"/>
          <w:szCs w:val="22"/>
        </w:rPr>
      </w:pPr>
      <w:r w:rsidRPr="00EC212C">
        <w:rPr>
          <w:rFonts w:asciiTheme="minorHAnsi" w:hAnsiTheme="minorHAnsi"/>
          <w:b/>
          <w:sz w:val="22"/>
          <w:szCs w:val="22"/>
        </w:rPr>
        <w:t>In attendance</w:t>
      </w:r>
    </w:p>
    <w:p w14:paraId="7F54578E" w14:textId="77777777" w:rsidR="00434408" w:rsidRPr="00434408" w:rsidRDefault="00434408" w:rsidP="003A7F7C">
      <w:pPr>
        <w:rPr>
          <w:rFonts w:asciiTheme="minorHAnsi" w:hAnsiTheme="minorHAnsi"/>
          <w:sz w:val="22"/>
          <w:szCs w:val="22"/>
        </w:rPr>
      </w:pPr>
      <w:r>
        <w:rPr>
          <w:rFonts w:asciiTheme="minorHAnsi" w:hAnsiTheme="minorHAnsi"/>
          <w:sz w:val="22"/>
          <w:szCs w:val="22"/>
        </w:rPr>
        <w:t>County Councillor: None</w:t>
      </w:r>
    </w:p>
    <w:p w14:paraId="61AFE988" w14:textId="2F9BC6BF" w:rsidR="003A7F7C" w:rsidRPr="000B43C3" w:rsidRDefault="003A7F7C" w:rsidP="003A7F7C">
      <w:pPr>
        <w:rPr>
          <w:rFonts w:asciiTheme="minorHAnsi" w:hAnsiTheme="minorHAnsi"/>
          <w:sz w:val="22"/>
          <w:szCs w:val="22"/>
        </w:rPr>
      </w:pPr>
      <w:r w:rsidRPr="000B43C3">
        <w:rPr>
          <w:rFonts w:asciiTheme="minorHAnsi" w:hAnsiTheme="minorHAnsi"/>
          <w:sz w:val="22"/>
          <w:szCs w:val="22"/>
        </w:rPr>
        <w:t>District Councillor:</w:t>
      </w:r>
      <w:r>
        <w:rPr>
          <w:rFonts w:asciiTheme="minorHAnsi" w:hAnsiTheme="minorHAnsi"/>
          <w:sz w:val="22"/>
          <w:szCs w:val="22"/>
        </w:rPr>
        <w:t xml:space="preserve"> </w:t>
      </w:r>
      <w:r w:rsidR="008E6999">
        <w:rPr>
          <w:rFonts w:asciiTheme="minorHAnsi" w:hAnsiTheme="minorHAnsi"/>
          <w:sz w:val="22"/>
          <w:szCs w:val="22"/>
        </w:rPr>
        <w:t xml:space="preserve">Mr </w:t>
      </w:r>
      <w:r w:rsidR="004B625C">
        <w:rPr>
          <w:rFonts w:asciiTheme="minorHAnsi" w:hAnsiTheme="minorHAnsi"/>
          <w:sz w:val="22"/>
          <w:szCs w:val="22"/>
        </w:rPr>
        <w:t>B</w:t>
      </w:r>
      <w:r w:rsidR="008E6999">
        <w:rPr>
          <w:rFonts w:asciiTheme="minorHAnsi" w:hAnsiTheme="minorHAnsi"/>
          <w:sz w:val="22"/>
          <w:szCs w:val="22"/>
        </w:rPr>
        <w:t xml:space="preserve"> Handley</w:t>
      </w:r>
    </w:p>
    <w:p w14:paraId="349EE57E" w14:textId="2BC7E37D" w:rsidR="003A7F7C" w:rsidRDefault="003A7F7C" w:rsidP="003A7F7C">
      <w:pPr>
        <w:rPr>
          <w:rFonts w:asciiTheme="minorHAnsi" w:hAnsiTheme="minorHAnsi"/>
          <w:sz w:val="22"/>
          <w:szCs w:val="22"/>
        </w:rPr>
      </w:pPr>
      <w:r>
        <w:rPr>
          <w:rFonts w:asciiTheme="minorHAnsi" w:hAnsiTheme="minorHAnsi"/>
          <w:sz w:val="22"/>
          <w:szCs w:val="22"/>
        </w:rPr>
        <w:t>Parishioners</w:t>
      </w:r>
      <w:r w:rsidRPr="00EC212C">
        <w:rPr>
          <w:rFonts w:asciiTheme="minorHAnsi" w:hAnsiTheme="minorHAnsi"/>
          <w:sz w:val="22"/>
          <w:szCs w:val="22"/>
        </w:rPr>
        <w:t>:</w:t>
      </w:r>
      <w:r w:rsidRPr="00EC212C">
        <w:rPr>
          <w:rFonts w:asciiTheme="minorHAnsi" w:hAnsiTheme="minorHAnsi"/>
          <w:sz w:val="22"/>
          <w:szCs w:val="22"/>
        </w:rPr>
        <w:tab/>
        <w:t xml:space="preserve">   </w:t>
      </w:r>
      <w:r>
        <w:rPr>
          <w:rFonts w:asciiTheme="minorHAnsi" w:hAnsiTheme="minorHAnsi"/>
          <w:sz w:val="22"/>
          <w:szCs w:val="22"/>
        </w:rPr>
        <w:t xml:space="preserve">  </w:t>
      </w:r>
      <w:r w:rsidR="00224B70">
        <w:rPr>
          <w:rFonts w:asciiTheme="minorHAnsi" w:hAnsiTheme="minorHAnsi"/>
          <w:sz w:val="22"/>
          <w:szCs w:val="22"/>
        </w:rPr>
        <w:t>1</w:t>
      </w:r>
    </w:p>
    <w:p w14:paraId="5DB6E527" w14:textId="77777777" w:rsidR="00960AF9" w:rsidRDefault="008F27E7" w:rsidP="00960AF9">
      <w:pPr>
        <w:ind w:left="-459"/>
        <w:rPr>
          <w:rFonts w:asciiTheme="minorHAnsi" w:hAnsiTheme="minorHAnsi"/>
          <w:b/>
          <w:sz w:val="22"/>
          <w:szCs w:val="22"/>
        </w:rPr>
      </w:pPr>
      <w:r w:rsidRPr="00EC212C">
        <w:rPr>
          <w:rFonts w:asciiTheme="minorHAnsi" w:hAnsiTheme="minorHAnsi"/>
          <w:b/>
          <w:sz w:val="22"/>
          <w:szCs w:val="22"/>
        </w:rPr>
        <w:t>Item</w:t>
      </w:r>
      <w:r w:rsidRPr="00EC212C">
        <w:rPr>
          <w:rFonts w:asciiTheme="minorHAnsi" w:hAnsiTheme="minorHAnsi"/>
          <w:b/>
          <w:sz w:val="22"/>
          <w:szCs w:val="22"/>
        </w:rPr>
        <w:tab/>
      </w:r>
    </w:p>
    <w:p w14:paraId="76672528" w14:textId="00424D12" w:rsidR="008F27E7" w:rsidRPr="00EC212C" w:rsidRDefault="005C3C88" w:rsidP="008F27E7">
      <w:pPr>
        <w:ind w:left="-459"/>
        <w:rPr>
          <w:rFonts w:asciiTheme="minorHAnsi" w:hAnsiTheme="minorHAnsi"/>
          <w:sz w:val="22"/>
          <w:szCs w:val="22"/>
        </w:rPr>
      </w:pPr>
      <w:r>
        <w:rPr>
          <w:rFonts w:asciiTheme="minorHAnsi" w:hAnsiTheme="minorHAnsi"/>
          <w:b/>
          <w:sz w:val="22"/>
          <w:szCs w:val="22"/>
        </w:rPr>
        <w:t>2021/03</w:t>
      </w:r>
      <w:r w:rsidR="008F27E7" w:rsidRPr="00EC212C">
        <w:rPr>
          <w:rFonts w:asciiTheme="minorHAnsi" w:hAnsiTheme="minorHAnsi"/>
          <w:b/>
          <w:sz w:val="22"/>
          <w:szCs w:val="22"/>
        </w:rPr>
        <w:t>-0</w:t>
      </w:r>
      <w:r w:rsidR="00AE769E">
        <w:rPr>
          <w:rFonts w:asciiTheme="minorHAnsi" w:hAnsiTheme="minorHAnsi"/>
          <w:b/>
          <w:sz w:val="22"/>
          <w:szCs w:val="22"/>
        </w:rPr>
        <w:t>1</w:t>
      </w:r>
      <w:r w:rsidR="008F27E7" w:rsidRPr="00EC212C">
        <w:rPr>
          <w:rFonts w:asciiTheme="minorHAnsi" w:hAnsiTheme="minorHAnsi"/>
          <w:sz w:val="22"/>
          <w:szCs w:val="22"/>
        </w:rPr>
        <w:tab/>
      </w:r>
      <w:r w:rsidR="008F27E7">
        <w:rPr>
          <w:rFonts w:asciiTheme="minorHAnsi" w:hAnsiTheme="minorHAnsi"/>
          <w:b/>
          <w:sz w:val="22"/>
          <w:szCs w:val="22"/>
        </w:rPr>
        <w:t>To Receive and Accept Apologies f</w:t>
      </w:r>
      <w:r w:rsidR="008F27E7" w:rsidRPr="00EC212C">
        <w:rPr>
          <w:rFonts w:asciiTheme="minorHAnsi" w:hAnsiTheme="minorHAnsi"/>
          <w:b/>
          <w:sz w:val="22"/>
          <w:szCs w:val="22"/>
        </w:rPr>
        <w:t>or Absence</w:t>
      </w:r>
    </w:p>
    <w:p w14:paraId="6E095E33" w14:textId="206B0360" w:rsidR="008F27E7" w:rsidRDefault="008F27E7" w:rsidP="008F27E7">
      <w:pPr>
        <w:tabs>
          <w:tab w:val="left" w:pos="358"/>
        </w:tabs>
        <w:ind w:left="720"/>
        <w:rPr>
          <w:rFonts w:asciiTheme="minorHAnsi" w:hAnsiTheme="minorHAnsi"/>
          <w:sz w:val="22"/>
          <w:szCs w:val="22"/>
        </w:rPr>
      </w:pPr>
      <w:r w:rsidRPr="00EC212C">
        <w:rPr>
          <w:rFonts w:asciiTheme="minorHAnsi" w:hAnsiTheme="minorHAnsi"/>
          <w:sz w:val="22"/>
          <w:szCs w:val="22"/>
        </w:rPr>
        <w:t>County Cllr P Hudson</w:t>
      </w:r>
      <w:r w:rsidR="00EA368A">
        <w:rPr>
          <w:rFonts w:asciiTheme="minorHAnsi" w:hAnsiTheme="minorHAnsi"/>
          <w:sz w:val="22"/>
          <w:szCs w:val="22"/>
        </w:rPr>
        <w:t>, District</w:t>
      </w:r>
      <w:r w:rsidRPr="00EC212C">
        <w:rPr>
          <w:rFonts w:asciiTheme="minorHAnsi" w:hAnsiTheme="minorHAnsi"/>
          <w:sz w:val="22"/>
          <w:szCs w:val="22"/>
        </w:rPr>
        <w:t xml:space="preserve"> Cllr D Percival</w:t>
      </w:r>
      <w:r w:rsidR="008454BC">
        <w:rPr>
          <w:rFonts w:asciiTheme="minorHAnsi" w:hAnsiTheme="minorHAnsi"/>
          <w:sz w:val="22"/>
          <w:szCs w:val="22"/>
        </w:rPr>
        <w:t xml:space="preserve">, Cllr </w:t>
      </w:r>
      <w:r w:rsidR="00224B70">
        <w:rPr>
          <w:rFonts w:asciiTheme="minorHAnsi" w:hAnsiTheme="minorHAnsi"/>
          <w:sz w:val="22"/>
          <w:szCs w:val="22"/>
        </w:rPr>
        <w:t>M Hyde</w:t>
      </w:r>
    </w:p>
    <w:p w14:paraId="6EF54C43" w14:textId="53D620EF" w:rsidR="001518E7" w:rsidRPr="00EC212C" w:rsidRDefault="005C3C88" w:rsidP="001518E7">
      <w:pPr>
        <w:tabs>
          <w:tab w:val="left" w:pos="358"/>
        </w:tabs>
        <w:ind w:left="-459"/>
        <w:rPr>
          <w:rFonts w:asciiTheme="minorHAnsi" w:hAnsiTheme="minorHAnsi"/>
          <w:sz w:val="22"/>
          <w:szCs w:val="22"/>
        </w:rPr>
      </w:pPr>
      <w:r>
        <w:rPr>
          <w:rFonts w:asciiTheme="minorHAnsi" w:hAnsiTheme="minorHAnsi"/>
          <w:b/>
          <w:sz w:val="22"/>
          <w:szCs w:val="22"/>
        </w:rPr>
        <w:t>2021/03</w:t>
      </w:r>
      <w:r w:rsidR="001518E7" w:rsidRPr="00EC212C">
        <w:rPr>
          <w:rFonts w:asciiTheme="minorHAnsi" w:hAnsiTheme="minorHAnsi"/>
          <w:b/>
          <w:sz w:val="22"/>
          <w:szCs w:val="22"/>
        </w:rPr>
        <w:t>-</w:t>
      </w:r>
      <w:r w:rsidR="00AE769E">
        <w:rPr>
          <w:rFonts w:asciiTheme="minorHAnsi" w:hAnsiTheme="minorHAnsi"/>
          <w:b/>
          <w:sz w:val="22"/>
          <w:szCs w:val="22"/>
        </w:rPr>
        <w:t>02</w:t>
      </w:r>
      <w:r w:rsidR="001518E7" w:rsidRPr="00EC212C">
        <w:rPr>
          <w:rFonts w:asciiTheme="minorHAnsi" w:hAnsiTheme="minorHAnsi"/>
          <w:sz w:val="22"/>
          <w:szCs w:val="22"/>
        </w:rPr>
        <w:tab/>
      </w:r>
      <w:r w:rsidR="001B1A3C">
        <w:rPr>
          <w:rFonts w:asciiTheme="minorHAnsi" w:hAnsiTheme="minorHAnsi"/>
          <w:b/>
          <w:sz w:val="22"/>
          <w:szCs w:val="22"/>
        </w:rPr>
        <w:t>Members’ Declarations o</w:t>
      </w:r>
      <w:r w:rsidR="001B1A3C" w:rsidRPr="00EC212C">
        <w:rPr>
          <w:rFonts w:asciiTheme="minorHAnsi" w:hAnsiTheme="minorHAnsi"/>
          <w:b/>
          <w:sz w:val="22"/>
          <w:szCs w:val="22"/>
        </w:rPr>
        <w:t>f Interest &amp; Dispensations</w:t>
      </w:r>
    </w:p>
    <w:p w14:paraId="537BA9C3" w14:textId="148D8B41" w:rsidR="003B66B8" w:rsidRDefault="00AE769E" w:rsidP="003B66B8">
      <w:pPr>
        <w:ind w:left="-426" w:firstLine="426"/>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Declarations of interest from counc</w:t>
      </w:r>
      <w:r w:rsidR="001B1A3C">
        <w:rPr>
          <w:rFonts w:asciiTheme="minorHAnsi" w:hAnsiTheme="minorHAnsi"/>
          <w:sz w:val="22"/>
          <w:szCs w:val="22"/>
        </w:rPr>
        <w:t xml:space="preserve">illors on items on the agenda </w:t>
      </w:r>
      <w:r w:rsidR="003B66B8">
        <w:rPr>
          <w:rFonts w:asciiTheme="minorHAnsi" w:hAnsiTheme="minorHAnsi"/>
          <w:sz w:val="22"/>
          <w:szCs w:val="22"/>
        </w:rPr>
        <w:t>–</w:t>
      </w:r>
      <w:r w:rsidR="001B1A3C">
        <w:rPr>
          <w:rFonts w:asciiTheme="minorHAnsi" w:hAnsiTheme="minorHAnsi"/>
          <w:sz w:val="22"/>
          <w:szCs w:val="22"/>
        </w:rPr>
        <w:t xml:space="preserve"> </w:t>
      </w:r>
      <w:r w:rsidR="003B66B8">
        <w:rPr>
          <w:rFonts w:asciiTheme="minorHAnsi" w:hAnsiTheme="minorHAnsi"/>
          <w:sz w:val="22"/>
          <w:szCs w:val="22"/>
        </w:rPr>
        <w:t>Registered Interests received from</w:t>
      </w:r>
    </w:p>
    <w:p w14:paraId="4A2C8EC2" w14:textId="381AF231" w:rsidR="003B66B8" w:rsidRPr="00EC212C" w:rsidRDefault="003B66B8" w:rsidP="003B66B8">
      <w:pPr>
        <w:ind w:firstLine="720"/>
        <w:rPr>
          <w:rFonts w:asciiTheme="minorHAnsi" w:hAnsiTheme="minorHAnsi"/>
          <w:sz w:val="22"/>
          <w:szCs w:val="22"/>
        </w:rPr>
      </w:pPr>
      <w:r w:rsidRPr="00EC212C">
        <w:rPr>
          <w:rFonts w:asciiTheme="minorHAnsi" w:hAnsiTheme="minorHAnsi"/>
          <w:sz w:val="22"/>
          <w:szCs w:val="22"/>
        </w:rPr>
        <w:t>Cllr S Couper</w:t>
      </w:r>
      <w:r w:rsidR="00246213">
        <w:rPr>
          <w:rFonts w:asciiTheme="minorHAnsi" w:hAnsiTheme="minorHAnsi"/>
          <w:sz w:val="22"/>
          <w:szCs w:val="22"/>
        </w:rPr>
        <w:t>, Cllr A Tranter</w:t>
      </w:r>
      <w:r>
        <w:rPr>
          <w:rFonts w:asciiTheme="minorHAnsi" w:hAnsiTheme="minorHAnsi"/>
          <w:sz w:val="22"/>
          <w:szCs w:val="22"/>
        </w:rPr>
        <w:t xml:space="preserve"> </w:t>
      </w:r>
      <w:r w:rsidRPr="00EC212C">
        <w:rPr>
          <w:rFonts w:asciiTheme="minorHAnsi" w:hAnsiTheme="minorHAnsi"/>
          <w:sz w:val="22"/>
          <w:szCs w:val="22"/>
        </w:rPr>
        <w:t>– Trustee of Over Day Centre</w:t>
      </w:r>
    </w:p>
    <w:p w14:paraId="2A6D780D" w14:textId="3FF2A724" w:rsidR="003B66B8" w:rsidRDefault="003B66B8" w:rsidP="00961C5D">
      <w:pPr>
        <w:ind w:left="720"/>
        <w:rPr>
          <w:rFonts w:asciiTheme="minorHAnsi" w:hAnsiTheme="minorHAnsi"/>
          <w:sz w:val="22"/>
          <w:szCs w:val="22"/>
        </w:rPr>
      </w:pPr>
      <w:r>
        <w:rPr>
          <w:rFonts w:asciiTheme="minorHAnsi" w:hAnsiTheme="minorHAnsi"/>
          <w:sz w:val="22"/>
          <w:szCs w:val="22"/>
        </w:rPr>
        <w:t>Cllr</w:t>
      </w:r>
      <w:r w:rsidR="00BA4678">
        <w:rPr>
          <w:rFonts w:asciiTheme="minorHAnsi" w:hAnsiTheme="minorHAnsi"/>
          <w:sz w:val="22"/>
          <w:szCs w:val="22"/>
        </w:rPr>
        <w:t xml:space="preserve">s </w:t>
      </w:r>
      <w:r w:rsidR="00EC6D25">
        <w:rPr>
          <w:rFonts w:asciiTheme="minorHAnsi" w:hAnsiTheme="minorHAnsi"/>
          <w:sz w:val="22"/>
          <w:szCs w:val="22"/>
        </w:rPr>
        <w:t>A Griffiths</w:t>
      </w:r>
      <w:r w:rsidR="007C60D8">
        <w:rPr>
          <w:rFonts w:asciiTheme="minorHAnsi" w:hAnsiTheme="minorHAnsi"/>
          <w:sz w:val="22"/>
          <w:szCs w:val="22"/>
        </w:rPr>
        <w:t>, R Robinson</w:t>
      </w:r>
      <w:r w:rsidRPr="00EC212C">
        <w:rPr>
          <w:rFonts w:asciiTheme="minorHAnsi" w:hAnsiTheme="minorHAnsi"/>
          <w:sz w:val="22"/>
          <w:szCs w:val="22"/>
        </w:rPr>
        <w:t xml:space="preserve"> – Trustee</w:t>
      </w:r>
      <w:r w:rsidR="00434408">
        <w:rPr>
          <w:rFonts w:asciiTheme="minorHAnsi" w:hAnsiTheme="minorHAnsi"/>
          <w:sz w:val="22"/>
          <w:szCs w:val="22"/>
        </w:rPr>
        <w:t>s</w:t>
      </w:r>
      <w:r w:rsidRPr="00EC212C">
        <w:rPr>
          <w:rFonts w:asciiTheme="minorHAnsi" w:hAnsiTheme="minorHAnsi"/>
          <w:sz w:val="22"/>
          <w:szCs w:val="22"/>
        </w:rPr>
        <w:t xml:space="preserve"> of </w:t>
      </w:r>
      <w:r w:rsidR="00961C5D" w:rsidRPr="00961C5D">
        <w:rPr>
          <w:rFonts w:ascii="Calibri" w:eastAsia="Calibri" w:hAnsi="Calibri"/>
          <w:sz w:val="22"/>
          <w:szCs w:val="22"/>
        </w:rPr>
        <w:t>Over Relief in Need, and The Church and Town Lands Charity, Church and Town Branches</w:t>
      </w:r>
    </w:p>
    <w:p w14:paraId="3C683B5C" w14:textId="2E3CCED0" w:rsidR="00F578C0" w:rsidRDefault="00F578C0" w:rsidP="003B66B8">
      <w:pPr>
        <w:ind w:firstLine="720"/>
        <w:rPr>
          <w:rFonts w:asciiTheme="minorHAnsi" w:hAnsiTheme="minorHAnsi"/>
          <w:sz w:val="22"/>
          <w:szCs w:val="22"/>
        </w:rPr>
      </w:pPr>
      <w:r>
        <w:rPr>
          <w:rFonts w:asciiTheme="minorHAnsi" w:hAnsiTheme="minorHAnsi"/>
          <w:sz w:val="22"/>
          <w:szCs w:val="22"/>
        </w:rPr>
        <w:t xml:space="preserve">Cllr </w:t>
      </w:r>
      <w:r w:rsidR="00B01E62">
        <w:rPr>
          <w:rFonts w:asciiTheme="minorHAnsi" w:hAnsiTheme="minorHAnsi"/>
          <w:sz w:val="22"/>
          <w:szCs w:val="22"/>
        </w:rPr>
        <w:t>J Davies</w:t>
      </w:r>
      <w:r>
        <w:rPr>
          <w:rFonts w:asciiTheme="minorHAnsi" w:hAnsiTheme="minorHAnsi"/>
          <w:sz w:val="22"/>
          <w:szCs w:val="22"/>
        </w:rPr>
        <w:t xml:space="preserve"> – Trustee of Over Community Association</w:t>
      </w:r>
    </w:p>
    <w:p w14:paraId="44A360D1" w14:textId="2105F9C7" w:rsidR="001518E7" w:rsidRPr="00EC212C" w:rsidRDefault="00AE769E" w:rsidP="00A61BE7">
      <w:pPr>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.2</w:t>
      </w:r>
      <w:r w:rsidR="001518E7" w:rsidRPr="00EC212C">
        <w:rPr>
          <w:rFonts w:asciiTheme="minorHAnsi" w:hAnsiTheme="minorHAnsi"/>
          <w:sz w:val="22"/>
          <w:szCs w:val="22"/>
        </w:rPr>
        <w:tab/>
        <w:t xml:space="preserve">Requests to Speak </w:t>
      </w:r>
      <w:r w:rsidR="002364C6">
        <w:rPr>
          <w:rFonts w:asciiTheme="minorHAnsi" w:hAnsiTheme="minorHAnsi"/>
          <w:sz w:val="22"/>
          <w:szCs w:val="22"/>
        </w:rPr>
        <w:t xml:space="preserve">- </w:t>
      </w:r>
      <w:r w:rsidR="001518E7" w:rsidRPr="00EC212C">
        <w:rPr>
          <w:rFonts w:asciiTheme="minorHAnsi" w:hAnsiTheme="minorHAnsi"/>
          <w:sz w:val="22"/>
          <w:szCs w:val="22"/>
        </w:rPr>
        <w:t>No requests received to speak on any items as declared above.</w:t>
      </w:r>
    </w:p>
    <w:p w14:paraId="4AC60073" w14:textId="67EB7D35" w:rsidR="001518E7" w:rsidRPr="00EC212C" w:rsidRDefault="00AE769E" w:rsidP="006B32F9">
      <w:pPr>
        <w:ind w:left="-426" w:firstLine="426"/>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.3</w:t>
      </w:r>
      <w:r w:rsidR="001518E7" w:rsidRPr="00EC212C">
        <w:rPr>
          <w:rFonts w:asciiTheme="minorHAnsi" w:hAnsiTheme="minorHAnsi"/>
          <w:sz w:val="22"/>
          <w:szCs w:val="22"/>
        </w:rPr>
        <w:tab/>
      </w:r>
      <w:r w:rsidR="00321A98" w:rsidRPr="00EC212C">
        <w:rPr>
          <w:rFonts w:asciiTheme="minorHAnsi" w:hAnsiTheme="minorHAnsi"/>
          <w:sz w:val="22"/>
          <w:szCs w:val="22"/>
        </w:rPr>
        <w:t>T</w:t>
      </w:r>
      <w:r w:rsidR="001518E7" w:rsidRPr="00EC212C">
        <w:rPr>
          <w:rFonts w:asciiTheme="minorHAnsi" w:hAnsiTheme="minorHAnsi"/>
          <w:sz w:val="22"/>
          <w:szCs w:val="22"/>
        </w:rPr>
        <w:t xml:space="preserve">o receive requests for dispensations </w:t>
      </w:r>
      <w:r w:rsidR="004A2027">
        <w:rPr>
          <w:rFonts w:asciiTheme="minorHAnsi" w:hAnsiTheme="minorHAnsi"/>
          <w:sz w:val="22"/>
          <w:szCs w:val="22"/>
        </w:rPr>
        <w:t xml:space="preserve">- </w:t>
      </w:r>
      <w:r w:rsidR="001518E7" w:rsidRPr="00EC212C">
        <w:rPr>
          <w:rFonts w:asciiTheme="minorHAnsi" w:hAnsiTheme="minorHAnsi"/>
          <w:sz w:val="22"/>
          <w:szCs w:val="22"/>
        </w:rPr>
        <w:t>No requests received.</w:t>
      </w:r>
    </w:p>
    <w:p w14:paraId="290C2368" w14:textId="43AE0C2D" w:rsidR="001518E7" w:rsidRPr="00EC212C" w:rsidRDefault="00AE769E" w:rsidP="00EC6D25">
      <w:pPr>
        <w:ind w:left="-459" w:firstLine="459"/>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.4</w:t>
      </w:r>
      <w:r w:rsidR="006B32F9">
        <w:rPr>
          <w:rFonts w:asciiTheme="minorHAnsi" w:hAnsiTheme="minorHAnsi"/>
          <w:sz w:val="22"/>
          <w:szCs w:val="22"/>
        </w:rPr>
        <w:tab/>
      </w:r>
      <w:r w:rsidR="001518E7" w:rsidRPr="00EC212C">
        <w:rPr>
          <w:rFonts w:asciiTheme="minorHAnsi" w:hAnsiTheme="minorHAnsi"/>
          <w:sz w:val="22"/>
          <w:szCs w:val="22"/>
        </w:rPr>
        <w:t>To grant requests received</w:t>
      </w:r>
      <w:r w:rsidR="004A2027">
        <w:rPr>
          <w:rFonts w:asciiTheme="minorHAnsi" w:hAnsiTheme="minorHAnsi"/>
          <w:sz w:val="22"/>
          <w:szCs w:val="22"/>
        </w:rPr>
        <w:t xml:space="preserve"> -</w:t>
      </w:r>
      <w:r w:rsidR="00AE2FE8">
        <w:rPr>
          <w:rFonts w:asciiTheme="minorHAnsi" w:hAnsiTheme="minorHAnsi"/>
          <w:sz w:val="22"/>
          <w:szCs w:val="22"/>
        </w:rPr>
        <w:t xml:space="preserve"> </w:t>
      </w:r>
      <w:r w:rsidR="001518E7" w:rsidRPr="00EC212C">
        <w:rPr>
          <w:rFonts w:asciiTheme="minorHAnsi" w:hAnsiTheme="minorHAnsi"/>
          <w:sz w:val="22"/>
          <w:szCs w:val="22"/>
        </w:rPr>
        <w:t xml:space="preserve">The granting of dispensations to be made by Full Council.  </w:t>
      </w:r>
    </w:p>
    <w:p w14:paraId="51B70846" w14:textId="77777777"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1824" behindDoc="0" locked="0" layoutInCell="1" allowOverlap="1" wp14:anchorId="2349EC25" wp14:editId="65F51344">
                <wp:simplePos x="0" y="0"/>
                <wp:positionH relativeFrom="column">
                  <wp:posOffset>-31750</wp:posOffset>
                </wp:positionH>
                <wp:positionV relativeFrom="paragraph">
                  <wp:posOffset>67310</wp:posOffset>
                </wp:positionV>
                <wp:extent cx="6017895" cy="0"/>
                <wp:effectExtent l="0" t="0" r="0" b="0"/>
                <wp:wrapSquare wrapText="bothSides"/>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83AFF"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3pt" to="471.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">
                <w10:wrap type="square"/>
              </v:line>
            </w:pict>
          </mc:Fallback>
        </mc:AlternateContent>
      </w:r>
    </w:p>
    <w:p w14:paraId="5D57CF32" w14:textId="4C0DA4DF" w:rsidR="00912BAE" w:rsidRPr="00006E5B" w:rsidRDefault="005C3C88" w:rsidP="00397B9B">
      <w:pPr>
        <w:ind w:left="720" w:hanging="1179"/>
        <w:rPr>
          <w:rFonts w:asciiTheme="minorHAnsi" w:hAnsiTheme="minorHAnsi"/>
          <w:bCs/>
          <w:sz w:val="22"/>
          <w:szCs w:val="22"/>
        </w:rPr>
      </w:pPr>
      <w:r>
        <w:rPr>
          <w:rFonts w:asciiTheme="minorHAnsi" w:hAnsiTheme="minorHAnsi"/>
          <w:b/>
          <w:sz w:val="22"/>
          <w:szCs w:val="22"/>
        </w:rPr>
        <w:t>2021/03</w:t>
      </w:r>
      <w:r w:rsidR="001518E7" w:rsidRPr="00EC212C">
        <w:rPr>
          <w:rFonts w:asciiTheme="minorHAnsi" w:hAnsiTheme="minorHAnsi"/>
          <w:b/>
          <w:sz w:val="22"/>
          <w:szCs w:val="22"/>
        </w:rPr>
        <w:t>-</w:t>
      </w:r>
      <w:r w:rsidR="00C13FA4">
        <w:rPr>
          <w:rFonts w:asciiTheme="minorHAnsi" w:hAnsiTheme="minorHAnsi"/>
          <w:b/>
          <w:sz w:val="22"/>
          <w:szCs w:val="22"/>
        </w:rPr>
        <w:t>0</w:t>
      </w:r>
      <w:r w:rsidR="00AE769E">
        <w:rPr>
          <w:rFonts w:asciiTheme="minorHAnsi" w:hAnsiTheme="minorHAnsi"/>
          <w:b/>
          <w:sz w:val="22"/>
          <w:szCs w:val="22"/>
        </w:rPr>
        <w:t>3</w:t>
      </w:r>
      <w:r w:rsidR="00321A98" w:rsidRPr="00EC212C">
        <w:rPr>
          <w:rFonts w:asciiTheme="minorHAnsi" w:hAnsiTheme="minorHAnsi"/>
          <w:sz w:val="22"/>
          <w:szCs w:val="22"/>
        </w:rPr>
        <w:tab/>
      </w:r>
      <w:r w:rsidR="00397B9B" w:rsidRPr="00397B9B">
        <w:rPr>
          <w:rFonts w:asciiTheme="minorHAnsi" w:hAnsiTheme="minorHAnsi"/>
          <w:b/>
          <w:sz w:val="22"/>
          <w:szCs w:val="22"/>
        </w:rPr>
        <w:t xml:space="preserve">Public Participation – </w:t>
      </w:r>
      <w:r w:rsidR="00A53D68" w:rsidRPr="00006E5B">
        <w:rPr>
          <w:rFonts w:asciiTheme="minorHAnsi" w:hAnsiTheme="minorHAnsi"/>
          <w:bCs/>
          <w:sz w:val="22"/>
          <w:szCs w:val="22"/>
        </w:rPr>
        <w:t xml:space="preserve">Firouz Thompson introduced herself to the Council as </w:t>
      </w:r>
      <w:r w:rsidR="00B56C76" w:rsidRPr="00006E5B">
        <w:rPr>
          <w:rFonts w:asciiTheme="minorHAnsi" w:hAnsiTheme="minorHAnsi"/>
          <w:bCs/>
          <w:sz w:val="22"/>
          <w:szCs w:val="22"/>
        </w:rPr>
        <w:t xml:space="preserve">a County Councillor candidate </w:t>
      </w:r>
      <w:r w:rsidR="005F0CEC">
        <w:rPr>
          <w:rFonts w:asciiTheme="minorHAnsi" w:hAnsiTheme="minorHAnsi"/>
          <w:bCs/>
          <w:sz w:val="22"/>
          <w:szCs w:val="22"/>
        </w:rPr>
        <w:t xml:space="preserve">standing </w:t>
      </w:r>
      <w:r w:rsidR="00B56C76" w:rsidRPr="00006E5B">
        <w:rPr>
          <w:rFonts w:asciiTheme="minorHAnsi" w:hAnsiTheme="minorHAnsi"/>
          <w:bCs/>
          <w:sz w:val="22"/>
          <w:szCs w:val="22"/>
        </w:rPr>
        <w:t xml:space="preserve">in </w:t>
      </w:r>
      <w:r w:rsidR="00006E5B" w:rsidRPr="00006E5B">
        <w:rPr>
          <w:rFonts w:asciiTheme="minorHAnsi" w:hAnsiTheme="minorHAnsi"/>
          <w:bCs/>
          <w:sz w:val="22"/>
          <w:szCs w:val="22"/>
        </w:rPr>
        <w:t>the election on 6th</w:t>
      </w:r>
      <w:r w:rsidR="00B56C76" w:rsidRPr="00006E5B">
        <w:rPr>
          <w:rFonts w:asciiTheme="minorHAnsi" w:hAnsiTheme="minorHAnsi"/>
          <w:bCs/>
          <w:sz w:val="22"/>
          <w:szCs w:val="22"/>
        </w:rPr>
        <w:t xml:space="preserve"> May</w:t>
      </w:r>
      <w:r w:rsidR="00006E5B" w:rsidRPr="00006E5B">
        <w:rPr>
          <w:rFonts w:asciiTheme="minorHAnsi" w:hAnsiTheme="minorHAnsi"/>
          <w:bCs/>
          <w:sz w:val="22"/>
          <w:szCs w:val="22"/>
        </w:rPr>
        <w:t xml:space="preserve"> 2021.  She was attending the meeting as an observer.</w:t>
      </w:r>
    </w:p>
    <w:p w14:paraId="1991A119" w14:textId="77777777"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0800" behindDoc="0" locked="0" layoutInCell="1" allowOverlap="1" wp14:anchorId="05F11104" wp14:editId="0C267CDB">
                <wp:simplePos x="0" y="0"/>
                <wp:positionH relativeFrom="column">
                  <wp:posOffset>-17780</wp:posOffset>
                </wp:positionH>
                <wp:positionV relativeFrom="paragraph">
                  <wp:posOffset>62865</wp:posOffset>
                </wp:positionV>
                <wp:extent cx="6017895" cy="0"/>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E52C9"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95pt" to="472.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">
                <w10:wrap type="square"/>
              </v:line>
            </w:pict>
          </mc:Fallback>
        </mc:AlternateContent>
      </w:r>
    </w:p>
    <w:p w14:paraId="12373A10" w14:textId="5280B95D" w:rsidR="00A85BF3" w:rsidRDefault="005C3C88" w:rsidP="00AF7354">
      <w:pPr>
        <w:ind w:left="-426"/>
        <w:rPr>
          <w:rFonts w:asciiTheme="minorHAnsi" w:hAnsiTheme="minorHAnsi"/>
          <w:b/>
          <w:sz w:val="22"/>
          <w:szCs w:val="22"/>
        </w:rPr>
      </w:pPr>
      <w:r>
        <w:rPr>
          <w:rFonts w:asciiTheme="minorHAnsi" w:hAnsiTheme="minorHAnsi"/>
          <w:b/>
          <w:sz w:val="22"/>
          <w:szCs w:val="22"/>
        </w:rPr>
        <w:t>2021/03</w:t>
      </w:r>
      <w:r w:rsidR="001518E7" w:rsidRPr="00EC212C">
        <w:rPr>
          <w:rFonts w:asciiTheme="minorHAnsi" w:hAnsiTheme="minorHAnsi"/>
          <w:b/>
          <w:sz w:val="22"/>
          <w:szCs w:val="22"/>
        </w:rPr>
        <w:t>-0</w:t>
      </w:r>
      <w:r w:rsidR="00AE769E">
        <w:rPr>
          <w:rFonts w:asciiTheme="minorHAnsi" w:hAnsiTheme="minorHAnsi"/>
          <w:b/>
          <w:sz w:val="22"/>
          <w:szCs w:val="22"/>
        </w:rPr>
        <w:t>4</w:t>
      </w:r>
      <w:r w:rsidR="00B57F00">
        <w:rPr>
          <w:rFonts w:asciiTheme="minorHAnsi" w:hAnsiTheme="minorHAnsi"/>
          <w:b/>
          <w:sz w:val="22"/>
          <w:szCs w:val="22"/>
        </w:rPr>
        <w:tab/>
        <w:t>Minutes</w:t>
      </w:r>
    </w:p>
    <w:p w14:paraId="02DDFF39" w14:textId="134AF873" w:rsidR="001518E7" w:rsidRPr="00EC212C" w:rsidRDefault="00AD1720" w:rsidP="00B57F00">
      <w:pPr>
        <w:ind w:left="-426" w:firstLine="426"/>
        <w:rPr>
          <w:rFonts w:asciiTheme="minorHAnsi" w:hAnsiTheme="minorHAnsi"/>
          <w:sz w:val="22"/>
          <w:szCs w:val="22"/>
        </w:rPr>
      </w:pPr>
      <w:r w:rsidRPr="00AD1720">
        <w:rPr>
          <w:rFonts w:asciiTheme="minorHAnsi" w:hAnsiTheme="minorHAnsi"/>
          <w:bCs/>
          <w:sz w:val="22"/>
          <w:szCs w:val="22"/>
        </w:rPr>
        <w:t>4.1</w:t>
      </w:r>
      <w:r>
        <w:rPr>
          <w:rFonts w:asciiTheme="minorHAnsi" w:hAnsiTheme="minorHAnsi"/>
          <w:b/>
          <w:sz w:val="22"/>
          <w:szCs w:val="22"/>
        </w:rPr>
        <w:tab/>
      </w:r>
      <w:r w:rsidR="001B1A3C" w:rsidRPr="00EC212C">
        <w:rPr>
          <w:rFonts w:asciiTheme="minorHAnsi" w:hAnsiTheme="minorHAnsi"/>
          <w:b/>
          <w:sz w:val="22"/>
          <w:szCs w:val="22"/>
        </w:rPr>
        <w:t xml:space="preserve">To </w:t>
      </w:r>
      <w:r w:rsidR="001B1A3C">
        <w:rPr>
          <w:rFonts w:asciiTheme="minorHAnsi" w:hAnsiTheme="minorHAnsi"/>
          <w:b/>
          <w:sz w:val="22"/>
          <w:szCs w:val="22"/>
        </w:rPr>
        <w:t xml:space="preserve">Approve Minutes of the </w:t>
      </w:r>
      <w:r w:rsidR="00A50CD6">
        <w:rPr>
          <w:rFonts w:asciiTheme="minorHAnsi" w:hAnsiTheme="minorHAnsi"/>
          <w:b/>
          <w:sz w:val="22"/>
          <w:szCs w:val="22"/>
        </w:rPr>
        <w:t xml:space="preserve">Full </w:t>
      </w:r>
      <w:r w:rsidR="003E3349">
        <w:rPr>
          <w:rFonts w:asciiTheme="minorHAnsi" w:hAnsiTheme="minorHAnsi"/>
          <w:b/>
          <w:sz w:val="22"/>
          <w:szCs w:val="22"/>
        </w:rPr>
        <w:t>Parish Council</w:t>
      </w:r>
      <w:r w:rsidR="00A70964">
        <w:rPr>
          <w:rFonts w:asciiTheme="minorHAnsi" w:hAnsiTheme="minorHAnsi"/>
          <w:b/>
          <w:sz w:val="22"/>
          <w:szCs w:val="22"/>
        </w:rPr>
        <w:t xml:space="preserve"> </w:t>
      </w:r>
      <w:r w:rsidR="001B1A3C">
        <w:rPr>
          <w:rFonts w:asciiTheme="minorHAnsi" w:hAnsiTheme="minorHAnsi"/>
          <w:b/>
          <w:sz w:val="22"/>
          <w:szCs w:val="22"/>
        </w:rPr>
        <w:t>Meeting</w:t>
      </w:r>
      <w:r w:rsidR="001B1A3C" w:rsidRPr="00EC212C">
        <w:rPr>
          <w:rFonts w:asciiTheme="minorHAnsi" w:hAnsiTheme="minorHAnsi"/>
          <w:b/>
          <w:sz w:val="22"/>
          <w:szCs w:val="22"/>
        </w:rPr>
        <w:t xml:space="preserve"> Dated </w:t>
      </w:r>
      <w:r w:rsidR="00096436">
        <w:rPr>
          <w:rFonts w:asciiTheme="minorHAnsi" w:hAnsiTheme="minorHAnsi"/>
          <w:b/>
          <w:sz w:val="22"/>
          <w:szCs w:val="22"/>
        </w:rPr>
        <w:t>9</w:t>
      </w:r>
      <w:r w:rsidR="00FC39F6" w:rsidRPr="00FC39F6">
        <w:rPr>
          <w:rFonts w:asciiTheme="minorHAnsi" w:hAnsiTheme="minorHAnsi"/>
          <w:b/>
          <w:sz w:val="22"/>
          <w:szCs w:val="22"/>
          <w:vertAlign w:val="superscript"/>
        </w:rPr>
        <w:t>th</w:t>
      </w:r>
      <w:r w:rsidR="00FC39F6">
        <w:rPr>
          <w:rFonts w:asciiTheme="minorHAnsi" w:hAnsiTheme="minorHAnsi"/>
          <w:b/>
          <w:sz w:val="22"/>
          <w:szCs w:val="22"/>
        </w:rPr>
        <w:t xml:space="preserve"> </w:t>
      </w:r>
      <w:r w:rsidR="00096436">
        <w:rPr>
          <w:rFonts w:asciiTheme="minorHAnsi" w:hAnsiTheme="minorHAnsi"/>
          <w:b/>
          <w:sz w:val="22"/>
          <w:szCs w:val="22"/>
        </w:rPr>
        <w:t>Febr</w:t>
      </w:r>
      <w:r w:rsidR="00647944">
        <w:rPr>
          <w:rFonts w:asciiTheme="minorHAnsi" w:hAnsiTheme="minorHAnsi"/>
          <w:b/>
          <w:sz w:val="22"/>
          <w:szCs w:val="22"/>
        </w:rPr>
        <w:t>uary 2021</w:t>
      </w:r>
    </w:p>
    <w:p w14:paraId="3AB221D0" w14:textId="52A05245" w:rsidR="006875CF" w:rsidRDefault="00100288" w:rsidP="006875CF">
      <w:pPr>
        <w:pStyle w:val="PlainText"/>
        <w:ind w:left="714"/>
      </w:pPr>
      <w:r w:rsidRPr="00100288">
        <w:rPr>
          <w:rFonts w:asciiTheme="minorHAnsi" w:hAnsiTheme="minorHAnsi"/>
          <w:b/>
          <w:szCs w:val="22"/>
        </w:rPr>
        <w:t>RESOLVED</w:t>
      </w:r>
      <w:r>
        <w:rPr>
          <w:rFonts w:asciiTheme="minorHAnsi" w:hAnsiTheme="minorHAnsi"/>
          <w:szCs w:val="22"/>
        </w:rPr>
        <w:t xml:space="preserve">: </w:t>
      </w:r>
      <w:r w:rsidR="001518E7" w:rsidRPr="00EC212C">
        <w:rPr>
          <w:rFonts w:asciiTheme="minorHAnsi" w:hAnsiTheme="minorHAnsi"/>
          <w:szCs w:val="22"/>
        </w:rPr>
        <w:t xml:space="preserve">It was proposed, </w:t>
      </w:r>
      <w:r w:rsidR="006B378A" w:rsidRPr="00EC212C">
        <w:rPr>
          <w:rFonts w:asciiTheme="minorHAnsi" w:hAnsiTheme="minorHAnsi"/>
          <w:szCs w:val="22"/>
        </w:rPr>
        <w:t>seconded,</w:t>
      </w:r>
      <w:r w:rsidR="001518E7" w:rsidRPr="00EC212C">
        <w:rPr>
          <w:rFonts w:asciiTheme="minorHAnsi" w:hAnsiTheme="minorHAnsi"/>
          <w:szCs w:val="22"/>
        </w:rPr>
        <w:t xml:space="preserve"> and unanimously </w:t>
      </w:r>
      <w:r w:rsidR="00540A38">
        <w:rPr>
          <w:rFonts w:asciiTheme="minorHAnsi" w:hAnsiTheme="minorHAnsi"/>
          <w:szCs w:val="22"/>
        </w:rPr>
        <w:t>agreed</w:t>
      </w:r>
      <w:r w:rsidR="001518E7" w:rsidRPr="00EC212C">
        <w:rPr>
          <w:rFonts w:asciiTheme="minorHAnsi" w:hAnsiTheme="minorHAnsi"/>
          <w:szCs w:val="22"/>
        </w:rPr>
        <w:t xml:space="preserve"> that the </w:t>
      </w:r>
      <w:r w:rsidR="00540A38">
        <w:rPr>
          <w:rFonts w:asciiTheme="minorHAnsi" w:hAnsiTheme="minorHAnsi"/>
          <w:szCs w:val="22"/>
        </w:rPr>
        <w:t>Minutes are approved</w:t>
      </w:r>
      <w:r w:rsidR="006875CF">
        <w:rPr>
          <w:rFonts w:asciiTheme="minorHAnsi" w:hAnsiTheme="minorHAnsi"/>
          <w:szCs w:val="22"/>
        </w:rPr>
        <w:t xml:space="preserve"> </w:t>
      </w:r>
    </w:p>
    <w:p w14:paraId="7E1FAA4C" w14:textId="2A28C397" w:rsidR="00321A98" w:rsidRDefault="00540A38" w:rsidP="00246213">
      <w:pPr>
        <w:ind w:left="714" w:firstLine="10"/>
        <w:rPr>
          <w:rFonts w:asciiTheme="minorHAnsi" w:hAnsiTheme="minorHAnsi"/>
          <w:b/>
          <w:sz w:val="22"/>
          <w:szCs w:val="22"/>
        </w:rPr>
      </w:pPr>
      <w:r>
        <w:rPr>
          <w:rFonts w:asciiTheme="minorHAnsi" w:hAnsiTheme="minorHAnsi"/>
          <w:sz w:val="22"/>
          <w:szCs w:val="22"/>
        </w:rPr>
        <w:t xml:space="preserve">The </w:t>
      </w:r>
      <w:r w:rsidR="001518E7" w:rsidRPr="00EC212C">
        <w:rPr>
          <w:rFonts w:asciiTheme="minorHAnsi" w:hAnsiTheme="minorHAnsi"/>
          <w:sz w:val="22"/>
          <w:szCs w:val="22"/>
        </w:rPr>
        <w:t xml:space="preserve">Chairman </w:t>
      </w:r>
      <w:r>
        <w:rPr>
          <w:rFonts w:asciiTheme="minorHAnsi" w:hAnsiTheme="minorHAnsi"/>
          <w:sz w:val="22"/>
          <w:szCs w:val="22"/>
        </w:rPr>
        <w:t>will sign the Minutes at the next available Full Council Meeting</w:t>
      </w:r>
      <w:r w:rsidR="003E3349">
        <w:rPr>
          <w:rFonts w:asciiTheme="minorHAnsi" w:hAnsiTheme="minorHAnsi"/>
          <w:sz w:val="22"/>
          <w:szCs w:val="22"/>
        </w:rPr>
        <w:t>.  All actions have been completed.</w:t>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t xml:space="preserve">         </w:t>
      </w:r>
      <w:r w:rsidR="00B943CA" w:rsidRPr="00B943CA">
        <w:rPr>
          <w:rFonts w:asciiTheme="minorHAnsi" w:hAnsiTheme="minorHAnsi"/>
          <w:b/>
          <w:sz w:val="22"/>
          <w:szCs w:val="22"/>
          <w:highlight w:val="yellow"/>
        </w:rPr>
        <w:t>ACTION CHAIR</w:t>
      </w:r>
    </w:p>
    <w:p w14:paraId="78E43020" w14:textId="4D1D2C6E" w:rsidR="00E22FB7" w:rsidRPr="00E22FB7" w:rsidRDefault="00E22FB7" w:rsidP="00246213">
      <w:pPr>
        <w:ind w:left="714" w:firstLine="10"/>
        <w:rPr>
          <w:rFonts w:asciiTheme="minorHAnsi" w:hAnsiTheme="minorHAnsi"/>
          <w:bCs/>
          <w:sz w:val="22"/>
          <w:szCs w:val="22"/>
        </w:rPr>
      </w:pPr>
      <w:r>
        <w:rPr>
          <w:rFonts w:asciiTheme="minorHAnsi" w:hAnsiTheme="minorHAnsi"/>
          <w:bCs/>
          <w:sz w:val="22"/>
          <w:szCs w:val="22"/>
        </w:rPr>
        <w:t>Following a letter received from the Royal British Legion</w:t>
      </w:r>
      <w:r w:rsidR="009350CF">
        <w:rPr>
          <w:rFonts w:asciiTheme="minorHAnsi" w:hAnsiTheme="minorHAnsi"/>
          <w:bCs/>
          <w:sz w:val="22"/>
          <w:szCs w:val="22"/>
        </w:rPr>
        <w:t>,</w:t>
      </w:r>
      <w:r>
        <w:rPr>
          <w:rFonts w:asciiTheme="minorHAnsi" w:hAnsiTheme="minorHAnsi"/>
          <w:bCs/>
          <w:sz w:val="22"/>
          <w:szCs w:val="22"/>
        </w:rPr>
        <w:t xml:space="preserve"> that will be discussed at agenda item 2021/</w:t>
      </w:r>
      <w:r w:rsidR="006E091B">
        <w:rPr>
          <w:rFonts w:asciiTheme="minorHAnsi" w:hAnsiTheme="minorHAnsi"/>
          <w:bCs/>
          <w:sz w:val="22"/>
          <w:szCs w:val="22"/>
        </w:rPr>
        <w:t>03-</w:t>
      </w:r>
      <w:r>
        <w:rPr>
          <w:rFonts w:asciiTheme="minorHAnsi" w:hAnsiTheme="minorHAnsi"/>
          <w:bCs/>
          <w:sz w:val="22"/>
          <w:szCs w:val="22"/>
        </w:rPr>
        <w:t>12</w:t>
      </w:r>
      <w:r w:rsidR="009350CF">
        <w:rPr>
          <w:rFonts w:asciiTheme="minorHAnsi" w:hAnsiTheme="minorHAnsi"/>
          <w:bCs/>
          <w:sz w:val="22"/>
          <w:szCs w:val="22"/>
        </w:rPr>
        <w:t>, it was highlighted that the report made in the December minutes concerning funding for the proposed memorial bench was</w:t>
      </w:r>
      <w:r w:rsidR="00AD1466">
        <w:rPr>
          <w:rFonts w:asciiTheme="minorHAnsi" w:hAnsiTheme="minorHAnsi"/>
          <w:bCs/>
          <w:sz w:val="22"/>
          <w:szCs w:val="22"/>
        </w:rPr>
        <w:t xml:space="preserve"> </w:t>
      </w:r>
      <w:r w:rsidR="003A116A">
        <w:rPr>
          <w:rFonts w:asciiTheme="minorHAnsi" w:hAnsiTheme="minorHAnsi"/>
          <w:bCs/>
          <w:sz w:val="22"/>
          <w:szCs w:val="22"/>
        </w:rPr>
        <w:t>misleading</w:t>
      </w:r>
      <w:r w:rsidR="00AD1466">
        <w:rPr>
          <w:rFonts w:asciiTheme="minorHAnsi" w:hAnsiTheme="minorHAnsi"/>
          <w:bCs/>
          <w:sz w:val="22"/>
          <w:szCs w:val="22"/>
        </w:rPr>
        <w:t>. Full funding for the bench has been organised by the Royal British Legion and has been provided via a grant from South Cambs District Council</w:t>
      </w:r>
      <w:r w:rsidR="00292AA3">
        <w:rPr>
          <w:rFonts w:asciiTheme="minorHAnsi" w:hAnsiTheme="minorHAnsi"/>
          <w:bCs/>
          <w:sz w:val="22"/>
          <w:szCs w:val="22"/>
        </w:rPr>
        <w:t xml:space="preserve"> and other </w:t>
      </w:r>
      <w:r w:rsidR="00FC611F">
        <w:rPr>
          <w:rFonts w:asciiTheme="minorHAnsi" w:hAnsiTheme="minorHAnsi"/>
          <w:bCs/>
          <w:sz w:val="22"/>
          <w:szCs w:val="22"/>
        </w:rPr>
        <w:t xml:space="preserve">independent </w:t>
      </w:r>
      <w:r w:rsidR="00292AA3">
        <w:rPr>
          <w:rFonts w:asciiTheme="minorHAnsi" w:hAnsiTheme="minorHAnsi"/>
          <w:bCs/>
          <w:sz w:val="22"/>
          <w:szCs w:val="22"/>
        </w:rPr>
        <w:t>fundraising</w:t>
      </w:r>
      <w:r w:rsidR="00FC611F">
        <w:rPr>
          <w:rFonts w:asciiTheme="minorHAnsi" w:hAnsiTheme="minorHAnsi"/>
          <w:bCs/>
          <w:sz w:val="22"/>
          <w:szCs w:val="22"/>
        </w:rPr>
        <w:t xml:space="preserve"> events</w:t>
      </w:r>
      <w:r w:rsidR="00292AA3">
        <w:rPr>
          <w:rFonts w:asciiTheme="minorHAnsi" w:hAnsiTheme="minorHAnsi"/>
          <w:bCs/>
          <w:sz w:val="22"/>
          <w:szCs w:val="22"/>
        </w:rPr>
        <w:t xml:space="preserve">.  </w:t>
      </w:r>
    </w:p>
    <w:p w14:paraId="76B8FE2B" w14:textId="43E916F8" w:rsidR="00D64363" w:rsidRDefault="005C3C88" w:rsidP="00D64363">
      <w:pPr>
        <w:ind w:left="-426"/>
        <w:rPr>
          <w:rFonts w:asciiTheme="minorHAnsi" w:hAnsiTheme="minorHAnsi"/>
          <w:b/>
          <w:sz w:val="22"/>
          <w:szCs w:val="22"/>
        </w:rPr>
      </w:pPr>
      <w:r>
        <w:rPr>
          <w:rFonts w:asciiTheme="minorHAnsi" w:hAnsiTheme="minorHAnsi"/>
          <w:b/>
          <w:sz w:val="22"/>
          <w:szCs w:val="22"/>
        </w:rPr>
        <w:t>2021/03</w:t>
      </w:r>
      <w:r w:rsidR="00D64363" w:rsidRPr="00AA0C88">
        <w:rPr>
          <w:rFonts w:asciiTheme="minorHAnsi" w:hAnsiTheme="minorHAnsi"/>
          <w:b/>
          <w:sz w:val="22"/>
          <w:szCs w:val="22"/>
        </w:rPr>
        <w:t>-0</w:t>
      </w:r>
      <w:r w:rsidR="00AE769E" w:rsidRPr="00AA0C88">
        <w:rPr>
          <w:rFonts w:asciiTheme="minorHAnsi" w:hAnsiTheme="minorHAnsi"/>
          <w:b/>
          <w:sz w:val="22"/>
          <w:szCs w:val="22"/>
        </w:rPr>
        <w:t>5</w:t>
      </w:r>
      <w:r w:rsidR="00D64363">
        <w:rPr>
          <w:rFonts w:asciiTheme="minorHAnsi" w:hAnsiTheme="minorHAnsi"/>
          <w:b/>
          <w:sz w:val="22"/>
          <w:szCs w:val="22"/>
        </w:rPr>
        <w:tab/>
        <w:t>Planning – For Discussion and Approval</w:t>
      </w:r>
    </w:p>
    <w:p w14:paraId="354A1690" w14:textId="77777777" w:rsidR="006978F2" w:rsidRPr="006978F2" w:rsidRDefault="008E3098" w:rsidP="006978F2">
      <w:pPr>
        <w:spacing w:line="259" w:lineRule="auto"/>
        <w:ind w:left="709" w:hanging="709"/>
        <w:rPr>
          <w:rFonts w:ascii="Calibri" w:eastAsia="Calibri" w:hAnsi="Calibri"/>
          <w:bCs/>
          <w:sz w:val="22"/>
          <w:szCs w:val="22"/>
        </w:rPr>
      </w:pPr>
      <w:r w:rsidRPr="008E3098">
        <w:rPr>
          <w:rFonts w:ascii="Calibri" w:eastAsia="Calibri" w:hAnsi="Calibri"/>
          <w:bCs/>
          <w:sz w:val="22"/>
          <w:szCs w:val="22"/>
        </w:rPr>
        <w:t>5.1</w:t>
      </w:r>
      <w:r w:rsidRPr="008E3098">
        <w:rPr>
          <w:rFonts w:ascii="Calibri" w:eastAsia="Calibri" w:hAnsi="Calibri"/>
          <w:bCs/>
          <w:sz w:val="22"/>
          <w:szCs w:val="22"/>
        </w:rPr>
        <w:tab/>
        <w:t>Application – 20/0</w:t>
      </w:r>
      <w:r w:rsidR="00937079">
        <w:rPr>
          <w:rFonts w:ascii="Calibri" w:eastAsia="Calibri" w:hAnsi="Calibri"/>
          <w:bCs/>
          <w:sz w:val="22"/>
          <w:szCs w:val="22"/>
        </w:rPr>
        <w:t>1648</w:t>
      </w:r>
      <w:r w:rsidRPr="008E3098">
        <w:rPr>
          <w:rFonts w:ascii="Calibri" w:eastAsia="Calibri" w:hAnsi="Calibri"/>
          <w:bCs/>
          <w:sz w:val="22"/>
          <w:szCs w:val="22"/>
        </w:rPr>
        <w:t>/</w:t>
      </w:r>
      <w:r w:rsidR="00937079">
        <w:rPr>
          <w:rFonts w:ascii="Calibri" w:eastAsia="Calibri" w:hAnsi="Calibri"/>
          <w:bCs/>
          <w:sz w:val="22"/>
          <w:szCs w:val="22"/>
        </w:rPr>
        <w:t>CONDB</w:t>
      </w:r>
      <w:r w:rsidRPr="008E3098">
        <w:rPr>
          <w:rFonts w:ascii="Calibri" w:eastAsia="Calibri" w:hAnsi="Calibri"/>
          <w:bCs/>
          <w:sz w:val="22"/>
          <w:szCs w:val="22"/>
        </w:rPr>
        <w:t xml:space="preserve"> - </w:t>
      </w:r>
      <w:r w:rsidR="006978F2" w:rsidRPr="006978F2">
        <w:rPr>
          <w:rFonts w:ascii="Calibri" w:eastAsia="Calibri" w:hAnsi="Calibri"/>
          <w:bCs/>
          <w:sz w:val="22"/>
          <w:szCs w:val="22"/>
        </w:rPr>
        <w:t>46 Station Road – Submission of details required by conditions 6 (Surface Water Drainage), 7 (LEMP), 8 (Hard and Soft Landscaping), 9 (Boundary Treatments), 10 (Materials), 11 (Foul Water Drainage), 12 (Street Management and Maintenance) and 13 (Carbon Emissions) of planning permission 20/01648/FUL</w:t>
      </w:r>
    </w:p>
    <w:p w14:paraId="4B46F4BE" w14:textId="77777777" w:rsidR="002B721B" w:rsidRDefault="002B721B" w:rsidP="002B721B">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It was proposed, seconded, and unanimously approved that the Council comments are noted as no objections</w:t>
      </w:r>
    </w:p>
    <w:p w14:paraId="067BEAE0" w14:textId="2E36ABD1" w:rsidR="002B721B" w:rsidRDefault="008E3098" w:rsidP="0096025B">
      <w:pPr>
        <w:spacing w:line="259" w:lineRule="auto"/>
        <w:ind w:left="709" w:hanging="709"/>
        <w:rPr>
          <w:rFonts w:ascii="Calibri" w:eastAsia="Calibri" w:hAnsi="Calibri"/>
          <w:bCs/>
          <w:sz w:val="22"/>
          <w:szCs w:val="22"/>
        </w:rPr>
      </w:pPr>
      <w:r w:rsidRPr="008E3098">
        <w:rPr>
          <w:rFonts w:ascii="Calibri" w:eastAsia="Calibri" w:hAnsi="Calibri"/>
          <w:bCs/>
          <w:sz w:val="22"/>
          <w:szCs w:val="22"/>
        </w:rPr>
        <w:t>5.2</w:t>
      </w:r>
      <w:r w:rsidRPr="008E3098">
        <w:rPr>
          <w:rFonts w:ascii="Calibri" w:eastAsia="Calibri" w:hAnsi="Calibri"/>
          <w:bCs/>
          <w:sz w:val="22"/>
          <w:szCs w:val="22"/>
        </w:rPr>
        <w:tab/>
      </w:r>
      <w:r w:rsidR="0096025B" w:rsidRPr="0096025B">
        <w:rPr>
          <w:rFonts w:ascii="Calibri" w:eastAsia="Calibri" w:hAnsi="Calibri"/>
          <w:bCs/>
          <w:sz w:val="22"/>
          <w:szCs w:val="22"/>
        </w:rPr>
        <w:t>Application - 21/00516/HFUL - 3 Meadow Lane - Erection of a single garage and attached store</w:t>
      </w:r>
      <w:r w:rsidR="0096025B" w:rsidRPr="0096025B">
        <w:rPr>
          <w:rFonts w:ascii="Calibri" w:eastAsia="Calibri" w:hAnsi="Calibri"/>
          <w:b/>
          <w:bCs/>
          <w:sz w:val="22"/>
          <w:szCs w:val="22"/>
        </w:rPr>
        <w:t xml:space="preserve"> </w:t>
      </w:r>
      <w:r w:rsidR="002B721B" w:rsidRPr="0065514C">
        <w:rPr>
          <w:rFonts w:ascii="Calibri" w:eastAsia="Calibri" w:hAnsi="Calibri"/>
          <w:b/>
          <w:bCs/>
          <w:sz w:val="22"/>
          <w:szCs w:val="22"/>
        </w:rPr>
        <w:t>RESOLVED</w:t>
      </w:r>
      <w:r w:rsidR="002B721B" w:rsidRPr="0065514C">
        <w:rPr>
          <w:rFonts w:ascii="Calibri" w:eastAsia="Calibri" w:hAnsi="Calibri"/>
          <w:bCs/>
          <w:sz w:val="22"/>
          <w:szCs w:val="22"/>
        </w:rPr>
        <w:t xml:space="preserve">: It was proposed, seconded, and unanimously approved that the Council comments are noted as </w:t>
      </w:r>
      <w:r w:rsidR="00E02CC0">
        <w:rPr>
          <w:rFonts w:ascii="Calibri" w:eastAsia="Calibri" w:hAnsi="Calibri"/>
          <w:bCs/>
          <w:sz w:val="22"/>
          <w:szCs w:val="22"/>
        </w:rPr>
        <w:t xml:space="preserve">objecting to the application.  The Parish Council feel that the removal of the hedge is not in line with the adopted Over Village Design </w:t>
      </w:r>
      <w:r w:rsidR="009626FC">
        <w:rPr>
          <w:rFonts w:ascii="Calibri" w:eastAsia="Calibri" w:hAnsi="Calibri"/>
          <w:bCs/>
          <w:sz w:val="22"/>
          <w:szCs w:val="22"/>
        </w:rPr>
        <w:t xml:space="preserve">Statement </w:t>
      </w:r>
      <w:r w:rsidR="00F6660E">
        <w:rPr>
          <w:rFonts w:ascii="Calibri" w:eastAsia="Calibri" w:hAnsi="Calibri"/>
          <w:bCs/>
          <w:sz w:val="22"/>
          <w:szCs w:val="22"/>
        </w:rPr>
        <w:t xml:space="preserve">principles </w:t>
      </w:r>
      <w:r w:rsidR="009626FC">
        <w:rPr>
          <w:rFonts w:ascii="Calibri" w:eastAsia="Calibri" w:hAnsi="Calibri"/>
          <w:bCs/>
          <w:sz w:val="22"/>
          <w:szCs w:val="22"/>
        </w:rPr>
        <w:t xml:space="preserve">which </w:t>
      </w:r>
      <w:r w:rsidR="00807164">
        <w:rPr>
          <w:rFonts w:ascii="Calibri" w:eastAsia="Calibri" w:hAnsi="Calibri"/>
          <w:bCs/>
          <w:sz w:val="22"/>
          <w:szCs w:val="22"/>
        </w:rPr>
        <w:t xml:space="preserve">are </w:t>
      </w:r>
      <w:r w:rsidR="009626FC">
        <w:rPr>
          <w:rFonts w:ascii="Calibri" w:eastAsia="Calibri" w:hAnsi="Calibri"/>
          <w:bCs/>
          <w:sz w:val="22"/>
          <w:szCs w:val="22"/>
        </w:rPr>
        <w:t>to maintain hedges and trees within the Village</w:t>
      </w:r>
      <w:r w:rsidR="007207F2">
        <w:rPr>
          <w:rFonts w:ascii="Calibri" w:eastAsia="Calibri" w:hAnsi="Calibri"/>
          <w:bCs/>
          <w:sz w:val="22"/>
          <w:szCs w:val="22"/>
        </w:rPr>
        <w:t>.  The removal of the hedge and subsequent installation of an intrusive brick wall will severely impact on the current street scene in this area of the Village</w:t>
      </w:r>
      <w:r w:rsidR="00A82B9A">
        <w:rPr>
          <w:rFonts w:ascii="Calibri" w:eastAsia="Calibri" w:hAnsi="Calibri"/>
          <w:bCs/>
          <w:sz w:val="22"/>
          <w:szCs w:val="22"/>
        </w:rPr>
        <w:t>.  If t</w:t>
      </w:r>
      <w:r w:rsidR="004243F8">
        <w:rPr>
          <w:rFonts w:ascii="Calibri" w:eastAsia="Calibri" w:hAnsi="Calibri"/>
          <w:bCs/>
          <w:sz w:val="22"/>
          <w:szCs w:val="22"/>
        </w:rPr>
        <w:t>he plans cannot be adapt</w:t>
      </w:r>
      <w:r w:rsidR="000C31F2">
        <w:rPr>
          <w:rFonts w:ascii="Calibri" w:eastAsia="Calibri" w:hAnsi="Calibri"/>
          <w:bCs/>
          <w:sz w:val="22"/>
          <w:szCs w:val="22"/>
        </w:rPr>
        <w:t xml:space="preserve">ed </w:t>
      </w:r>
      <w:r w:rsidR="004243F8">
        <w:rPr>
          <w:rFonts w:ascii="Calibri" w:eastAsia="Calibri" w:hAnsi="Calibri"/>
          <w:bCs/>
          <w:sz w:val="22"/>
          <w:szCs w:val="22"/>
        </w:rPr>
        <w:t xml:space="preserve">to ensure that the hedge stays </w:t>
      </w:r>
      <w:r w:rsidR="0005224D">
        <w:rPr>
          <w:rFonts w:ascii="Calibri" w:eastAsia="Calibri" w:hAnsi="Calibri"/>
          <w:bCs/>
          <w:sz w:val="22"/>
          <w:szCs w:val="22"/>
        </w:rPr>
        <w:t>in situ</w:t>
      </w:r>
      <w:r w:rsidR="00E15903">
        <w:rPr>
          <w:rFonts w:ascii="Calibri" w:eastAsia="Calibri" w:hAnsi="Calibri"/>
          <w:bCs/>
          <w:sz w:val="22"/>
          <w:szCs w:val="22"/>
        </w:rPr>
        <w:t>,</w:t>
      </w:r>
      <w:r w:rsidR="004243F8">
        <w:rPr>
          <w:rFonts w:ascii="Calibri" w:eastAsia="Calibri" w:hAnsi="Calibri"/>
          <w:bCs/>
          <w:sz w:val="22"/>
          <w:szCs w:val="22"/>
        </w:rPr>
        <w:t xml:space="preserve"> then some soft</w:t>
      </w:r>
      <w:r w:rsidR="000C31F2">
        <w:rPr>
          <w:rFonts w:ascii="Calibri" w:eastAsia="Calibri" w:hAnsi="Calibri"/>
          <w:bCs/>
          <w:sz w:val="22"/>
          <w:szCs w:val="22"/>
        </w:rPr>
        <w:t xml:space="preserve"> green planting should be made</w:t>
      </w:r>
      <w:r w:rsidR="005F4D46">
        <w:rPr>
          <w:rFonts w:ascii="Calibri" w:eastAsia="Calibri" w:hAnsi="Calibri"/>
          <w:bCs/>
          <w:sz w:val="22"/>
          <w:szCs w:val="22"/>
        </w:rPr>
        <w:t xml:space="preserve"> in front of the proposed garage</w:t>
      </w:r>
      <w:r w:rsidR="000C31F2">
        <w:rPr>
          <w:rFonts w:ascii="Calibri" w:eastAsia="Calibri" w:hAnsi="Calibri"/>
          <w:bCs/>
          <w:sz w:val="22"/>
          <w:szCs w:val="22"/>
        </w:rPr>
        <w:t xml:space="preserve"> to reinstate the green frontage</w:t>
      </w:r>
      <w:r w:rsidR="00E15903">
        <w:rPr>
          <w:rFonts w:ascii="Calibri" w:eastAsia="Calibri" w:hAnsi="Calibri"/>
          <w:bCs/>
          <w:sz w:val="22"/>
          <w:szCs w:val="22"/>
        </w:rPr>
        <w:t>.</w:t>
      </w:r>
    </w:p>
    <w:p w14:paraId="4A93F2A3" w14:textId="77777777" w:rsidR="008E3098" w:rsidRPr="008E3098" w:rsidRDefault="008E3098" w:rsidP="008E3098">
      <w:pPr>
        <w:spacing w:line="259" w:lineRule="auto"/>
        <w:ind w:left="709" w:hanging="709"/>
        <w:rPr>
          <w:rFonts w:ascii="Calibri" w:eastAsia="Calibri" w:hAnsi="Calibri"/>
          <w:b/>
          <w:bCs/>
          <w:sz w:val="22"/>
          <w:szCs w:val="22"/>
        </w:rPr>
      </w:pPr>
      <w:r w:rsidRPr="008E3098">
        <w:rPr>
          <w:rFonts w:ascii="Calibri" w:eastAsia="Calibri" w:hAnsi="Calibri"/>
          <w:bCs/>
          <w:sz w:val="22"/>
          <w:szCs w:val="22"/>
        </w:rPr>
        <w:tab/>
      </w:r>
      <w:r w:rsidRPr="008E3098">
        <w:rPr>
          <w:rFonts w:ascii="Calibri" w:eastAsia="Calibri" w:hAnsi="Calibri"/>
          <w:b/>
          <w:bCs/>
          <w:sz w:val="22"/>
          <w:szCs w:val="22"/>
        </w:rPr>
        <w:t>Planning for Information Only</w:t>
      </w:r>
    </w:p>
    <w:p w14:paraId="28D0248B" w14:textId="11681C85" w:rsidR="008E3098" w:rsidRPr="008E3098" w:rsidRDefault="008E3098" w:rsidP="008E3098">
      <w:pPr>
        <w:spacing w:line="259" w:lineRule="auto"/>
        <w:ind w:left="709" w:hanging="709"/>
        <w:rPr>
          <w:rFonts w:ascii="Calibri" w:eastAsia="Calibri" w:hAnsi="Calibri"/>
          <w:bCs/>
          <w:sz w:val="22"/>
          <w:szCs w:val="22"/>
        </w:rPr>
      </w:pPr>
      <w:r w:rsidRPr="008E3098">
        <w:rPr>
          <w:rFonts w:ascii="Calibri" w:eastAsia="Calibri" w:hAnsi="Calibri"/>
          <w:bCs/>
          <w:sz w:val="22"/>
          <w:szCs w:val="22"/>
        </w:rPr>
        <w:t>5.</w:t>
      </w:r>
      <w:r w:rsidR="00E15903">
        <w:rPr>
          <w:rFonts w:ascii="Calibri" w:eastAsia="Calibri" w:hAnsi="Calibri"/>
          <w:bCs/>
          <w:sz w:val="22"/>
          <w:szCs w:val="22"/>
        </w:rPr>
        <w:t>3</w:t>
      </w:r>
      <w:r w:rsidRPr="008E3098">
        <w:rPr>
          <w:rFonts w:ascii="Calibri" w:eastAsia="Calibri" w:hAnsi="Calibri"/>
          <w:bCs/>
          <w:sz w:val="22"/>
          <w:szCs w:val="22"/>
        </w:rPr>
        <w:tab/>
      </w:r>
      <w:r w:rsidR="00C91F05" w:rsidRPr="00C91F05">
        <w:rPr>
          <w:rFonts w:ascii="Calibri" w:eastAsia="Calibri" w:hAnsi="Calibri"/>
          <w:bCs/>
          <w:sz w:val="22"/>
          <w:szCs w:val="22"/>
        </w:rPr>
        <w:t>Application – 21/0203/TTCA – 18 High Street – Tree Works – Various trees reduction in height and width</w:t>
      </w:r>
      <w:r w:rsidR="001F499D">
        <w:rPr>
          <w:rFonts w:ascii="Calibri" w:eastAsia="Calibri" w:hAnsi="Calibri"/>
          <w:bCs/>
          <w:sz w:val="22"/>
          <w:szCs w:val="22"/>
        </w:rPr>
        <w:t xml:space="preserve"> – noted by </w:t>
      </w:r>
      <w:r w:rsidR="00E5029B">
        <w:rPr>
          <w:rFonts w:ascii="Calibri" w:eastAsia="Calibri" w:hAnsi="Calibri"/>
          <w:bCs/>
          <w:sz w:val="22"/>
          <w:szCs w:val="22"/>
        </w:rPr>
        <w:t>Council.</w:t>
      </w:r>
    </w:p>
    <w:p w14:paraId="21D73B0B" w14:textId="10C6D4E6" w:rsidR="00323BB8" w:rsidRPr="00323BB8" w:rsidRDefault="00323BB8" w:rsidP="00323BB8">
      <w:pPr>
        <w:spacing w:line="259" w:lineRule="auto"/>
        <w:ind w:left="709" w:hanging="709"/>
        <w:jc w:val="right"/>
        <w:rPr>
          <w:rFonts w:ascii="Calibri" w:eastAsia="Calibri" w:hAnsi="Calibri"/>
          <w:b/>
          <w:sz w:val="22"/>
          <w:szCs w:val="22"/>
        </w:rPr>
      </w:pPr>
      <w:r w:rsidRPr="00323BB8">
        <w:rPr>
          <w:rFonts w:ascii="Calibri" w:eastAsia="Calibri" w:hAnsi="Calibri"/>
          <w:b/>
          <w:sz w:val="22"/>
          <w:szCs w:val="22"/>
        </w:rPr>
        <w:lastRenderedPageBreak/>
        <w:t>1333</w:t>
      </w:r>
    </w:p>
    <w:p w14:paraId="0EE5AFA6" w14:textId="2546A290" w:rsidR="009450D0" w:rsidRPr="009450D0" w:rsidRDefault="008E3098" w:rsidP="009450D0">
      <w:pPr>
        <w:spacing w:line="259" w:lineRule="auto"/>
        <w:ind w:left="709" w:hanging="709"/>
        <w:rPr>
          <w:rFonts w:ascii="Calibri" w:eastAsia="Calibri" w:hAnsi="Calibri"/>
          <w:bCs/>
          <w:sz w:val="22"/>
          <w:szCs w:val="22"/>
        </w:rPr>
      </w:pPr>
      <w:r w:rsidRPr="008E3098">
        <w:rPr>
          <w:rFonts w:ascii="Calibri" w:eastAsia="Calibri" w:hAnsi="Calibri"/>
          <w:bCs/>
          <w:sz w:val="22"/>
          <w:szCs w:val="22"/>
        </w:rPr>
        <w:t>5.</w:t>
      </w:r>
      <w:r w:rsidR="00C722B4">
        <w:rPr>
          <w:rFonts w:ascii="Calibri" w:eastAsia="Calibri" w:hAnsi="Calibri"/>
          <w:bCs/>
          <w:sz w:val="22"/>
          <w:szCs w:val="22"/>
        </w:rPr>
        <w:t>4</w:t>
      </w:r>
      <w:r w:rsidRPr="008E3098">
        <w:rPr>
          <w:rFonts w:ascii="Calibri" w:eastAsia="Calibri" w:hAnsi="Calibri"/>
          <w:bCs/>
          <w:sz w:val="22"/>
          <w:szCs w:val="22"/>
        </w:rPr>
        <w:tab/>
      </w:r>
      <w:r w:rsidR="009450D0" w:rsidRPr="009450D0">
        <w:rPr>
          <w:rFonts w:ascii="Calibri" w:eastAsia="Calibri" w:hAnsi="Calibri"/>
          <w:bCs/>
          <w:sz w:val="22"/>
          <w:szCs w:val="22"/>
        </w:rPr>
        <w:t>Application – S/1876/17/NMA2 – 15 Station Road – Non-material amendment on permission S/1876/17/FL for the addition of 3 roof windows</w:t>
      </w:r>
      <w:r w:rsidR="009450D0">
        <w:rPr>
          <w:rFonts w:ascii="Calibri" w:eastAsia="Calibri" w:hAnsi="Calibri"/>
          <w:bCs/>
          <w:sz w:val="22"/>
          <w:szCs w:val="22"/>
        </w:rPr>
        <w:t xml:space="preserve"> – noted by Council</w:t>
      </w:r>
      <w:r w:rsidR="00032BE7">
        <w:rPr>
          <w:rFonts w:ascii="Calibri" w:eastAsia="Calibri" w:hAnsi="Calibri"/>
          <w:bCs/>
          <w:sz w:val="22"/>
          <w:szCs w:val="22"/>
        </w:rPr>
        <w:t>.</w:t>
      </w:r>
    </w:p>
    <w:p w14:paraId="1C902B34" w14:textId="77777777" w:rsidR="009450D0" w:rsidRPr="009450D0" w:rsidRDefault="009450D0" w:rsidP="009450D0">
      <w:pPr>
        <w:spacing w:line="259" w:lineRule="auto"/>
        <w:ind w:left="709" w:hanging="709"/>
        <w:rPr>
          <w:rFonts w:ascii="Calibri" w:eastAsia="Calibri" w:hAnsi="Calibri"/>
          <w:b/>
          <w:bCs/>
          <w:sz w:val="22"/>
          <w:szCs w:val="22"/>
        </w:rPr>
      </w:pPr>
      <w:r w:rsidRPr="009450D0">
        <w:rPr>
          <w:rFonts w:ascii="Calibri" w:eastAsia="Calibri" w:hAnsi="Calibri"/>
          <w:bCs/>
          <w:sz w:val="22"/>
          <w:szCs w:val="22"/>
        </w:rPr>
        <w:tab/>
      </w:r>
      <w:r w:rsidRPr="009450D0">
        <w:rPr>
          <w:rFonts w:ascii="Calibri" w:eastAsia="Calibri" w:hAnsi="Calibri"/>
          <w:b/>
          <w:bCs/>
          <w:sz w:val="22"/>
          <w:szCs w:val="22"/>
        </w:rPr>
        <w:t>Consultation to be noted</w:t>
      </w:r>
    </w:p>
    <w:p w14:paraId="61D630B2" w14:textId="2EE30CA8" w:rsidR="009450D0" w:rsidRPr="009450D0" w:rsidRDefault="009450D0" w:rsidP="009450D0">
      <w:pPr>
        <w:spacing w:line="259" w:lineRule="auto"/>
        <w:ind w:left="709" w:hanging="709"/>
        <w:rPr>
          <w:rFonts w:ascii="Calibri" w:eastAsia="Calibri" w:hAnsi="Calibri"/>
          <w:bCs/>
          <w:sz w:val="22"/>
          <w:szCs w:val="22"/>
        </w:rPr>
      </w:pPr>
      <w:r w:rsidRPr="009450D0">
        <w:rPr>
          <w:rFonts w:ascii="Calibri" w:eastAsia="Calibri" w:hAnsi="Calibri"/>
          <w:bCs/>
          <w:sz w:val="22"/>
          <w:szCs w:val="22"/>
        </w:rPr>
        <w:t>5.5</w:t>
      </w:r>
      <w:r w:rsidRPr="009450D0">
        <w:rPr>
          <w:rFonts w:ascii="Calibri" w:eastAsia="Calibri" w:hAnsi="Calibri"/>
          <w:bCs/>
          <w:sz w:val="22"/>
          <w:szCs w:val="22"/>
        </w:rPr>
        <w:tab/>
        <w:t>Consultation on new housing policies relating to Build to Rent, Clustering and Distribution of Affordable Housing and Affordable Rent Setting</w:t>
      </w:r>
      <w:r w:rsidR="000F4019">
        <w:rPr>
          <w:rFonts w:ascii="Calibri" w:eastAsia="Calibri" w:hAnsi="Calibri"/>
          <w:bCs/>
          <w:sz w:val="22"/>
          <w:szCs w:val="22"/>
        </w:rPr>
        <w:t xml:space="preserve"> – noted by Council</w:t>
      </w:r>
      <w:r w:rsidR="00032BE7">
        <w:rPr>
          <w:rFonts w:ascii="Calibri" w:eastAsia="Calibri" w:hAnsi="Calibri"/>
          <w:bCs/>
          <w:sz w:val="22"/>
          <w:szCs w:val="22"/>
        </w:rPr>
        <w:t>.</w:t>
      </w:r>
    </w:p>
    <w:p w14:paraId="46A520AA" w14:textId="3BB1AC9D" w:rsidR="00652A07" w:rsidRPr="00EC212C" w:rsidRDefault="005C3C88" w:rsidP="00652A07">
      <w:pPr>
        <w:ind w:left="-426"/>
        <w:rPr>
          <w:rFonts w:asciiTheme="minorHAnsi" w:hAnsiTheme="minorHAnsi"/>
          <w:b/>
          <w:sz w:val="22"/>
          <w:szCs w:val="22"/>
        </w:rPr>
      </w:pPr>
      <w:r>
        <w:rPr>
          <w:rFonts w:asciiTheme="minorHAnsi" w:hAnsiTheme="minorHAnsi"/>
          <w:b/>
          <w:sz w:val="22"/>
          <w:szCs w:val="22"/>
        </w:rPr>
        <w:t>2021/03</w:t>
      </w:r>
      <w:r w:rsidR="00652A07" w:rsidRPr="00EC212C">
        <w:rPr>
          <w:rFonts w:asciiTheme="minorHAnsi" w:hAnsiTheme="minorHAnsi"/>
          <w:b/>
          <w:sz w:val="22"/>
          <w:szCs w:val="22"/>
        </w:rPr>
        <w:t>-</w:t>
      </w:r>
      <w:r w:rsidR="00E861F9">
        <w:rPr>
          <w:rFonts w:asciiTheme="minorHAnsi" w:hAnsiTheme="minorHAnsi"/>
          <w:b/>
          <w:sz w:val="22"/>
          <w:szCs w:val="22"/>
        </w:rPr>
        <w:t>06</w:t>
      </w:r>
      <w:r w:rsidR="00652A07" w:rsidRPr="00EC212C">
        <w:rPr>
          <w:rFonts w:asciiTheme="minorHAnsi" w:hAnsiTheme="minorHAnsi"/>
          <w:b/>
          <w:sz w:val="22"/>
          <w:szCs w:val="22"/>
        </w:rPr>
        <w:tab/>
      </w:r>
      <w:r w:rsidR="00BB426A" w:rsidRPr="00EC212C">
        <w:rPr>
          <w:rFonts w:asciiTheme="minorHAnsi" w:hAnsiTheme="minorHAnsi"/>
          <w:b/>
          <w:sz w:val="22"/>
          <w:szCs w:val="22"/>
        </w:rPr>
        <w:t>Finance</w:t>
      </w:r>
    </w:p>
    <w:p w14:paraId="47E2F013" w14:textId="4C6D7582" w:rsidR="00652A07" w:rsidRDefault="00AE769E" w:rsidP="00652A07">
      <w:pPr>
        <w:ind w:left="720" w:hanging="720"/>
        <w:rPr>
          <w:rFonts w:asciiTheme="minorHAnsi" w:hAnsiTheme="minorHAnsi"/>
          <w:sz w:val="22"/>
          <w:szCs w:val="22"/>
        </w:rPr>
      </w:pPr>
      <w:r>
        <w:rPr>
          <w:rFonts w:asciiTheme="minorHAnsi" w:hAnsiTheme="minorHAnsi"/>
          <w:sz w:val="22"/>
          <w:szCs w:val="22"/>
        </w:rPr>
        <w:t>6</w:t>
      </w:r>
      <w:r w:rsidR="00652A07" w:rsidRPr="003E0F3E">
        <w:rPr>
          <w:rFonts w:asciiTheme="minorHAnsi" w:hAnsiTheme="minorHAnsi"/>
          <w:sz w:val="22"/>
          <w:szCs w:val="22"/>
        </w:rPr>
        <w:t>.1</w:t>
      </w:r>
      <w:r w:rsidR="00652A07">
        <w:rPr>
          <w:rFonts w:asciiTheme="minorHAnsi" w:hAnsiTheme="minorHAnsi"/>
          <w:sz w:val="22"/>
          <w:szCs w:val="22"/>
        </w:rPr>
        <w:tab/>
        <w:t xml:space="preserve">Approval of Payments </w:t>
      </w:r>
    </w:p>
    <w:p w14:paraId="6820EC54" w14:textId="6D00804C" w:rsidR="00652A07" w:rsidRDefault="00B50560" w:rsidP="00452FC6">
      <w:pPr>
        <w:ind w:left="720" w:hanging="720"/>
        <w:rPr>
          <w:rFonts w:asciiTheme="minorHAnsi" w:hAnsiTheme="minorHAnsi"/>
          <w:sz w:val="22"/>
          <w:szCs w:val="22"/>
        </w:rPr>
      </w:pPr>
      <w:r>
        <w:rPr>
          <w:rFonts w:asciiTheme="minorHAnsi" w:hAnsiTheme="minorHAnsi"/>
          <w:sz w:val="22"/>
          <w:szCs w:val="22"/>
        </w:rPr>
        <w:tab/>
      </w:r>
      <w:r w:rsidR="00652A07" w:rsidRPr="006B32F9">
        <w:rPr>
          <w:rFonts w:asciiTheme="minorHAnsi" w:hAnsiTheme="minorHAnsi"/>
          <w:b/>
          <w:sz w:val="22"/>
          <w:szCs w:val="22"/>
        </w:rPr>
        <w:t>RESOLVED</w:t>
      </w:r>
      <w:r w:rsidR="00652A07">
        <w:rPr>
          <w:rFonts w:asciiTheme="minorHAnsi" w:hAnsiTheme="minorHAnsi"/>
          <w:sz w:val="22"/>
          <w:szCs w:val="22"/>
        </w:rPr>
        <w:t>:  T</w:t>
      </w:r>
      <w:r w:rsidR="00652A07" w:rsidRPr="00EC212C">
        <w:rPr>
          <w:rFonts w:asciiTheme="minorHAnsi" w:hAnsiTheme="minorHAnsi"/>
          <w:sz w:val="22"/>
          <w:szCs w:val="22"/>
        </w:rPr>
        <w:t>o approve invoices and p</w:t>
      </w:r>
      <w:r w:rsidR="00652A07">
        <w:rPr>
          <w:rFonts w:asciiTheme="minorHAnsi" w:hAnsiTheme="minorHAnsi"/>
          <w:sz w:val="22"/>
          <w:szCs w:val="22"/>
        </w:rPr>
        <w:t xml:space="preserve">ayments to the sum of </w:t>
      </w:r>
      <w:r w:rsidR="00652A07" w:rsidRPr="00EC212C">
        <w:rPr>
          <w:rFonts w:asciiTheme="minorHAnsi" w:hAnsiTheme="minorHAnsi"/>
          <w:sz w:val="22"/>
          <w:szCs w:val="22"/>
        </w:rPr>
        <w:t>£</w:t>
      </w:r>
      <w:r w:rsidR="00E62C98">
        <w:rPr>
          <w:rFonts w:asciiTheme="minorHAnsi" w:hAnsiTheme="minorHAnsi"/>
          <w:sz w:val="22"/>
          <w:szCs w:val="22"/>
        </w:rPr>
        <w:t>3,389.40</w:t>
      </w:r>
    </w:p>
    <w:p w14:paraId="52175424" w14:textId="7231EF14" w:rsidR="00652A07" w:rsidRDefault="00AE769E" w:rsidP="00652A07">
      <w:pPr>
        <w:ind w:left="720" w:hanging="720"/>
        <w:rPr>
          <w:rFonts w:asciiTheme="minorHAnsi" w:hAnsiTheme="minorHAnsi"/>
          <w:sz w:val="22"/>
          <w:szCs w:val="22"/>
        </w:rPr>
      </w:pPr>
      <w:r>
        <w:rPr>
          <w:rFonts w:asciiTheme="minorHAnsi" w:hAnsiTheme="minorHAnsi"/>
          <w:sz w:val="22"/>
          <w:szCs w:val="22"/>
        </w:rPr>
        <w:t>6</w:t>
      </w:r>
      <w:r w:rsidR="00652A07" w:rsidRPr="00B42660">
        <w:rPr>
          <w:rFonts w:asciiTheme="minorHAnsi" w:hAnsiTheme="minorHAnsi"/>
          <w:sz w:val="22"/>
          <w:szCs w:val="22"/>
        </w:rPr>
        <w:t xml:space="preserve">.2 </w:t>
      </w:r>
      <w:r w:rsidR="00652A07" w:rsidRPr="00B42660">
        <w:rPr>
          <w:rFonts w:asciiTheme="minorHAnsi" w:hAnsiTheme="minorHAnsi"/>
          <w:sz w:val="22"/>
          <w:szCs w:val="22"/>
        </w:rPr>
        <w:tab/>
        <w:t xml:space="preserve">Receipts noted: </w:t>
      </w:r>
      <w:r w:rsidR="00E5029B">
        <w:rPr>
          <w:rFonts w:asciiTheme="minorHAnsi" w:hAnsiTheme="minorHAnsi"/>
          <w:sz w:val="22"/>
          <w:szCs w:val="22"/>
        </w:rPr>
        <w:t>none.</w:t>
      </w:r>
    </w:p>
    <w:p w14:paraId="027220D7" w14:textId="3DE1BADF" w:rsidR="00365232" w:rsidRDefault="005C3C88" w:rsidP="00094C6F">
      <w:pPr>
        <w:ind w:left="720" w:hanging="1146"/>
        <w:rPr>
          <w:rFonts w:asciiTheme="minorHAnsi" w:hAnsiTheme="minorHAnsi"/>
          <w:b/>
          <w:bCs/>
          <w:sz w:val="22"/>
          <w:szCs w:val="22"/>
        </w:rPr>
      </w:pPr>
      <w:r>
        <w:rPr>
          <w:rFonts w:asciiTheme="minorHAnsi" w:hAnsiTheme="minorHAnsi"/>
          <w:b/>
          <w:bCs/>
          <w:sz w:val="22"/>
          <w:szCs w:val="22"/>
        </w:rPr>
        <w:t>2021/03</w:t>
      </w:r>
      <w:r w:rsidR="00365232" w:rsidRPr="00365232">
        <w:rPr>
          <w:rFonts w:asciiTheme="minorHAnsi" w:hAnsiTheme="minorHAnsi"/>
          <w:b/>
          <w:bCs/>
          <w:sz w:val="22"/>
          <w:szCs w:val="22"/>
        </w:rPr>
        <w:t>-07</w:t>
      </w:r>
      <w:r w:rsidR="00D548B5">
        <w:rPr>
          <w:rFonts w:asciiTheme="minorHAnsi" w:hAnsiTheme="minorHAnsi"/>
          <w:b/>
          <w:bCs/>
          <w:sz w:val="22"/>
          <w:szCs w:val="22"/>
        </w:rPr>
        <w:t xml:space="preserve">  </w:t>
      </w:r>
      <w:r w:rsidR="00C0422F">
        <w:rPr>
          <w:rFonts w:asciiTheme="minorHAnsi" w:hAnsiTheme="minorHAnsi"/>
          <w:b/>
          <w:bCs/>
          <w:sz w:val="22"/>
          <w:szCs w:val="22"/>
        </w:rPr>
        <w:t>Procedure</w:t>
      </w:r>
    </w:p>
    <w:p w14:paraId="38D5216B" w14:textId="38B4EE18" w:rsidR="005D29C5" w:rsidRPr="005D29C5" w:rsidRDefault="00CC25DF" w:rsidP="007430D7">
      <w:pPr>
        <w:spacing w:line="259" w:lineRule="auto"/>
        <w:ind w:left="709" w:hanging="709"/>
        <w:rPr>
          <w:rFonts w:asciiTheme="minorHAnsi" w:hAnsiTheme="minorHAnsi"/>
          <w:sz w:val="22"/>
          <w:szCs w:val="22"/>
        </w:rPr>
      </w:pPr>
      <w:r w:rsidRPr="00CC25DF">
        <w:rPr>
          <w:rFonts w:asciiTheme="minorHAnsi" w:hAnsiTheme="minorHAnsi"/>
          <w:sz w:val="22"/>
          <w:szCs w:val="22"/>
        </w:rPr>
        <w:t>7.1</w:t>
      </w:r>
      <w:r>
        <w:rPr>
          <w:rFonts w:asciiTheme="minorHAnsi" w:hAnsiTheme="minorHAnsi"/>
          <w:sz w:val="22"/>
          <w:szCs w:val="22"/>
        </w:rPr>
        <w:tab/>
      </w:r>
      <w:r w:rsidR="007430D7" w:rsidRPr="007430D7">
        <w:rPr>
          <w:rFonts w:asciiTheme="minorHAnsi" w:hAnsiTheme="minorHAnsi"/>
          <w:bCs/>
          <w:sz w:val="22"/>
          <w:szCs w:val="22"/>
        </w:rPr>
        <w:t>CAPALC Renewal to be agreed</w:t>
      </w:r>
      <w:r w:rsidR="007430D7" w:rsidRPr="007430D7">
        <w:rPr>
          <w:rFonts w:asciiTheme="minorHAnsi" w:hAnsiTheme="minorHAnsi"/>
          <w:b/>
          <w:bCs/>
          <w:sz w:val="22"/>
          <w:szCs w:val="22"/>
        </w:rPr>
        <w:t xml:space="preserve"> </w:t>
      </w:r>
      <w:r w:rsidR="005D29C5">
        <w:rPr>
          <w:rFonts w:asciiTheme="minorHAnsi" w:hAnsiTheme="minorHAnsi"/>
          <w:sz w:val="22"/>
          <w:szCs w:val="22"/>
        </w:rPr>
        <w:t>– The Council agreed that</w:t>
      </w:r>
      <w:r w:rsidR="00023163">
        <w:rPr>
          <w:rFonts w:asciiTheme="minorHAnsi" w:hAnsiTheme="minorHAnsi"/>
          <w:sz w:val="22"/>
          <w:szCs w:val="22"/>
        </w:rPr>
        <w:t xml:space="preserve"> the renewal should be accepted but the increase in cost of 3% was </w:t>
      </w:r>
      <w:r w:rsidR="00D758AF">
        <w:rPr>
          <w:rFonts w:asciiTheme="minorHAnsi" w:hAnsiTheme="minorHAnsi"/>
          <w:sz w:val="22"/>
          <w:szCs w:val="22"/>
        </w:rPr>
        <w:t>high.  Cllr Twiss reminded the Clerk to circulate the log in information for CAPALC and NALC so that all Councillors could access the members area for information and advice.</w:t>
      </w:r>
    </w:p>
    <w:p w14:paraId="0830CAA8" w14:textId="2B98F76C" w:rsidR="00B261B5" w:rsidRDefault="003E625B" w:rsidP="005D29C5">
      <w:pPr>
        <w:spacing w:line="259" w:lineRule="auto"/>
        <w:ind w:left="709"/>
        <w:rPr>
          <w:rFonts w:asciiTheme="minorHAnsi" w:hAnsiTheme="minorHAnsi"/>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unanimously approved </w:t>
      </w:r>
      <w:r w:rsidR="00CA239A">
        <w:rPr>
          <w:rFonts w:ascii="Calibri" w:eastAsia="Calibri" w:hAnsi="Calibri"/>
          <w:bCs/>
          <w:sz w:val="22"/>
          <w:szCs w:val="22"/>
        </w:rPr>
        <w:t>that renewal is actioned by the Clerk and log in details are circulated.</w:t>
      </w:r>
      <w:r w:rsidR="00CA239A">
        <w:rPr>
          <w:rFonts w:ascii="Calibri" w:eastAsia="Calibri" w:hAnsi="Calibri"/>
          <w:bCs/>
          <w:sz w:val="22"/>
          <w:szCs w:val="22"/>
        </w:rPr>
        <w:tab/>
      </w:r>
      <w:r w:rsidR="00CA239A">
        <w:rPr>
          <w:rFonts w:ascii="Calibri" w:eastAsia="Calibri" w:hAnsi="Calibri"/>
          <w:bCs/>
          <w:sz w:val="22"/>
          <w:szCs w:val="22"/>
        </w:rPr>
        <w:tab/>
      </w:r>
      <w:r w:rsidR="006F2AC5">
        <w:rPr>
          <w:rFonts w:ascii="Calibri" w:eastAsia="Calibri" w:hAnsi="Calibri"/>
          <w:bCs/>
          <w:sz w:val="22"/>
          <w:szCs w:val="22"/>
        </w:rPr>
        <w:tab/>
      </w:r>
      <w:r w:rsidR="007C43E0">
        <w:rPr>
          <w:rFonts w:asciiTheme="minorHAnsi" w:hAnsiTheme="minorHAnsi"/>
          <w:sz w:val="22"/>
          <w:szCs w:val="22"/>
        </w:rPr>
        <w:tab/>
      </w:r>
      <w:bookmarkStart w:id="0" w:name="_Hlk63864638"/>
      <w:r w:rsidR="00CA239A">
        <w:rPr>
          <w:rFonts w:asciiTheme="minorHAnsi" w:hAnsiTheme="minorHAnsi"/>
          <w:sz w:val="22"/>
          <w:szCs w:val="22"/>
        </w:rPr>
        <w:tab/>
      </w:r>
      <w:r w:rsidR="00CA239A">
        <w:rPr>
          <w:rFonts w:asciiTheme="minorHAnsi" w:hAnsiTheme="minorHAnsi"/>
          <w:sz w:val="22"/>
          <w:szCs w:val="22"/>
        </w:rPr>
        <w:tab/>
      </w:r>
      <w:r w:rsidR="00CA239A">
        <w:rPr>
          <w:rFonts w:asciiTheme="minorHAnsi" w:hAnsiTheme="minorHAnsi"/>
          <w:sz w:val="22"/>
          <w:szCs w:val="22"/>
        </w:rPr>
        <w:tab/>
      </w:r>
      <w:r w:rsidR="00CA239A">
        <w:rPr>
          <w:rFonts w:asciiTheme="minorHAnsi" w:hAnsiTheme="minorHAnsi"/>
          <w:sz w:val="22"/>
          <w:szCs w:val="22"/>
        </w:rPr>
        <w:tab/>
      </w:r>
      <w:r w:rsidR="007C43E0" w:rsidRPr="00DC0D07">
        <w:rPr>
          <w:rFonts w:asciiTheme="minorHAnsi" w:hAnsiTheme="minorHAnsi"/>
          <w:b/>
          <w:bCs/>
          <w:sz w:val="22"/>
          <w:szCs w:val="22"/>
          <w:highlight w:val="yellow"/>
        </w:rPr>
        <w:t>ACTION CLERK</w:t>
      </w:r>
      <w:r w:rsidR="00DC0D07" w:rsidRPr="00DC0D07">
        <w:rPr>
          <w:rFonts w:asciiTheme="minorHAnsi" w:hAnsiTheme="minorHAnsi"/>
          <w:b/>
          <w:bCs/>
          <w:sz w:val="22"/>
          <w:szCs w:val="22"/>
          <w:highlight w:val="yellow"/>
        </w:rPr>
        <w:t xml:space="preserve"> </w:t>
      </w:r>
      <w:bookmarkEnd w:id="0"/>
    </w:p>
    <w:p w14:paraId="1FE128A1" w14:textId="43182427" w:rsidR="00873702" w:rsidRDefault="007C43E0" w:rsidP="00001DF3">
      <w:pPr>
        <w:spacing w:line="259" w:lineRule="auto"/>
        <w:ind w:left="709" w:hanging="709"/>
        <w:rPr>
          <w:rFonts w:asciiTheme="minorHAnsi" w:hAnsiTheme="minorHAnsi"/>
          <w:sz w:val="22"/>
          <w:szCs w:val="22"/>
        </w:rPr>
      </w:pPr>
      <w:r>
        <w:rPr>
          <w:rFonts w:asciiTheme="minorHAnsi" w:hAnsiTheme="minorHAnsi"/>
          <w:sz w:val="22"/>
          <w:szCs w:val="22"/>
        </w:rPr>
        <w:t>7.2</w:t>
      </w:r>
      <w:r>
        <w:rPr>
          <w:rFonts w:asciiTheme="minorHAnsi" w:hAnsiTheme="minorHAnsi"/>
          <w:sz w:val="22"/>
          <w:szCs w:val="22"/>
        </w:rPr>
        <w:tab/>
      </w:r>
      <w:r w:rsidR="00A53C96">
        <w:rPr>
          <w:rFonts w:asciiTheme="minorHAnsi" w:hAnsiTheme="minorHAnsi"/>
          <w:sz w:val="22"/>
          <w:szCs w:val="22"/>
        </w:rPr>
        <w:t>Data Protection</w:t>
      </w:r>
      <w:r>
        <w:rPr>
          <w:rFonts w:asciiTheme="minorHAnsi" w:hAnsiTheme="minorHAnsi"/>
          <w:sz w:val="22"/>
          <w:szCs w:val="22"/>
        </w:rPr>
        <w:t xml:space="preserve"> </w:t>
      </w:r>
      <w:r w:rsidR="00873702">
        <w:rPr>
          <w:rFonts w:asciiTheme="minorHAnsi" w:hAnsiTheme="minorHAnsi"/>
          <w:sz w:val="22"/>
          <w:szCs w:val="22"/>
        </w:rPr>
        <w:t xml:space="preserve">Policy to be </w:t>
      </w:r>
      <w:r w:rsidR="00A53C96">
        <w:rPr>
          <w:rFonts w:asciiTheme="minorHAnsi" w:hAnsiTheme="minorHAnsi"/>
          <w:sz w:val="22"/>
          <w:szCs w:val="22"/>
        </w:rPr>
        <w:t>adopted</w:t>
      </w:r>
      <w:r w:rsidR="00873702">
        <w:rPr>
          <w:rFonts w:asciiTheme="minorHAnsi" w:hAnsiTheme="minorHAnsi"/>
          <w:sz w:val="22"/>
          <w:szCs w:val="22"/>
        </w:rPr>
        <w:t xml:space="preserve"> – </w:t>
      </w:r>
      <w:r w:rsidR="00683F6B">
        <w:rPr>
          <w:rFonts w:asciiTheme="minorHAnsi" w:hAnsiTheme="minorHAnsi"/>
          <w:sz w:val="22"/>
          <w:szCs w:val="22"/>
        </w:rPr>
        <w:t>The Clerk tabled a policy to be agreed and</w:t>
      </w:r>
      <w:r w:rsidR="00CB29B1">
        <w:rPr>
          <w:rFonts w:asciiTheme="minorHAnsi" w:hAnsiTheme="minorHAnsi"/>
          <w:sz w:val="22"/>
          <w:szCs w:val="22"/>
        </w:rPr>
        <w:t xml:space="preserve"> the section regarding exporting of data is to </w:t>
      </w:r>
      <w:r w:rsidR="00F451D1">
        <w:rPr>
          <w:rFonts w:asciiTheme="minorHAnsi" w:hAnsiTheme="minorHAnsi"/>
          <w:sz w:val="22"/>
          <w:szCs w:val="22"/>
        </w:rPr>
        <w:t xml:space="preserve">be </w:t>
      </w:r>
      <w:r w:rsidR="00CB29B1">
        <w:rPr>
          <w:rFonts w:asciiTheme="minorHAnsi" w:hAnsiTheme="minorHAnsi"/>
          <w:sz w:val="22"/>
          <w:szCs w:val="22"/>
        </w:rPr>
        <w:t>removed</w:t>
      </w:r>
      <w:r w:rsidR="00D13CCA">
        <w:rPr>
          <w:rFonts w:asciiTheme="minorHAnsi" w:hAnsiTheme="minorHAnsi"/>
          <w:sz w:val="22"/>
          <w:szCs w:val="22"/>
        </w:rPr>
        <w:t xml:space="preserve"> </w:t>
      </w:r>
      <w:r w:rsidR="00CB29B1">
        <w:rPr>
          <w:rFonts w:asciiTheme="minorHAnsi" w:hAnsiTheme="minorHAnsi"/>
          <w:sz w:val="22"/>
          <w:szCs w:val="22"/>
        </w:rPr>
        <w:t xml:space="preserve">as the Council will never export data.  The </w:t>
      </w:r>
      <w:r w:rsidR="00C9120C">
        <w:rPr>
          <w:rFonts w:asciiTheme="minorHAnsi" w:hAnsiTheme="minorHAnsi"/>
          <w:sz w:val="22"/>
          <w:szCs w:val="22"/>
        </w:rPr>
        <w:t>references to the EEA are also to be queried but the Clerk notif</w:t>
      </w:r>
      <w:r w:rsidR="00D9430E">
        <w:rPr>
          <w:rFonts w:asciiTheme="minorHAnsi" w:hAnsiTheme="minorHAnsi"/>
          <w:sz w:val="22"/>
          <w:szCs w:val="22"/>
        </w:rPr>
        <w:t>ied</w:t>
      </w:r>
      <w:r w:rsidR="00C9120C">
        <w:rPr>
          <w:rFonts w:asciiTheme="minorHAnsi" w:hAnsiTheme="minorHAnsi"/>
          <w:sz w:val="22"/>
          <w:szCs w:val="22"/>
        </w:rPr>
        <w:t xml:space="preserve"> Council that the GDPR rules are </w:t>
      </w:r>
      <w:r w:rsidR="003643BF">
        <w:rPr>
          <w:rFonts w:asciiTheme="minorHAnsi" w:hAnsiTheme="minorHAnsi"/>
          <w:sz w:val="22"/>
          <w:szCs w:val="22"/>
        </w:rPr>
        <w:t>an</w:t>
      </w:r>
      <w:r w:rsidR="00C9120C">
        <w:rPr>
          <w:rFonts w:asciiTheme="minorHAnsi" w:hAnsiTheme="minorHAnsi"/>
          <w:sz w:val="22"/>
          <w:szCs w:val="22"/>
        </w:rPr>
        <w:t xml:space="preserve"> EU Directive that still needs to be followed even </w:t>
      </w:r>
      <w:r w:rsidR="006E6E6E">
        <w:rPr>
          <w:rFonts w:asciiTheme="minorHAnsi" w:hAnsiTheme="minorHAnsi"/>
          <w:sz w:val="22"/>
          <w:szCs w:val="22"/>
        </w:rPr>
        <w:t>though</w:t>
      </w:r>
      <w:r w:rsidR="00C9120C">
        <w:rPr>
          <w:rFonts w:asciiTheme="minorHAnsi" w:hAnsiTheme="minorHAnsi"/>
          <w:sz w:val="22"/>
          <w:szCs w:val="22"/>
        </w:rPr>
        <w:t xml:space="preserve"> the UK has </w:t>
      </w:r>
      <w:r w:rsidR="006E6E6E">
        <w:rPr>
          <w:rFonts w:asciiTheme="minorHAnsi" w:hAnsiTheme="minorHAnsi"/>
          <w:sz w:val="22"/>
          <w:szCs w:val="22"/>
        </w:rPr>
        <w:t xml:space="preserve">now </w:t>
      </w:r>
      <w:r w:rsidR="00C9120C">
        <w:rPr>
          <w:rFonts w:asciiTheme="minorHAnsi" w:hAnsiTheme="minorHAnsi"/>
          <w:sz w:val="22"/>
          <w:szCs w:val="22"/>
        </w:rPr>
        <w:t xml:space="preserve">withdrawn from </w:t>
      </w:r>
      <w:r w:rsidR="00D9430E">
        <w:rPr>
          <w:rFonts w:asciiTheme="minorHAnsi" w:hAnsiTheme="minorHAnsi"/>
          <w:sz w:val="22"/>
          <w:szCs w:val="22"/>
        </w:rPr>
        <w:t>the EU</w:t>
      </w:r>
      <w:r w:rsidR="006E6E6E">
        <w:rPr>
          <w:rFonts w:asciiTheme="minorHAnsi" w:hAnsiTheme="minorHAnsi"/>
          <w:sz w:val="22"/>
          <w:szCs w:val="22"/>
        </w:rPr>
        <w:t>.  The Chairman asked the Clerk to review the Data Audit</w:t>
      </w:r>
      <w:r w:rsidR="00FA1E0A">
        <w:rPr>
          <w:rFonts w:asciiTheme="minorHAnsi" w:hAnsiTheme="minorHAnsi"/>
          <w:sz w:val="22"/>
          <w:szCs w:val="22"/>
        </w:rPr>
        <w:t xml:space="preserve"> and to arrange a meeting for the Council specifically to determine the GDPR rules and regulations that they need to follow.</w:t>
      </w:r>
      <w:r w:rsidR="009D74B5">
        <w:rPr>
          <w:rFonts w:asciiTheme="minorHAnsi" w:hAnsiTheme="minorHAnsi"/>
          <w:sz w:val="22"/>
          <w:szCs w:val="22"/>
        </w:rPr>
        <w:t xml:space="preserve">  The question of Cloud storage was also raised</w:t>
      </w:r>
      <w:r w:rsidR="00D96519">
        <w:rPr>
          <w:rFonts w:asciiTheme="minorHAnsi" w:hAnsiTheme="minorHAnsi"/>
          <w:sz w:val="22"/>
          <w:szCs w:val="22"/>
        </w:rPr>
        <w:t>.  The Policy is to be agreed as a working document that is subject to review</w:t>
      </w:r>
      <w:r w:rsidR="00C51A65">
        <w:rPr>
          <w:rFonts w:asciiTheme="minorHAnsi" w:hAnsiTheme="minorHAnsi"/>
          <w:sz w:val="22"/>
          <w:szCs w:val="22"/>
        </w:rPr>
        <w:t xml:space="preserve"> following the meeting that is to be arranged.</w:t>
      </w:r>
    </w:p>
    <w:p w14:paraId="03531348" w14:textId="1A899D95" w:rsidR="00873702" w:rsidRDefault="00873702" w:rsidP="00873702">
      <w:pPr>
        <w:spacing w:line="259" w:lineRule="auto"/>
        <w:ind w:left="709"/>
        <w:rPr>
          <w:rFonts w:asciiTheme="minorHAnsi" w:hAnsiTheme="minorHAnsi"/>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unanimously approved that </w:t>
      </w:r>
      <w:r w:rsidR="00F05B9A">
        <w:rPr>
          <w:rFonts w:ascii="Calibri" w:eastAsia="Calibri" w:hAnsi="Calibri"/>
          <w:bCs/>
          <w:sz w:val="22"/>
          <w:szCs w:val="22"/>
        </w:rPr>
        <w:t xml:space="preserve">the Policy is </w:t>
      </w:r>
      <w:r w:rsidR="004A1D84">
        <w:rPr>
          <w:rFonts w:ascii="Calibri" w:eastAsia="Calibri" w:hAnsi="Calibri"/>
          <w:bCs/>
          <w:sz w:val="22"/>
          <w:szCs w:val="22"/>
        </w:rPr>
        <w:t>adopted as a working document</w:t>
      </w:r>
      <w:r w:rsidR="003F3C7A">
        <w:rPr>
          <w:rFonts w:ascii="Calibri" w:eastAsia="Calibri" w:hAnsi="Calibri"/>
          <w:bCs/>
          <w:sz w:val="22"/>
          <w:szCs w:val="22"/>
        </w:rPr>
        <w:t xml:space="preserve"> as </w:t>
      </w:r>
      <w:r w:rsidR="004A1D84">
        <w:rPr>
          <w:rFonts w:ascii="Calibri" w:eastAsia="Calibri" w:hAnsi="Calibri"/>
          <w:bCs/>
          <w:sz w:val="22"/>
          <w:szCs w:val="22"/>
        </w:rPr>
        <w:t>per the points raised above</w:t>
      </w:r>
      <w:r w:rsidR="00F05B9A">
        <w:rPr>
          <w:rFonts w:ascii="Calibri" w:eastAsia="Calibri" w:hAnsi="Calibri"/>
          <w:bCs/>
          <w:sz w:val="22"/>
          <w:szCs w:val="22"/>
        </w:rPr>
        <w:t>.</w:t>
      </w:r>
      <w:r w:rsidR="007C43E0">
        <w:rPr>
          <w:rFonts w:asciiTheme="minorHAnsi" w:hAnsiTheme="minorHAnsi"/>
          <w:sz w:val="22"/>
          <w:szCs w:val="22"/>
        </w:rPr>
        <w:t xml:space="preserve"> </w:t>
      </w:r>
      <w:r w:rsidR="00287DF1">
        <w:rPr>
          <w:rFonts w:asciiTheme="minorHAnsi" w:hAnsiTheme="minorHAnsi"/>
          <w:sz w:val="22"/>
          <w:szCs w:val="22"/>
        </w:rPr>
        <w:tab/>
      </w:r>
      <w:r w:rsidR="00287DF1">
        <w:rPr>
          <w:rFonts w:asciiTheme="minorHAnsi" w:hAnsiTheme="minorHAnsi"/>
          <w:sz w:val="22"/>
          <w:szCs w:val="22"/>
        </w:rPr>
        <w:tab/>
      </w:r>
      <w:r w:rsidR="00287DF1">
        <w:rPr>
          <w:rFonts w:asciiTheme="minorHAnsi" w:hAnsiTheme="minorHAnsi"/>
          <w:sz w:val="22"/>
          <w:szCs w:val="22"/>
        </w:rPr>
        <w:tab/>
      </w:r>
      <w:r w:rsidR="00287DF1">
        <w:rPr>
          <w:rFonts w:asciiTheme="minorHAnsi" w:hAnsiTheme="minorHAnsi"/>
          <w:sz w:val="22"/>
          <w:szCs w:val="22"/>
        </w:rPr>
        <w:tab/>
      </w:r>
      <w:r w:rsidR="003F3C7A">
        <w:rPr>
          <w:rFonts w:asciiTheme="minorHAnsi" w:hAnsiTheme="minorHAnsi"/>
          <w:sz w:val="22"/>
          <w:szCs w:val="22"/>
        </w:rPr>
        <w:tab/>
      </w:r>
      <w:r w:rsidR="00287DF1" w:rsidRPr="00287DF1">
        <w:rPr>
          <w:rFonts w:asciiTheme="minorHAnsi" w:hAnsiTheme="minorHAnsi"/>
          <w:b/>
          <w:bCs/>
          <w:sz w:val="22"/>
          <w:szCs w:val="22"/>
          <w:highlight w:val="yellow"/>
        </w:rPr>
        <w:t xml:space="preserve">ACTION CLERK </w:t>
      </w:r>
    </w:p>
    <w:p w14:paraId="17161813" w14:textId="31BBF9C5" w:rsidR="000501A8" w:rsidRDefault="00873702" w:rsidP="000501A8">
      <w:pPr>
        <w:spacing w:line="259" w:lineRule="auto"/>
        <w:ind w:left="709" w:hanging="709"/>
        <w:rPr>
          <w:rFonts w:asciiTheme="minorHAnsi" w:hAnsiTheme="minorHAnsi"/>
          <w:sz w:val="22"/>
          <w:szCs w:val="22"/>
        </w:rPr>
      </w:pPr>
      <w:r>
        <w:rPr>
          <w:rFonts w:asciiTheme="minorHAnsi" w:hAnsiTheme="minorHAnsi"/>
          <w:sz w:val="22"/>
          <w:szCs w:val="22"/>
        </w:rPr>
        <w:t>7.3</w:t>
      </w:r>
      <w:r>
        <w:rPr>
          <w:rFonts w:asciiTheme="minorHAnsi" w:hAnsiTheme="minorHAnsi"/>
          <w:sz w:val="22"/>
          <w:szCs w:val="22"/>
        </w:rPr>
        <w:tab/>
      </w:r>
      <w:r w:rsidR="00166FFB">
        <w:rPr>
          <w:rFonts w:asciiTheme="minorHAnsi" w:hAnsiTheme="minorHAnsi"/>
          <w:sz w:val="22"/>
          <w:szCs w:val="22"/>
        </w:rPr>
        <w:t>Complaints Procedure</w:t>
      </w:r>
      <w:r w:rsidR="00E72D32">
        <w:rPr>
          <w:rFonts w:asciiTheme="minorHAnsi" w:hAnsiTheme="minorHAnsi"/>
          <w:sz w:val="22"/>
          <w:szCs w:val="22"/>
        </w:rPr>
        <w:t xml:space="preserve"> to be </w:t>
      </w:r>
      <w:r w:rsidR="00166FFB">
        <w:rPr>
          <w:rFonts w:asciiTheme="minorHAnsi" w:hAnsiTheme="minorHAnsi"/>
          <w:sz w:val="22"/>
          <w:szCs w:val="22"/>
        </w:rPr>
        <w:t>adopted</w:t>
      </w:r>
      <w:r w:rsidR="00E72D32">
        <w:rPr>
          <w:rFonts w:asciiTheme="minorHAnsi" w:hAnsiTheme="minorHAnsi"/>
          <w:sz w:val="22"/>
          <w:szCs w:val="22"/>
        </w:rPr>
        <w:t xml:space="preserve"> </w:t>
      </w:r>
      <w:r w:rsidR="00CE31B7">
        <w:rPr>
          <w:rFonts w:asciiTheme="minorHAnsi" w:hAnsiTheme="minorHAnsi"/>
          <w:sz w:val="22"/>
          <w:szCs w:val="22"/>
        </w:rPr>
        <w:t>– The Clerk tabled a procedure to be agreed.</w:t>
      </w:r>
    </w:p>
    <w:p w14:paraId="45A65D67" w14:textId="08ACEF7B" w:rsidR="000501A8" w:rsidRDefault="000501A8" w:rsidP="000501A8">
      <w:pPr>
        <w:spacing w:line="259" w:lineRule="auto"/>
        <w:ind w:left="709"/>
        <w:rPr>
          <w:rFonts w:asciiTheme="minorHAnsi" w:hAnsiTheme="minorHAnsi"/>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w:t>
      </w:r>
      <w:bookmarkStart w:id="1" w:name="_Hlk66285400"/>
      <w:r w:rsidRPr="0065514C">
        <w:rPr>
          <w:rFonts w:ascii="Calibri" w:eastAsia="Calibri" w:hAnsi="Calibri"/>
          <w:bCs/>
          <w:sz w:val="22"/>
          <w:szCs w:val="22"/>
        </w:rPr>
        <w:t xml:space="preserve">unanimously approved </w:t>
      </w:r>
      <w:bookmarkEnd w:id="1"/>
      <w:r w:rsidRPr="0065514C">
        <w:rPr>
          <w:rFonts w:ascii="Calibri" w:eastAsia="Calibri" w:hAnsi="Calibri"/>
          <w:bCs/>
          <w:sz w:val="22"/>
          <w:szCs w:val="22"/>
        </w:rPr>
        <w:t xml:space="preserve">that </w:t>
      </w:r>
      <w:r>
        <w:rPr>
          <w:rFonts w:ascii="Calibri" w:eastAsia="Calibri" w:hAnsi="Calibri"/>
          <w:bCs/>
          <w:sz w:val="22"/>
          <w:szCs w:val="22"/>
        </w:rPr>
        <w:t xml:space="preserve">the </w:t>
      </w:r>
      <w:r w:rsidR="00580092">
        <w:rPr>
          <w:rFonts w:ascii="Calibri" w:eastAsia="Calibri" w:hAnsi="Calibri"/>
          <w:bCs/>
          <w:sz w:val="22"/>
          <w:szCs w:val="22"/>
        </w:rPr>
        <w:t>procedure tabled by the Clerk is</w:t>
      </w:r>
      <w:r>
        <w:rPr>
          <w:rFonts w:ascii="Calibri" w:eastAsia="Calibri" w:hAnsi="Calibri"/>
          <w:bCs/>
          <w:sz w:val="22"/>
          <w:szCs w:val="22"/>
        </w:rPr>
        <w:t xml:space="preserve"> ad</w:t>
      </w:r>
      <w:r w:rsidR="00580092">
        <w:rPr>
          <w:rFonts w:ascii="Calibri" w:eastAsia="Calibri" w:hAnsi="Calibri"/>
          <w:bCs/>
          <w:sz w:val="22"/>
          <w:szCs w:val="22"/>
        </w:rPr>
        <w:t>o</w:t>
      </w:r>
      <w:r>
        <w:rPr>
          <w:rFonts w:ascii="Calibri" w:eastAsia="Calibri" w:hAnsi="Calibri"/>
          <w:bCs/>
          <w:sz w:val="22"/>
          <w:szCs w:val="22"/>
        </w:rPr>
        <w:t>pted</w:t>
      </w:r>
      <w:r w:rsidR="00CE31B7">
        <w:rPr>
          <w:rFonts w:ascii="Calibri" w:eastAsia="Calibri" w:hAnsi="Calibri"/>
          <w:bCs/>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0F6B5AC5" w14:textId="376E25FD" w:rsidR="00D277A4" w:rsidRDefault="00B8033F" w:rsidP="00B8033F">
      <w:pPr>
        <w:spacing w:line="259" w:lineRule="auto"/>
        <w:ind w:hanging="426"/>
        <w:rPr>
          <w:rFonts w:ascii="Calibri" w:eastAsia="Calibri" w:hAnsi="Calibri"/>
          <w:sz w:val="22"/>
          <w:szCs w:val="22"/>
        </w:rPr>
      </w:pPr>
      <w:r>
        <w:rPr>
          <w:rFonts w:ascii="Calibri" w:eastAsia="Calibri" w:hAnsi="Calibri"/>
          <w:b/>
          <w:sz w:val="22"/>
          <w:szCs w:val="22"/>
        </w:rPr>
        <w:t>2</w:t>
      </w:r>
      <w:r w:rsidR="005C3C88">
        <w:rPr>
          <w:rFonts w:ascii="Calibri" w:eastAsia="Calibri" w:hAnsi="Calibri"/>
          <w:b/>
          <w:sz w:val="22"/>
          <w:szCs w:val="22"/>
        </w:rPr>
        <w:t>021/03</w:t>
      </w:r>
      <w:r w:rsidR="008536DB" w:rsidRPr="008536DB">
        <w:rPr>
          <w:rFonts w:ascii="Calibri" w:eastAsia="Calibri" w:hAnsi="Calibri"/>
          <w:b/>
          <w:sz w:val="22"/>
          <w:szCs w:val="22"/>
        </w:rPr>
        <w:t>-</w:t>
      </w:r>
      <w:r w:rsidR="009A241D">
        <w:rPr>
          <w:rFonts w:ascii="Calibri" w:eastAsia="Calibri" w:hAnsi="Calibri"/>
          <w:b/>
          <w:sz w:val="22"/>
          <w:szCs w:val="22"/>
        </w:rPr>
        <w:t>0</w:t>
      </w:r>
      <w:r w:rsidR="00407626">
        <w:rPr>
          <w:rFonts w:ascii="Calibri" w:eastAsia="Calibri" w:hAnsi="Calibri"/>
          <w:b/>
          <w:sz w:val="22"/>
          <w:szCs w:val="22"/>
        </w:rPr>
        <w:t>8</w:t>
      </w:r>
      <w:r>
        <w:rPr>
          <w:rFonts w:ascii="Calibri" w:eastAsia="Calibri" w:hAnsi="Calibri"/>
          <w:b/>
          <w:sz w:val="22"/>
          <w:szCs w:val="22"/>
        </w:rPr>
        <w:tab/>
      </w:r>
      <w:r w:rsidR="008536DB" w:rsidRPr="008536DB">
        <w:rPr>
          <w:rFonts w:ascii="Calibri" w:eastAsia="Calibri" w:hAnsi="Calibri"/>
          <w:b/>
          <w:sz w:val="22"/>
          <w:szCs w:val="22"/>
        </w:rPr>
        <w:t>Village Matters</w:t>
      </w:r>
      <w:r w:rsidR="008536DB" w:rsidRPr="008536DB">
        <w:rPr>
          <w:rFonts w:ascii="Calibri" w:eastAsia="Calibri" w:hAnsi="Calibri"/>
          <w:sz w:val="22"/>
          <w:szCs w:val="22"/>
        </w:rPr>
        <w:tab/>
      </w:r>
    </w:p>
    <w:p w14:paraId="011F8FE6" w14:textId="5EAFDFE1" w:rsidR="00D277A4" w:rsidRDefault="00D277A4" w:rsidP="00FA2210">
      <w:pPr>
        <w:spacing w:line="259" w:lineRule="auto"/>
        <w:ind w:left="709" w:hanging="720"/>
        <w:rPr>
          <w:rFonts w:ascii="Calibri" w:eastAsia="Calibri" w:hAnsi="Calibri"/>
          <w:b/>
          <w:sz w:val="22"/>
          <w:szCs w:val="22"/>
        </w:rPr>
      </w:pPr>
      <w:r w:rsidRPr="00D277A4">
        <w:rPr>
          <w:rFonts w:ascii="Calibri" w:eastAsia="Calibri" w:hAnsi="Calibri"/>
          <w:sz w:val="22"/>
          <w:szCs w:val="22"/>
        </w:rPr>
        <w:t>8.1</w:t>
      </w:r>
      <w:r w:rsidRPr="00D277A4">
        <w:rPr>
          <w:rFonts w:ascii="Calibri" w:eastAsia="Calibri" w:hAnsi="Calibri"/>
          <w:sz w:val="22"/>
          <w:szCs w:val="22"/>
        </w:rPr>
        <w:tab/>
      </w:r>
      <w:r w:rsidR="00E356F9" w:rsidRPr="00E356F9">
        <w:rPr>
          <w:rFonts w:ascii="Calibri" w:eastAsia="Calibri" w:hAnsi="Calibri"/>
          <w:sz w:val="22"/>
          <w:szCs w:val="22"/>
        </w:rPr>
        <w:t xml:space="preserve">Lighting to be changed to LED at the Pavilion to be discussed </w:t>
      </w:r>
      <w:r w:rsidR="00CA4E08">
        <w:rPr>
          <w:rFonts w:ascii="Calibri" w:eastAsia="Calibri" w:hAnsi="Calibri"/>
          <w:sz w:val="22"/>
          <w:szCs w:val="22"/>
        </w:rPr>
        <w:t xml:space="preserve">– </w:t>
      </w:r>
      <w:r w:rsidR="008A0305">
        <w:rPr>
          <w:rFonts w:ascii="Calibri" w:eastAsia="Calibri" w:hAnsi="Calibri"/>
          <w:sz w:val="22"/>
          <w:szCs w:val="22"/>
        </w:rPr>
        <w:t>The Clerk asked the Council to consider two quotations for the work stipulated. Option 1 at £1,985 + VAT and Option 2 at £1,875 + VAT</w:t>
      </w:r>
      <w:r w:rsidR="004A2417">
        <w:rPr>
          <w:rFonts w:ascii="Calibri" w:eastAsia="Calibri" w:hAnsi="Calibri"/>
          <w:sz w:val="22"/>
          <w:szCs w:val="22"/>
        </w:rPr>
        <w:tab/>
      </w:r>
      <w:r w:rsidR="004A2417">
        <w:rPr>
          <w:rFonts w:ascii="Calibri" w:eastAsia="Calibri" w:hAnsi="Calibri"/>
          <w:sz w:val="22"/>
          <w:szCs w:val="22"/>
        </w:rPr>
        <w:tab/>
      </w:r>
      <w:r w:rsidR="0030054F" w:rsidRPr="0065514C">
        <w:rPr>
          <w:rFonts w:ascii="Calibri" w:eastAsia="Calibri" w:hAnsi="Calibri"/>
          <w:b/>
          <w:bCs/>
          <w:sz w:val="22"/>
          <w:szCs w:val="22"/>
        </w:rPr>
        <w:t>RESOLVED</w:t>
      </w:r>
      <w:r w:rsidR="0030054F" w:rsidRPr="0065514C">
        <w:rPr>
          <w:rFonts w:ascii="Calibri" w:eastAsia="Calibri" w:hAnsi="Calibri"/>
          <w:bCs/>
          <w:sz w:val="22"/>
          <w:szCs w:val="22"/>
        </w:rPr>
        <w:t>: It was proposed, seconded, and</w:t>
      </w:r>
      <w:r w:rsidR="0030054F">
        <w:rPr>
          <w:rFonts w:ascii="Calibri" w:eastAsia="Calibri" w:hAnsi="Calibri"/>
          <w:bCs/>
          <w:sz w:val="22"/>
          <w:szCs w:val="22"/>
        </w:rPr>
        <w:t xml:space="preserve"> </w:t>
      </w:r>
      <w:r w:rsidR="00FA2210" w:rsidRPr="00FA2210">
        <w:rPr>
          <w:rFonts w:ascii="Calibri" w:eastAsia="Calibri" w:hAnsi="Calibri"/>
          <w:bCs/>
          <w:sz w:val="22"/>
          <w:szCs w:val="22"/>
        </w:rPr>
        <w:t>unanimously approved</w:t>
      </w:r>
      <w:r w:rsidR="0030054F">
        <w:rPr>
          <w:rFonts w:ascii="Calibri" w:eastAsia="Calibri" w:hAnsi="Calibri"/>
          <w:bCs/>
          <w:sz w:val="22"/>
          <w:szCs w:val="22"/>
        </w:rPr>
        <w:t xml:space="preserve"> that the Clerk should arrange for </w:t>
      </w:r>
      <w:r w:rsidR="00582BFC">
        <w:rPr>
          <w:rFonts w:ascii="Calibri" w:eastAsia="Calibri" w:hAnsi="Calibri"/>
          <w:bCs/>
          <w:sz w:val="22"/>
          <w:szCs w:val="22"/>
        </w:rPr>
        <w:t>the work to be carried out using Option 1 as the contractor is known to the Council.  Work is hoped to commence w.c 22</w:t>
      </w:r>
      <w:r w:rsidR="00582BFC" w:rsidRPr="00582BFC">
        <w:rPr>
          <w:rFonts w:ascii="Calibri" w:eastAsia="Calibri" w:hAnsi="Calibri"/>
          <w:bCs/>
          <w:sz w:val="22"/>
          <w:szCs w:val="22"/>
          <w:vertAlign w:val="superscript"/>
        </w:rPr>
        <w:t>nd</w:t>
      </w:r>
      <w:r w:rsidR="00582BFC">
        <w:rPr>
          <w:rFonts w:ascii="Calibri" w:eastAsia="Calibri" w:hAnsi="Calibri"/>
          <w:bCs/>
          <w:sz w:val="22"/>
          <w:szCs w:val="22"/>
        </w:rPr>
        <w:t xml:space="preserve"> March</w:t>
      </w:r>
      <w:r w:rsidR="009D2EDD">
        <w:rPr>
          <w:rFonts w:ascii="Calibri" w:eastAsia="Calibri" w:hAnsi="Calibri"/>
          <w:bCs/>
          <w:sz w:val="22"/>
          <w:szCs w:val="22"/>
        </w:rPr>
        <w:t xml:space="preserve"> on the full refurbishment project at the Pavilion.</w:t>
      </w:r>
      <w:r w:rsidR="0030054F">
        <w:rPr>
          <w:rFonts w:ascii="Calibri" w:eastAsia="Calibri" w:hAnsi="Calibri"/>
          <w:bCs/>
          <w:sz w:val="22"/>
          <w:szCs w:val="22"/>
        </w:rPr>
        <w:tab/>
      </w:r>
      <w:r w:rsidR="004A2417">
        <w:rPr>
          <w:rFonts w:ascii="Calibri" w:eastAsia="Calibri" w:hAnsi="Calibri"/>
          <w:sz w:val="22"/>
          <w:szCs w:val="22"/>
        </w:rPr>
        <w:tab/>
      </w:r>
      <w:r w:rsidR="003038A2" w:rsidRPr="00AD0B1B">
        <w:rPr>
          <w:rFonts w:ascii="Calibri" w:eastAsia="Calibri" w:hAnsi="Calibri"/>
          <w:b/>
          <w:sz w:val="22"/>
          <w:szCs w:val="22"/>
          <w:highlight w:val="yellow"/>
        </w:rPr>
        <w:t>ACTION CLERK</w:t>
      </w:r>
    </w:p>
    <w:p w14:paraId="24549AF5" w14:textId="157216B7" w:rsidR="0047366D" w:rsidRDefault="0047366D" w:rsidP="0047366D">
      <w:pPr>
        <w:spacing w:line="259" w:lineRule="auto"/>
        <w:ind w:left="709" w:hanging="697"/>
        <w:jc w:val="center"/>
        <w:rPr>
          <w:rFonts w:ascii="Calibri" w:eastAsia="Calibri" w:hAnsi="Calibri"/>
          <w:bCs/>
          <w:i/>
          <w:iCs/>
          <w:sz w:val="22"/>
          <w:szCs w:val="22"/>
        </w:rPr>
      </w:pPr>
      <w:r w:rsidRPr="003867EE">
        <w:rPr>
          <w:rFonts w:ascii="Calibri" w:eastAsia="Calibri" w:hAnsi="Calibri"/>
          <w:bCs/>
          <w:i/>
          <w:iCs/>
          <w:sz w:val="22"/>
          <w:szCs w:val="22"/>
        </w:rPr>
        <w:t>Cllr Handley left the meeting at 8.</w:t>
      </w:r>
      <w:r w:rsidR="00E44D12">
        <w:rPr>
          <w:rFonts w:ascii="Calibri" w:eastAsia="Calibri" w:hAnsi="Calibri"/>
          <w:bCs/>
          <w:i/>
          <w:iCs/>
          <w:sz w:val="22"/>
          <w:szCs w:val="22"/>
        </w:rPr>
        <w:t>22</w:t>
      </w:r>
      <w:r w:rsidRPr="003867EE">
        <w:rPr>
          <w:rFonts w:ascii="Calibri" w:eastAsia="Calibri" w:hAnsi="Calibri"/>
          <w:bCs/>
          <w:i/>
          <w:iCs/>
          <w:sz w:val="22"/>
          <w:szCs w:val="22"/>
        </w:rPr>
        <w:t>pm</w:t>
      </w:r>
    </w:p>
    <w:p w14:paraId="32E0169D" w14:textId="1EC044C0" w:rsidR="00D277A4" w:rsidRPr="00D277A4" w:rsidRDefault="00D277A4" w:rsidP="00D277A4">
      <w:pPr>
        <w:spacing w:line="259" w:lineRule="auto"/>
        <w:ind w:left="709" w:hanging="720"/>
        <w:rPr>
          <w:rFonts w:ascii="Calibri" w:eastAsia="Calibri" w:hAnsi="Calibri"/>
          <w:sz w:val="22"/>
          <w:szCs w:val="22"/>
        </w:rPr>
      </w:pPr>
      <w:r w:rsidRPr="00D277A4">
        <w:rPr>
          <w:rFonts w:ascii="Calibri" w:eastAsia="Calibri" w:hAnsi="Calibri"/>
          <w:sz w:val="22"/>
          <w:szCs w:val="22"/>
        </w:rPr>
        <w:t>8.2</w:t>
      </w:r>
      <w:r w:rsidRPr="00D277A4">
        <w:rPr>
          <w:rFonts w:ascii="Calibri" w:eastAsia="Calibri" w:hAnsi="Calibri"/>
          <w:sz w:val="22"/>
          <w:szCs w:val="22"/>
        </w:rPr>
        <w:tab/>
        <w:t>Asplins Close parking area</w:t>
      </w:r>
      <w:r w:rsidR="00B77B7D">
        <w:rPr>
          <w:rFonts w:ascii="Calibri" w:eastAsia="Calibri" w:hAnsi="Calibri"/>
          <w:sz w:val="22"/>
          <w:szCs w:val="22"/>
        </w:rPr>
        <w:t xml:space="preserve"> </w:t>
      </w:r>
      <w:r w:rsidR="004D0DA6">
        <w:rPr>
          <w:rFonts w:ascii="Calibri" w:eastAsia="Calibri" w:hAnsi="Calibri"/>
          <w:sz w:val="22"/>
          <w:szCs w:val="22"/>
        </w:rPr>
        <w:t xml:space="preserve">update </w:t>
      </w:r>
      <w:r w:rsidR="00B77B7D">
        <w:rPr>
          <w:rFonts w:ascii="Calibri" w:eastAsia="Calibri" w:hAnsi="Calibri"/>
          <w:sz w:val="22"/>
          <w:szCs w:val="22"/>
        </w:rPr>
        <w:t xml:space="preserve">– </w:t>
      </w:r>
      <w:r w:rsidR="004D0DA6">
        <w:rPr>
          <w:rFonts w:ascii="Calibri" w:eastAsia="Calibri" w:hAnsi="Calibri"/>
          <w:sz w:val="22"/>
          <w:szCs w:val="22"/>
        </w:rPr>
        <w:t xml:space="preserve">The Clerk </w:t>
      </w:r>
      <w:r w:rsidR="00CE6569">
        <w:rPr>
          <w:rFonts w:ascii="Calibri" w:eastAsia="Calibri" w:hAnsi="Calibri"/>
          <w:sz w:val="22"/>
          <w:szCs w:val="22"/>
        </w:rPr>
        <w:t xml:space="preserve">has not yet heard back from the </w:t>
      </w:r>
      <w:r w:rsidR="005868D4">
        <w:rPr>
          <w:rFonts w:ascii="Calibri" w:eastAsia="Calibri" w:hAnsi="Calibri"/>
          <w:sz w:val="22"/>
          <w:szCs w:val="22"/>
        </w:rPr>
        <w:t>Contractor,</w:t>
      </w:r>
      <w:r w:rsidR="00CE6569">
        <w:rPr>
          <w:rFonts w:ascii="Calibri" w:eastAsia="Calibri" w:hAnsi="Calibri"/>
          <w:sz w:val="22"/>
          <w:szCs w:val="22"/>
        </w:rPr>
        <w:t xml:space="preserve"> but she has been</w:t>
      </w:r>
      <w:r w:rsidR="0032483D">
        <w:rPr>
          <w:rFonts w:ascii="Calibri" w:eastAsia="Calibri" w:hAnsi="Calibri"/>
          <w:sz w:val="22"/>
          <w:szCs w:val="22"/>
        </w:rPr>
        <w:t xml:space="preserve"> advised </w:t>
      </w:r>
      <w:r w:rsidR="00A057C2">
        <w:rPr>
          <w:rFonts w:ascii="Calibri" w:eastAsia="Calibri" w:hAnsi="Calibri"/>
          <w:sz w:val="22"/>
          <w:szCs w:val="22"/>
        </w:rPr>
        <w:t xml:space="preserve">by the section 106 Officer </w:t>
      </w:r>
      <w:r w:rsidR="0032483D">
        <w:rPr>
          <w:rFonts w:ascii="Calibri" w:eastAsia="Calibri" w:hAnsi="Calibri"/>
          <w:sz w:val="22"/>
          <w:szCs w:val="22"/>
        </w:rPr>
        <w:t>that the first course of action is to apply for planning permission to change the use of the area from recreational to parking.  Then the change to the covenant can be looked at if no word is received from the original Contractor</w:t>
      </w:r>
      <w:r w:rsidR="007E31FE">
        <w:rPr>
          <w:rFonts w:ascii="Calibri" w:eastAsia="Calibri" w:hAnsi="Calibri"/>
          <w:sz w:val="22"/>
          <w:szCs w:val="22"/>
        </w:rPr>
        <w:t xml:space="preserve"> as this will incur legal costs.  The Council agreed that the Clerk can approach the District Council for some pre planning advice and she is to</w:t>
      </w:r>
      <w:r w:rsidR="00CA507E">
        <w:rPr>
          <w:rFonts w:ascii="Calibri" w:eastAsia="Calibri" w:hAnsi="Calibri"/>
          <w:sz w:val="22"/>
          <w:szCs w:val="22"/>
        </w:rPr>
        <w:t xml:space="preserve"> seek advice from CAPALC and NALC regarding the changes needed to the Covenant.  </w:t>
      </w:r>
      <w:r w:rsidR="00A057C2">
        <w:rPr>
          <w:rFonts w:ascii="Calibri" w:eastAsia="Calibri" w:hAnsi="Calibri"/>
          <w:sz w:val="22"/>
          <w:szCs w:val="22"/>
        </w:rPr>
        <w:tab/>
      </w:r>
      <w:r w:rsidR="00C768A4">
        <w:rPr>
          <w:rFonts w:ascii="Calibri" w:eastAsia="Calibri" w:hAnsi="Calibri"/>
          <w:sz w:val="22"/>
          <w:szCs w:val="22"/>
        </w:rPr>
        <w:tab/>
      </w:r>
      <w:r w:rsidR="00B3757C">
        <w:rPr>
          <w:rFonts w:ascii="Calibri" w:eastAsia="Calibri" w:hAnsi="Calibri"/>
          <w:sz w:val="22"/>
          <w:szCs w:val="22"/>
        </w:rPr>
        <w:t xml:space="preserve"> </w:t>
      </w:r>
      <w:r w:rsidR="00B3757C" w:rsidRPr="00AD0B1B">
        <w:rPr>
          <w:rFonts w:ascii="Calibri" w:eastAsia="Calibri" w:hAnsi="Calibri"/>
          <w:b/>
          <w:sz w:val="22"/>
          <w:szCs w:val="22"/>
          <w:highlight w:val="yellow"/>
        </w:rPr>
        <w:t>ACTION CLERK</w:t>
      </w:r>
    </w:p>
    <w:p w14:paraId="28B5217C" w14:textId="22919B7E" w:rsidR="00D277A4" w:rsidRPr="00D277A4" w:rsidRDefault="00D277A4" w:rsidP="00D277A4">
      <w:pPr>
        <w:spacing w:line="259" w:lineRule="auto"/>
        <w:ind w:left="709" w:hanging="720"/>
        <w:rPr>
          <w:rFonts w:ascii="Calibri" w:eastAsia="Calibri" w:hAnsi="Calibri"/>
          <w:sz w:val="22"/>
          <w:szCs w:val="22"/>
        </w:rPr>
      </w:pPr>
      <w:r w:rsidRPr="00D277A4">
        <w:rPr>
          <w:rFonts w:ascii="Calibri" w:eastAsia="Calibri" w:hAnsi="Calibri"/>
          <w:sz w:val="22"/>
          <w:szCs w:val="22"/>
        </w:rPr>
        <w:t>8.</w:t>
      </w:r>
      <w:r w:rsidR="00EE592B">
        <w:rPr>
          <w:rFonts w:ascii="Calibri" w:eastAsia="Calibri" w:hAnsi="Calibri"/>
          <w:sz w:val="22"/>
          <w:szCs w:val="22"/>
        </w:rPr>
        <w:t>3</w:t>
      </w:r>
      <w:r w:rsidRPr="00D277A4">
        <w:rPr>
          <w:rFonts w:ascii="Calibri" w:eastAsia="Calibri" w:hAnsi="Calibri"/>
          <w:sz w:val="22"/>
          <w:szCs w:val="22"/>
        </w:rPr>
        <w:tab/>
      </w:r>
      <w:r w:rsidR="009D1F34" w:rsidRPr="009D1F34">
        <w:rPr>
          <w:rFonts w:ascii="Calibri" w:eastAsia="Calibri" w:hAnsi="Calibri"/>
          <w:sz w:val="22"/>
          <w:szCs w:val="22"/>
        </w:rPr>
        <w:t xml:space="preserve">Protection of Overcote from Illegal Encampments – Proposal for action to be taken if agreed </w:t>
      </w:r>
      <w:r w:rsidR="00EE592B">
        <w:rPr>
          <w:rFonts w:ascii="Calibri" w:eastAsia="Calibri" w:hAnsi="Calibri"/>
          <w:sz w:val="22"/>
          <w:szCs w:val="22"/>
        </w:rPr>
        <w:t xml:space="preserve">– The Clerk and Cllr Davies have </w:t>
      </w:r>
      <w:r w:rsidR="0038071A">
        <w:rPr>
          <w:rFonts w:ascii="Calibri" w:eastAsia="Calibri" w:hAnsi="Calibri"/>
          <w:sz w:val="22"/>
          <w:szCs w:val="22"/>
        </w:rPr>
        <w:t xml:space="preserve">assessed the items that can be actioned and </w:t>
      </w:r>
      <w:r w:rsidR="001A7AFA">
        <w:rPr>
          <w:rFonts w:ascii="Calibri" w:eastAsia="Calibri" w:hAnsi="Calibri"/>
          <w:sz w:val="22"/>
          <w:szCs w:val="22"/>
        </w:rPr>
        <w:t>tabled</w:t>
      </w:r>
      <w:r w:rsidR="0038071A">
        <w:rPr>
          <w:rFonts w:ascii="Calibri" w:eastAsia="Calibri" w:hAnsi="Calibri"/>
          <w:sz w:val="22"/>
          <w:szCs w:val="22"/>
        </w:rPr>
        <w:t xml:space="preserve"> a proposal document </w:t>
      </w:r>
      <w:r w:rsidR="001A7AFA">
        <w:rPr>
          <w:rFonts w:ascii="Calibri" w:eastAsia="Calibri" w:hAnsi="Calibri"/>
          <w:sz w:val="22"/>
          <w:szCs w:val="22"/>
        </w:rPr>
        <w:t xml:space="preserve">for consideration.  </w:t>
      </w:r>
      <w:r w:rsidR="005435B5">
        <w:rPr>
          <w:rFonts w:ascii="Calibri" w:eastAsia="Calibri" w:hAnsi="Calibri"/>
          <w:sz w:val="22"/>
          <w:szCs w:val="22"/>
        </w:rPr>
        <w:t xml:space="preserve">The document was </w:t>
      </w:r>
      <w:r w:rsidR="005868D4">
        <w:rPr>
          <w:rFonts w:ascii="Calibri" w:eastAsia="Calibri" w:hAnsi="Calibri"/>
          <w:sz w:val="22"/>
          <w:szCs w:val="22"/>
        </w:rPr>
        <w:t>discussed,</w:t>
      </w:r>
      <w:r w:rsidR="005435B5">
        <w:rPr>
          <w:rFonts w:ascii="Calibri" w:eastAsia="Calibri" w:hAnsi="Calibri"/>
          <w:sz w:val="22"/>
          <w:szCs w:val="22"/>
        </w:rPr>
        <w:t xml:space="preserve"> and some format changes are to be made</w:t>
      </w:r>
      <w:r w:rsidR="003A5F2C">
        <w:rPr>
          <w:rFonts w:ascii="Calibri" w:eastAsia="Calibri" w:hAnsi="Calibri"/>
          <w:sz w:val="22"/>
          <w:szCs w:val="22"/>
        </w:rPr>
        <w:t xml:space="preserve"> but the document covered what can be done before, during and after any possible incidents.</w:t>
      </w:r>
      <w:r w:rsidR="00FA4719">
        <w:rPr>
          <w:rFonts w:ascii="Calibri" w:eastAsia="Calibri" w:hAnsi="Calibri"/>
          <w:sz w:val="22"/>
          <w:szCs w:val="22"/>
        </w:rPr>
        <w:t xml:space="preserve">  The Council agreed that the Clerk and Cllr Davies can now work through the items raised in the proposal and</w:t>
      </w:r>
      <w:r w:rsidR="00856FD5">
        <w:rPr>
          <w:rFonts w:ascii="Calibri" w:eastAsia="Calibri" w:hAnsi="Calibri"/>
          <w:sz w:val="22"/>
          <w:szCs w:val="22"/>
        </w:rPr>
        <w:t xml:space="preserve"> further action can be taken when more information is available.</w:t>
      </w:r>
      <w:r w:rsidR="00F32CEA">
        <w:rPr>
          <w:rFonts w:ascii="Calibri" w:eastAsia="Calibri" w:hAnsi="Calibri"/>
          <w:sz w:val="22"/>
          <w:szCs w:val="22"/>
        </w:rPr>
        <w:tab/>
      </w:r>
      <w:r w:rsidR="00F32CEA">
        <w:rPr>
          <w:rFonts w:ascii="Calibri" w:eastAsia="Calibri" w:hAnsi="Calibri"/>
          <w:sz w:val="22"/>
          <w:szCs w:val="22"/>
        </w:rPr>
        <w:tab/>
      </w:r>
      <w:r w:rsidR="00F32CEA">
        <w:rPr>
          <w:rFonts w:ascii="Calibri" w:eastAsia="Calibri" w:hAnsi="Calibri"/>
          <w:sz w:val="22"/>
          <w:szCs w:val="22"/>
        </w:rPr>
        <w:tab/>
      </w:r>
      <w:r w:rsidR="00F32CEA">
        <w:rPr>
          <w:rFonts w:ascii="Calibri" w:eastAsia="Calibri" w:hAnsi="Calibri"/>
          <w:sz w:val="22"/>
          <w:szCs w:val="22"/>
        </w:rPr>
        <w:tab/>
      </w:r>
      <w:r w:rsidR="00F46221">
        <w:rPr>
          <w:rFonts w:ascii="Calibri" w:eastAsia="Calibri" w:hAnsi="Calibri"/>
          <w:sz w:val="22"/>
          <w:szCs w:val="22"/>
        </w:rPr>
        <w:t xml:space="preserve">    </w:t>
      </w:r>
      <w:r w:rsidR="003038A2" w:rsidRPr="003038A2">
        <w:rPr>
          <w:rFonts w:ascii="Calibri" w:eastAsia="Calibri" w:hAnsi="Calibri"/>
          <w:b/>
          <w:sz w:val="22"/>
          <w:szCs w:val="22"/>
          <w:highlight w:val="yellow"/>
        </w:rPr>
        <w:t xml:space="preserve"> </w:t>
      </w:r>
      <w:r w:rsidR="003038A2" w:rsidRPr="003E6443">
        <w:rPr>
          <w:rFonts w:ascii="Calibri" w:eastAsia="Calibri" w:hAnsi="Calibri"/>
          <w:b/>
          <w:sz w:val="22"/>
          <w:szCs w:val="22"/>
          <w:highlight w:val="yellow"/>
        </w:rPr>
        <w:t>ACTION CLERK</w:t>
      </w:r>
      <w:r w:rsidR="00F32CEA">
        <w:rPr>
          <w:rFonts w:ascii="Calibri" w:eastAsia="Calibri" w:hAnsi="Calibri"/>
          <w:b/>
          <w:sz w:val="22"/>
          <w:szCs w:val="22"/>
          <w:highlight w:val="yellow"/>
        </w:rPr>
        <w:t xml:space="preserve"> </w:t>
      </w:r>
      <w:r w:rsidR="003038A2" w:rsidRPr="003E6443">
        <w:rPr>
          <w:rFonts w:ascii="Calibri" w:eastAsia="Calibri" w:hAnsi="Calibri"/>
          <w:b/>
          <w:sz w:val="22"/>
          <w:szCs w:val="22"/>
          <w:highlight w:val="yellow"/>
        </w:rPr>
        <w:t>&amp; JD</w:t>
      </w:r>
    </w:p>
    <w:p w14:paraId="174FCAB4" w14:textId="55704634" w:rsidR="00D81C0F" w:rsidRDefault="00D277A4" w:rsidP="00D277A4">
      <w:pPr>
        <w:spacing w:line="259" w:lineRule="auto"/>
        <w:ind w:left="709" w:hanging="720"/>
        <w:rPr>
          <w:rFonts w:ascii="Calibri" w:eastAsia="Calibri" w:hAnsi="Calibri"/>
          <w:sz w:val="22"/>
          <w:szCs w:val="22"/>
        </w:rPr>
      </w:pPr>
      <w:r w:rsidRPr="00D277A4">
        <w:rPr>
          <w:rFonts w:ascii="Calibri" w:eastAsia="Calibri" w:hAnsi="Calibri"/>
          <w:sz w:val="22"/>
          <w:szCs w:val="22"/>
        </w:rPr>
        <w:t>8.</w:t>
      </w:r>
      <w:r w:rsidR="008B7B09">
        <w:rPr>
          <w:rFonts w:ascii="Calibri" w:eastAsia="Calibri" w:hAnsi="Calibri"/>
          <w:sz w:val="22"/>
          <w:szCs w:val="22"/>
        </w:rPr>
        <w:t>4</w:t>
      </w:r>
      <w:r w:rsidRPr="00D277A4">
        <w:rPr>
          <w:rFonts w:ascii="Calibri" w:eastAsia="Calibri" w:hAnsi="Calibri"/>
          <w:sz w:val="22"/>
          <w:szCs w:val="22"/>
        </w:rPr>
        <w:tab/>
      </w:r>
      <w:r w:rsidR="007E72AA" w:rsidRPr="007E72AA">
        <w:rPr>
          <w:rFonts w:ascii="Calibri" w:eastAsia="Calibri" w:hAnsi="Calibri"/>
          <w:sz w:val="22"/>
          <w:szCs w:val="22"/>
        </w:rPr>
        <w:t xml:space="preserve">Over Skate Park update - repairs needed for some equipment to be discussed </w:t>
      </w:r>
      <w:r w:rsidR="008B7B09">
        <w:rPr>
          <w:rFonts w:ascii="Calibri" w:eastAsia="Calibri" w:hAnsi="Calibri"/>
          <w:sz w:val="22"/>
          <w:szCs w:val="22"/>
        </w:rPr>
        <w:t xml:space="preserve">– </w:t>
      </w:r>
      <w:r w:rsidR="0069692A">
        <w:rPr>
          <w:rFonts w:ascii="Calibri" w:eastAsia="Calibri" w:hAnsi="Calibri"/>
          <w:sz w:val="22"/>
          <w:szCs w:val="22"/>
        </w:rPr>
        <w:t>The Clerk asked the Council to consider repairs at the Skate Park as various pieces of equipment are now showing some signs of repair and need</w:t>
      </w:r>
      <w:r w:rsidR="004D2063">
        <w:rPr>
          <w:rFonts w:ascii="Calibri" w:eastAsia="Calibri" w:hAnsi="Calibri"/>
          <w:sz w:val="22"/>
          <w:szCs w:val="22"/>
        </w:rPr>
        <w:t xml:space="preserve"> refurbishment work to be carried out.  The Skate Park Group </w:t>
      </w:r>
      <w:r w:rsidR="0090120D">
        <w:rPr>
          <w:rFonts w:ascii="Calibri" w:eastAsia="Calibri" w:hAnsi="Calibri"/>
          <w:sz w:val="22"/>
          <w:szCs w:val="22"/>
        </w:rPr>
        <w:t xml:space="preserve">(OSKA) </w:t>
      </w:r>
      <w:r w:rsidR="004D2063">
        <w:rPr>
          <w:rFonts w:ascii="Calibri" w:eastAsia="Calibri" w:hAnsi="Calibri"/>
          <w:sz w:val="22"/>
          <w:szCs w:val="22"/>
        </w:rPr>
        <w:t xml:space="preserve">are now at consultation stage with their project and hope to </w:t>
      </w:r>
      <w:r w:rsidR="002D016C">
        <w:rPr>
          <w:rFonts w:ascii="Calibri" w:eastAsia="Calibri" w:hAnsi="Calibri"/>
          <w:sz w:val="22"/>
          <w:szCs w:val="22"/>
        </w:rPr>
        <w:t>be able to propose a new Skate Park in</w:t>
      </w:r>
      <w:r w:rsidR="0090120D">
        <w:rPr>
          <w:rFonts w:ascii="Calibri" w:eastAsia="Calibri" w:hAnsi="Calibri"/>
          <w:sz w:val="22"/>
          <w:szCs w:val="22"/>
        </w:rPr>
        <w:t xml:space="preserve"> eighteen months or so.  OSKA would ideally like to see the whole park</w:t>
      </w:r>
      <w:r w:rsidR="005D0D10">
        <w:rPr>
          <w:rFonts w:ascii="Calibri" w:eastAsia="Calibri" w:hAnsi="Calibri"/>
          <w:sz w:val="22"/>
          <w:szCs w:val="22"/>
        </w:rPr>
        <w:t xml:space="preserve"> in use until the new facilities can be organised but do understand that the Council must secure the site for health and safety </w:t>
      </w:r>
      <w:r w:rsidR="00BD6833">
        <w:rPr>
          <w:rFonts w:ascii="Calibri" w:eastAsia="Calibri" w:hAnsi="Calibri"/>
          <w:sz w:val="22"/>
          <w:szCs w:val="22"/>
        </w:rPr>
        <w:t>reasons,</w:t>
      </w:r>
      <w:r w:rsidR="005D0D10">
        <w:rPr>
          <w:rFonts w:ascii="Calibri" w:eastAsia="Calibri" w:hAnsi="Calibri"/>
          <w:sz w:val="22"/>
          <w:szCs w:val="22"/>
        </w:rPr>
        <w:t xml:space="preserve"> but </w:t>
      </w:r>
      <w:r w:rsidR="00091185">
        <w:rPr>
          <w:rFonts w:ascii="Calibri" w:eastAsia="Calibri" w:hAnsi="Calibri"/>
          <w:sz w:val="22"/>
          <w:szCs w:val="22"/>
        </w:rPr>
        <w:t xml:space="preserve">they </w:t>
      </w:r>
      <w:r w:rsidR="00254007">
        <w:rPr>
          <w:rFonts w:ascii="Calibri" w:eastAsia="Calibri" w:hAnsi="Calibri"/>
          <w:sz w:val="22"/>
          <w:szCs w:val="22"/>
        </w:rPr>
        <w:t>are keen to</w:t>
      </w:r>
      <w:r w:rsidR="00091185">
        <w:rPr>
          <w:rFonts w:ascii="Calibri" w:eastAsia="Calibri" w:hAnsi="Calibri"/>
          <w:sz w:val="22"/>
          <w:szCs w:val="22"/>
        </w:rPr>
        <w:t xml:space="preserve"> work with the Council to ensure that the best interim remedial action is taken for the </w:t>
      </w:r>
    </w:p>
    <w:p w14:paraId="499C18AA" w14:textId="11291AB7" w:rsidR="00D81C0F" w:rsidRPr="00D81C0F" w:rsidRDefault="00D81C0F" w:rsidP="00D81C0F">
      <w:pPr>
        <w:spacing w:line="259" w:lineRule="auto"/>
        <w:ind w:left="709" w:hanging="720"/>
        <w:jc w:val="right"/>
        <w:rPr>
          <w:rFonts w:ascii="Calibri" w:eastAsia="Calibri" w:hAnsi="Calibri"/>
          <w:b/>
          <w:bCs/>
          <w:sz w:val="22"/>
          <w:szCs w:val="22"/>
        </w:rPr>
      </w:pPr>
      <w:r w:rsidRPr="00D81C0F">
        <w:rPr>
          <w:rFonts w:ascii="Calibri" w:eastAsia="Calibri" w:hAnsi="Calibri"/>
          <w:b/>
          <w:bCs/>
          <w:sz w:val="22"/>
          <w:szCs w:val="22"/>
        </w:rPr>
        <w:lastRenderedPageBreak/>
        <w:t>1334</w:t>
      </w:r>
    </w:p>
    <w:p w14:paraId="47D249CB" w14:textId="378F9538" w:rsidR="00D277A4" w:rsidRDefault="00091185" w:rsidP="00D81C0F">
      <w:pPr>
        <w:spacing w:line="259" w:lineRule="auto"/>
        <w:ind w:left="709"/>
        <w:rPr>
          <w:rFonts w:ascii="Calibri" w:eastAsia="Calibri" w:hAnsi="Calibri"/>
          <w:b/>
          <w:sz w:val="22"/>
          <w:szCs w:val="22"/>
        </w:rPr>
      </w:pPr>
      <w:r>
        <w:rPr>
          <w:rFonts w:ascii="Calibri" w:eastAsia="Calibri" w:hAnsi="Calibri"/>
          <w:sz w:val="22"/>
          <w:szCs w:val="22"/>
        </w:rPr>
        <w:t>benefit or all.</w:t>
      </w:r>
      <w:r w:rsidR="00953E9A">
        <w:rPr>
          <w:rFonts w:ascii="Calibri" w:eastAsia="Calibri" w:hAnsi="Calibri"/>
          <w:b/>
          <w:sz w:val="22"/>
          <w:szCs w:val="22"/>
        </w:rPr>
        <w:t xml:space="preserve">  </w:t>
      </w:r>
      <w:r w:rsidR="00953E9A">
        <w:rPr>
          <w:rFonts w:ascii="Calibri" w:eastAsia="Calibri" w:hAnsi="Calibri"/>
          <w:bCs/>
          <w:sz w:val="22"/>
          <w:szCs w:val="22"/>
        </w:rPr>
        <w:t>The Chairman asked the Clerk to circulate last year</w:t>
      </w:r>
      <w:r w:rsidR="00522E6F">
        <w:rPr>
          <w:rFonts w:ascii="Calibri" w:eastAsia="Calibri" w:hAnsi="Calibri"/>
          <w:bCs/>
          <w:sz w:val="22"/>
          <w:szCs w:val="22"/>
        </w:rPr>
        <w:t>’</w:t>
      </w:r>
      <w:r w:rsidR="00953E9A">
        <w:rPr>
          <w:rFonts w:ascii="Calibri" w:eastAsia="Calibri" w:hAnsi="Calibri"/>
          <w:bCs/>
          <w:sz w:val="22"/>
          <w:szCs w:val="22"/>
        </w:rPr>
        <w:t xml:space="preserve">s </w:t>
      </w:r>
      <w:r w:rsidR="00522E6F">
        <w:rPr>
          <w:rFonts w:ascii="Calibri" w:eastAsia="Calibri" w:hAnsi="Calibri"/>
          <w:bCs/>
          <w:sz w:val="22"/>
          <w:szCs w:val="22"/>
        </w:rPr>
        <w:t>Safety</w:t>
      </w:r>
      <w:r w:rsidR="00953E9A">
        <w:rPr>
          <w:rFonts w:ascii="Calibri" w:eastAsia="Calibri" w:hAnsi="Calibri"/>
          <w:bCs/>
          <w:sz w:val="22"/>
          <w:szCs w:val="22"/>
        </w:rPr>
        <w:t xml:space="preserve"> </w:t>
      </w:r>
      <w:r w:rsidR="00522E6F">
        <w:rPr>
          <w:rFonts w:ascii="Calibri" w:eastAsia="Calibri" w:hAnsi="Calibri"/>
          <w:bCs/>
          <w:sz w:val="22"/>
          <w:szCs w:val="22"/>
        </w:rPr>
        <w:t>R</w:t>
      </w:r>
      <w:r w:rsidR="00953E9A">
        <w:rPr>
          <w:rFonts w:ascii="Calibri" w:eastAsia="Calibri" w:hAnsi="Calibri"/>
          <w:bCs/>
          <w:sz w:val="22"/>
          <w:szCs w:val="22"/>
        </w:rPr>
        <w:t>eport and the repair quota</w:t>
      </w:r>
      <w:r w:rsidR="00CB6137">
        <w:rPr>
          <w:rFonts w:ascii="Calibri" w:eastAsia="Calibri" w:hAnsi="Calibri"/>
          <w:bCs/>
          <w:sz w:val="22"/>
          <w:szCs w:val="22"/>
        </w:rPr>
        <w:t xml:space="preserve">tion that was tabled in 2019 and to also move forward the annual </w:t>
      </w:r>
      <w:r w:rsidR="008F03CB">
        <w:rPr>
          <w:rFonts w:ascii="Calibri" w:eastAsia="Calibri" w:hAnsi="Calibri"/>
          <w:bCs/>
          <w:sz w:val="22"/>
          <w:szCs w:val="22"/>
        </w:rPr>
        <w:t>S</w:t>
      </w:r>
      <w:r w:rsidR="004F7380">
        <w:rPr>
          <w:rFonts w:ascii="Calibri" w:eastAsia="Calibri" w:hAnsi="Calibri"/>
          <w:bCs/>
          <w:sz w:val="22"/>
          <w:szCs w:val="22"/>
        </w:rPr>
        <w:t xml:space="preserve">afety </w:t>
      </w:r>
      <w:r w:rsidR="008F03CB">
        <w:rPr>
          <w:rFonts w:ascii="Calibri" w:eastAsia="Calibri" w:hAnsi="Calibri"/>
          <w:bCs/>
          <w:sz w:val="22"/>
          <w:szCs w:val="22"/>
        </w:rPr>
        <w:t>R</w:t>
      </w:r>
      <w:r w:rsidR="004F7380">
        <w:rPr>
          <w:rFonts w:ascii="Calibri" w:eastAsia="Calibri" w:hAnsi="Calibri"/>
          <w:bCs/>
          <w:sz w:val="22"/>
          <w:szCs w:val="22"/>
        </w:rPr>
        <w:t xml:space="preserve">eport for the Skate Park so </w:t>
      </w:r>
      <w:r w:rsidR="00516847">
        <w:rPr>
          <w:rFonts w:ascii="Calibri" w:eastAsia="Calibri" w:hAnsi="Calibri"/>
          <w:bCs/>
          <w:sz w:val="22"/>
          <w:szCs w:val="22"/>
        </w:rPr>
        <w:t xml:space="preserve">that </w:t>
      </w:r>
      <w:r w:rsidR="004F7380">
        <w:rPr>
          <w:rFonts w:ascii="Calibri" w:eastAsia="Calibri" w:hAnsi="Calibri"/>
          <w:bCs/>
          <w:sz w:val="22"/>
          <w:szCs w:val="22"/>
        </w:rPr>
        <w:t>the full extent of the safety issues can be identified.</w:t>
      </w:r>
      <w:r w:rsidR="004F7380">
        <w:rPr>
          <w:rFonts w:ascii="Calibri" w:eastAsia="Calibri" w:hAnsi="Calibri"/>
          <w:bCs/>
          <w:sz w:val="22"/>
          <w:szCs w:val="22"/>
        </w:rPr>
        <w:tab/>
      </w:r>
      <w:r w:rsidR="004F7380">
        <w:rPr>
          <w:rFonts w:ascii="Calibri" w:eastAsia="Calibri" w:hAnsi="Calibri"/>
          <w:bCs/>
          <w:sz w:val="22"/>
          <w:szCs w:val="22"/>
        </w:rPr>
        <w:tab/>
      </w:r>
      <w:r w:rsidR="008069AA">
        <w:rPr>
          <w:rFonts w:ascii="Calibri" w:eastAsia="Calibri" w:hAnsi="Calibri"/>
          <w:b/>
          <w:sz w:val="22"/>
          <w:szCs w:val="22"/>
        </w:rPr>
        <w:tab/>
      </w:r>
      <w:r w:rsidR="00F96CFD">
        <w:rPr>
          <w:rFonts w:ascii="Calibri" w:eastAsia="Calibri" w:hAnsi="Calibri"/>
          <w:b/>
          <w:sz w:val="22"/>
          <w:szCs w:val="22"/>
        </w:rPr>
        <w:tab/>
      </w:r>
      <w:r w:rsidR="008069AA" w:rsidRPr="00AD0B1B">
        <w:rPr>
          <w:rFonts w:ascii="Calibri" w:eastAsia="Calibri" w:hAnsi="Calibri"/>
          <w:b/>
          <w:sz w:val="22"/>
          <w:szCs w:val="22"/>
          <w:highlight w:val="yellow"/>
        </w:rPr>
        <w:t>ACTION CLERK</w:t>
      </w:r>
    </w:p>
    <w:p w14:paraId="6965CFFA" w14:textId="0883BF3A" w:rsidR="00D277A4" w:rsidRDefault="00D277A4" w:rsidP="00154484">
      <w:pPr>
        <w:spacing w:line="259" w:lineRule="auto"/>
        <w:ind w:left="709" w:hanging="709"/>
        <w:rPr>
          <w:rFonts w:ascii="Calibri" w:eastAsia="Calibri" w:hAnsi="Calibri"/>
          <w:b/>
          <w:sz w:val="22"/>
          <w:szCs w:val="22"/>
        </w:rPr>
      </w:pPr>
      <w:r w:rsidRPr="00D277A4">
        <w:rPr>
          <w:rFonts w:ascii="Calibri" w:eastAsia="Calibri" w:hAnsi="Calibri"/>
          <w:sz w:val="22"/>
          <w:szCs w:val="22"/>
        </w:rPr>
        <w:t>8.</w:t>
      </w:r>
      <w:r w:rsidR="004F21CA">
        <w:rPr>
          <w:rFonts w:ascii="Calibri" w:eastAsia="Calibri" w:hAnsi="Calibri"/>
          <w:sz w:val="22"/>
          <w:szCs w:val="22"/>
        </w:rPr>
        <w:t>5</w:t>
      </w:r>
      <w:r w:rsidRPr="00D277A4">
        <w:rPr>
          <w:rFonts w:ascii="Calibri" w:eastAsia="Calibri" w:hAnsi="Calibri"/>
          <w:sz w:val="22"/>
          <w:szCs w:val="22"/>
        </w:rPr>
        <w:tab/>
      </w:r>
      <w:r w:rsidR="00864554" w:rsidRPr="00864554">
        <w:rPr>
          <w:rFonts w:ascii="Calibri" w:eastAsia="Calibri" w:hAnsi="Calibri"/>
          <w:sz w:val="22"/>
          <w:szCs w:val="22"/>
        </w:rPr>
        <w:t xml:space="preserve">OCA </w:t>
      </w:r>
      <w:r w:rsidR="00627608">
        <w:rPr>
          <w:rFonts w:ascii="Calibri" w:eastAsia="Calibri" w:hAnsi="Calibri"/>
          <w:sz w:val="22"/>
          <w:szCs w:val="22"/>
        </w:rPr>
        <w:t>r</w:t>
      </w:r>
      <w:r w:rsidR="00864554" w:rsidRPr="00864554">
        <w:rPr>
          <w:rFonts w:ascii="Calibri" w:eastAsia="Calibri" w:hAnsi="Calibri"/>
          <w:sz w:val="22"/>
          <w:szCs w:val="22"/>
        </w:rPr>
        <w:t xml:space="preserve">equest for help with repairs to All Weather Surface Fencing at the Centre to be discussed </w:t>
      </w:r>
      <w:r w:rsidR="004F21CA">
        <w:rPr>
          <w:rFonts w:ascii="Calibri" w:eastAsia="Calibri" w:hAnsi="Calibri"/>
          <w:sz w:val="22"/>
          <w:szCs w:val="22"/>
        </w:rPr>
        <w:t xml:space="preserve">– </w:t>
      </w:r>
      <w:r w:rsidR="00154484" w:rsidRPr="00154484">
        <w:rPr>
          <w:rFonts w:ascii="Calibri" w:eastAsia="Calibri" w:hAnsi="Calibri"/>
          <w:sz w:val="22"/>
          <w:szCs w:val="22"/>
        </w:rPr>
        <w:t>The Council agreed to look at helping to repair the fence at the Centre but would not replace it as it is a historic problem</w:t>
      </w:r>
      <w:r w:rsidR="0001149C">
        <w:rPr>
          <w:rFonts w:ascii="Calibri" w:eastAsia="Calibri" w:hAnsi="Calibri"/>
          <w:sz w:val="22"/>
          <w:szCs w:val="22"/>
        </w:rPr>
        <w:t xml:space="preserve">.  Cllr Twiss provided the Council with some </w:t>
      </w:r>
      <w:r w:rsidR="003D7CA2">
        <w:rPr>
          <w:rFonts w:ascii="Calibri" w:eastAsia="Calibri" w:hAnsi="Calibri"/>
          <w:sz w:val="22"/>
          <w:szCs w:val="22"/>
        </w:rPr>
        <w:t>photographic evidence to show that the fence was damaged prior to the swing being installed.</w:t>
      </w:r>
      <w:r w:rsidR="00154484" w:rsidRPr="00154484">
        <w:rPr>
          <w:rFonts w:ascii="Calibri" w:eastAsia="Calibri" w:hAnsi="Calibri"/>
          <w:sz w:val="22"/>
          <w:szCs w:val="22"/>
        </w:rPr>
        <w:t xml:space="preserve"> </w:t>
      </w:r>
      <w:r w:rsidR="003D7CA2">
        <w:rPr>
          <w:rFonts w:ascii="Calibri" w:eastAsia="Calibri" w:hAnsi="Calibri"/>
          <w:sz w:val="22"/>
          <w:szCs w:val="22"/>
        </w:rPr>
        <w:t xml:space="preserve"> </w:t>
      </w:r>
      <w:r w:rsidR="00722EEA">
        <w:rPr>
          <w:rFonts w:ascii="Calibri" w:eastAsia="Calibri" w:hAnsi="Calibri"/>
          <w:sz w:val="22"/>
          <w:szCs w:val="22"/>
        </w:rPr>
        <w:t>The Clerk is</w:t>
      </w:r>
      <w:r w:rsidR="00154484" w:rsidRPr="00154484">
        <w:rPr>
          <w:rFonts w:ascii="Calibri" w:eastAsia="Calibri" w:hAnsi="Calibri"/>
          <w:sz w:val="22"/>
          <w:szCs w:val="22"/>
        </w:rPr>
        <w:t xml:space="preserve"> to arrange to put metal bird spikes on the top of the swing.  </w:t>
      </w:r>
      <w:r w:rsidR="00722EEA">
        <w:rPr>
          <w:rFonts w:ascii="Calibri" w:eastAsia="Calibri" w:hAnsi="Calibri"/>
          <w:sz w:val="22"/>
          <w:szCs w:val="22"/>
        </w:rPr>
        <w:t>It is thought that the addition of a metal bar along the top of the fence and the reattachment of the straining wire would</w:t>
      </w:r>
      <w:r w:rsidR="00B5465D">
        <w:rPr>
          <w:rFonts w:ascii="Calibri" w:eastAsia="Calibri" w:hAnsi="Calibri"/>
          <w:sz w:val="22"/>
          <w:szCs w:val="22"/>
        </w:rPr>
        <w:t xml:space="preserve"> repair the damage. </w:t>
      </w:r>
      <w:r w:rsidR="00154484" w:rsidRPr="00154484">
        <w:rPr>
          <w:rFonts w:ascii="Calibri" w:eastAsia="Calibri" w:hAnsi="Calibri"/>
          <w:sz w:val="22"/>
          <w:szCs w:val="22"/>
        </w:rPr>
        <w:t>The PC will</w:t>
      </w:r>
      <w:r w:rsidR="00B5465D">
        <w:rPr>
          <w:rFonts w:ascii="Calibri" w:eastAsia="Calibri" w:hAnsi="Calibri"/>
          <w:sz w:val="22"/>
          <w:szCs w:val="22"/>
        </w:rPr>
        <w:t xml:space="preserve"> consider</w:t>
      </w:r>
      <w:r w:rsidR="00154484" w:rsidRPr="00154484">
        <w:rPr>
          <w:rFonts w:ascii="Calibri" w:eastAsia="Calibri" w:hAnsi="Calibri"/>
          <w:sz w:val="22"/>
          <w:szCs w:val="22"/>
        </w:rPr>
        <w:t xml:space="preserve"> releas</w:t>
      </w:r>
      <w:r w:rsidR="00847204">
        <w:rPr>
          <w:rFonts w:ascii="Calibri" w:eastAsia="Calibri" w:hAnsi="Calibri"/>
          <w:sz w:val="22"/>
          <w:szCs w:val="22"/>
        </w:rPr>
        <w:t>ing</w:t>
      </w:r>
      <w:r w:rsidR="00154484" w:rsidRPr="00154484">
        <w:rPr>
          <w:rFonts w:ascii="Calibri" w:eastAsia="Calibri" w:hAnsi="Calibri"/>
          <w:sz w:val="22"/>
          <w:szCs w:val="22"/>
        </w:rPr>
        <w:t xml:space="preserve"> funds from the reserve </w:t>
      </w:r>
      <w:r w:rsidR="00847204">
        <w:rPr>
          <w:rFonts w:ascii="Calibri" w:eastAsia="Calibri" w:hAnsi="Calibri"/>
          <w:sz w:val="22"/>
          <w:szCs w:val="22"/>
        </w:rPr>
        <w:t>to carry out the repair following the receipt of costings from OCA.</w:t>
      </w:r>
      <w:r w:rsidR="005A185F">
        <w:rPr>
          <w:rFonts w:ascii="Calibri" w:eastAsia="Calibri" w:hAnsi="Calibri"/>
          <w:bCs/>
          <w:sz w:val="22"/>
          <w:szCs w:val="22"/>
        </w:rPr>
        <w:tab/>
      </w:r>
      <w:r w:rsidR="00193ABC">
        <w:rPr>
          <w:rFonts w:ascii="Calibri" w:eastAsia="Calibri" w:hAnsi="Calibri"/>
          <w:bCs/>
          <w:sz w:val="22"/>
          <w:szCs w:val="22"/>
        </w:rPr>
        <w:tab/>
      </w:r>
      <w:bookmarkStart w:id="2" w:name="_Hlk63866783"/>
      <w:r w:rsidR="0086769C" w:rsidRPr="00AD0B1B">
        <w:rPr>
          <w:rFonts w:ascii="Calibri" w:eastAsia="Calibri" w:hAnsi="Calibri"/>
          <w:b/>
          <w:sz w:val="22"/>
          <w:szCs w:val="22"/>
          <w:highlight w:val="yellow"/>
        </w:rPr>
        <w:t xml:space="preserve"> </w:t>
      </w:r>
      <w:r w:rsidR="003038A2" w:rsidRPr="00AD0B1B">
        <w:rPr>
          <w:rFonts w:ascii="Calibri" w:eastAsia="Calibri" w:hAnsi="Calibri"/>
          <w:b/>
          <w:sz w:val="22"/>
          <w:szCs w:val="22"/>
          <w:highlight w:val="yellow"/>
        </w:rPr>
        <w:t>ACTION CLERK</w:t>
      </w:r>
      <w:bookmarkEnd w:id="2"/>
    </w:p>
    <w:p w14:paraId="70F8F461" w14:textId="77777777" w:rsidR="003F02C7" w:rsidRDefault="003F02C7" w:rsidP="003F02C7">
      <w:pPr>
        <w:spacing w:line="259" w:lineRule="auto"/>
        <w:ind w:left="709" w:hanging="697"/>
        <w:jc w:val="center"/>
        <w:rPr>
          <w:rFonts w:ascii="Calibri" w:eastAsia="Calibri" w:hAnsi="Calibri"/>
          <w:bCs/>
          <w:i/>
          <w:iCs/>
          <w:sz w:val="22"/>
          <w:szCs w:val="22"/>
        </w:rPr>
      </w:pPr>
      <w:r w:rsidRPr="003867EE">
        <w:rPr>
          <w:rFonts w:ascii="Calibri" w:eastAsia="Calibri" w:hAnsi="Calibri"/>
          <w:bCs/>
          <w:i/>
          <w:iCs/>
          <w:sz w:val="22"/>
          <w:szCs w:val="22"/>
        </w:rPr>
        <w:t xml:space="preserve">Cllr </w:t>
      </w:r>
      <w:r>
        <w:rPr>
          <w:rFonts w:ascii="Calibri" w:eastAsia="Calibri" w:hAnsi="Calibri"/>
          <w:bCs/>
          <w:i/>
          <w:iCs/>
          <w:sz w:val="22"/>
          <w:szCs w:val="22"/>
        </w:rPr>
        <w:t xml:space="preserve">Conlon </w:t>
      </w:r>
      <w:r w:rsidRPr="003867EE">
        <w:rPr>
          <w:rFonts w:ascii="Calibri" w:eastAsia="Calibri" w:hAnsi="Calibri"/>
          <w:bCs/>
          <w:i/>
          <w:iCs/>
          <w:sz w:val="22"/>
          <w:szCs w:val="22"/>
        </w:rPr>
        <w:t xml:space="preserve">left the meeting at </w:t>
      </w:r>
      <w:r>
        <w:rPr>
          <w:rFonts w:ascii="Calibri" w:eastAsia="Calibri" w:hAnsi="Calibri"/>
          <w:bCs/>
          <w:i/>
          <w:iCs/>
          <w:sz w:val="22"/>
          <w:szCs w:val="22"/>
        </w:rPr>
        <w:t>9</w:t>
      </w:r>
      <w:r w:rsidRPr="003867EE">
        <w:rPr>
          <w:rFonts w:ascii="Calibri" w:eastAsia="Calibri" w:hAnsi="Calibri"/>
          <w:bCs/>
          <w:i/>
          <w:iCs/>
          <w:sz w:val="22"/>
          <w:szCs w:val="22"/>
        </w:rPr>
        <w:t>.</w:t>
      </w:r>
      <w:r>
        <w:rPr>
          <w:rFonts w:ascii="Calibri" w:eastAsia="Calibri" w:hAnsi="Calibri"/>
          <w:bCs/>
          <w:i/>
          <w:iCs/>
          <w:sz w:val="22"/>
          <w:szCs w:val="22"/>
        </w:rPr>
        <w:t>33</w:t>
      </w:r>
      <w:r w:rsidRPr="003867EE">
        <w:rPr>
          <w:rFonts w:ascii="Calibri" w:eastAsia="Calibri" w:hAnsi="Calibri"/>
          <w:bCs/>
          <w:i/>
          <w:iCs/>
          <w:sz w:val="22"/>
          <w:szCs w:val="22"/>
        </w:rPr>
        <w:t>pm</w:t>
      </w:r>
      <w:r>
        <w:rPr>
          <w:rFonts w:ascii="Calibri" w:eastAsia="Calibri" w:hAnsi="Calibri"/>
          <w:bCs/>
          <w:i/>
          <w:iCs/>
          <w:sz w:val="22"/>
          <w:szCs w:val="22"/>
        </w:rPr>
        <w:t xml:space="preserve"> </w:t>
      </w:r>
    </w:p>
    <w:p w14:paraId="0E6FADF8" w14:textId="17D8B5CA" w:rsidR="00540A38" w:rsidRPr="00EC212C" w:rsidRDefault="005C3C88" w:rsidP="00540A38">
      <w:pPr>
        <w:tabs>
          <w:tab w:val="left" w:pos="392"/>
        </w:tabs>
        <w:ind w:left="-426"/>
        <w:rPr>
          <w:rFonts w:asciiTheme="minorHAnsi" w:hAnsiTheme="minorHAnsi"/>
          <w:sz w:val="22"/>
          <w:szCs w:val="22"/>
        </w:rPr>
      </w:pPr>
      <w:r>
        <w:rPr>
          <w:rFonts w:asciiTheme="minorHAnsi" w:hAnsiTheme="minorHAnsi"/>
          <w:b/>
          <w:sz w:val="22"/>
          <w:szCs w:val="22"/>
        </w:rPr>
        <w:t>2021/03</w:t>
      </w:r>
      <w:r w:rsidR="00540A38" w:rsidRPr="00EC212C">
        <w:rPr>
          <w:rFonts w:asciiTheme="minorHAnsi" w:hAnsiTheme="minorHAnsi"/>
          <w:b/>
          <w:sz w:val="22"/>
          <w:szCs w:val="22"/>
        </w:rPr>
        <w:t>-</w:t>
      </w:r>
      <w:r w:rsidR="005854D9">
        <w:rPr>
          <w:rFonts w:asciiTheme="minorHAnsi" w:hAnsiTheme="minorHAnsi"/>
          <w:b/>
          <w:sz w:val="22"/>
          <w:szCs w:val="22"/>
        </w:rPr>
        <w:t xml:space="preserve">09 </w:t>
      </w:r>
      <w:r w:rsidR="00540A38">
        <w:rPr>
          <w:rFonts w:asciiTheme="minorHAnsi" w:hAnsiTheme="minorHAnsi"/>
          <w:b/>
          <w:sz w:val="22"/>
          <w:szCs w:val="22"/>
        </w:rPr>
        <w:t>Matters of Interest from County and District Councillors a</w:t>
      </w:r>
      <w:r w:rsidR="00540A38" w:rsidRPr="00EC212C">
        <w:rPr>
          <w:rFonts w:asciiTheme="minorHAnsi" w:hAnsiTheme="minorHAnsi"/>
          <w:b/>
          <w:sz w:val="22"/>
          <w:szCs w:val="22"/>
        </w:rPr>
        <w:t>nd P</w:t>
      </w:r>
      <w:r w:rsidR="00540A38">
        <w:rPr>
          <w:rFonts w:asciiTheme="minorHAnsi" w:hAnsiTheme="minorHAnsi"/>
          <w:b/>
          <w:sz w:val="22"/>
          <w:szCs w:val="22"/>
        </w:rPr>
        <w:t>CSO</w:t>
      </w:r>
    </w:p>
    <w:p w14:paraId="6D71CCD2" w14:textId="5D978F88" w:rsidR="00540A38" w:rsidRPr="00EC212C" w:rsidRDefault="005854D9" w:rsidP="00540A38">
      <w:pPr>
        <w:ind w:left="714" w:hanging="720"/>
        <w:rPr>
          <w:rFonts w:asciiTheme="minorHAnsi" w:hAnsiTheme="minorHAnsi"/>
          <w:sz w:val="22"/>
          <w:szCs w:val="22"/>
        </w:rPr>
      </w:pPr>
      <w:r>
        <w:rPr>
          <w:rFonts w:asciiTheme="minorHAnsi" w:hAnsiTheme="minorHAnsi"/>
          <w:sz w:val="22"/>
          <w:szCs w:val="22"/>
        </w:rPr>
        <w:t>9</w:t>
      </w:r>
      <w:r w:rsidR="00540A38">
        <w:rPr>
          <w:rFonts w:asciiTheme="minorHAnsi" w:hAnsiTheme="minorHAnsi"/>
          <w:sz w:val="22"/>
          <w:szCs w:val="22"/>
        </w:rPr>
        <w:t>.1</w:t>
      </w:r>
      <w:r w:rsidR="00540A38">
        <w:rPr>
          <w:rFonts w:asciiTheme="minorHAnsi" w:hAnsiTheme="minorHAnsi"/>
          <w:sz w:val="22"/>
          <w:szCs w:val="22"/>
        </w:rPr>
        <w:tab/>
      </w:r>
      <w:r w:rsidR="00540A38" w:rsidRPr="00EC212C">
        <w:rPr>
          <w:rFonts w:asciiTheme="minorHAnsi" w:hAnsiTheme="minorHAnsi"/>
          <w:sz w:val="22"/>
          <w:szCs w:val="22"/>
        </w:rPr>
        <w:t xml:space="preserve">County Council – </w:t>
      </w:r>
      <w:r w:rsidR="003E4B24">
        <w:rPr>
          <w:rFonts w:asciiTheme="minorHAnsi" w:hAnsiTheme="minorHAnsi"/>
          <w:sz w:val="22"/>
          <w:szCs w:val="22"/>
        </w:rPr>
        <w:t>Report noted</w:t>
      </w:r>
      <w:r w:rsidR="00F7375E">
        <w:rPr>
          <w:rFonts w:asciiTheme="minorHAnsi" w:hAnsiTheme="minorHAnsi"/>
          <w:sz w:val="22"/>
          <w:szCs w:val="22"/>
        </w:rPr>
        <w:t xml:space="preserve"> </w:t>
      </w:r>
    </w:p>
    <w:p w14:paraId="41CB8A4D" w14:textId="60C1BD59" w:rsidR="00540A38" w:rsidRDefault="00540A38" w:rsidP="00540A38">
      <w:pPr>
        <w:tabs>
          <w:tab w:val="left" w:pos="0"/>
        </w:tabs>
        <w:ind w:left="714" w:hanging="1140"/>
        <w:rPr>
          <w:rFonts w:asciiTheme="minorHAnsi" w:hAnsiTheme="minorHAnsi"/>
          <w:sz w:val="22"/>
          <w:szCs w:val="22"/>
        </w:rPr>
      </w:pPr>
      <w:r>
        <w:rPr>
          <w:rFonts w:asciiTheme="minorHAnsi" w:hAnsiTheme="minorHAnsi"/>
          <w:sz w:val="22"/>
          <w:szCs w:val="22"/>
        </w:rPr>
        <w:tab/>
      </w:r>
      <w:r w:rsidR="005854D9">
        <w:rPr>
          <w:rFonts w:asciiTheme="minorHAnsi" w:hAnsiTheme="minorHAnsi"/>
          <w:sz w:val="22"/>
          <w:szCs w:val="22"/>
        </w:rPr>
        <w:t>9</w:t>
      </w:r>
      <w:r w:rsidRPr="00EC212C">
        <w:rPr>
          <w:rFonts w:asciiTheme="minorHAnsi" w:hAnsiTheme="minorHAnsi"/>
          <w:sz w:val="22"/>
          <w:szCs w:val="22"/>
        </w:rPr>
        <w:t>.2</w:t>
      </w:r>
      <w:r w:rsidRPr="00EC212C">
        <w:rPr>
          <w:rFonts w:asciiTheme="minorHAnsi" w:hAnsiTheme="minorHAnsi"/>
          <w:sz w:val="22"/>
          <w:szCs w:val="22"/>
        </w:rPr>
        <w:tab/>
      </w:r>
      <w:r w:rsidRPr="00EC212C">
        <w:rPr>
          <w:rFonts w:asciiTheme="minorHAnsi" w:hAnsiTheme="minorHAnsi"/>
          <w:sz w:val="22"/>
          <w:szCs w:val="22"/>
        </w:rPr>
        <w:tab/>
        <w:t>District Council –</w:t>
      </w:r>
      <w:r w:rsidR="00857AF7">
        <w:rPr>
          <w:rFonts w:asciiTheme="minorHAnsi" w:hAnsiTheme="minorHAnsi"/>
          <w:sz w:val="22"/>
          <w:szCs w:val="22"/>
        </w:rPr>
        <w:t xml:space="preserve"> </w:t>
      </w:r>
      <w:r w:rsidR="003E4B24">
        <w:rPr>
          <w:rFonts w:asciiTheme="minorHAnsi" w:hAnsiTheme="minorHAnsi"/>
          <w:sz w:val="22"/>
          <w:szCs w:val="22"/>
        </w:rPr>
        <w:t>Report noted</w:t>
      </w:r>
      <w:r w:rsidR="00327B41">
        <w:rPr>
          <w:rFonts w:asciiTheme="minorHAnsi" w:hAnsiTheme="minorHAnsi"/>
          <w:sz w:val="22"/>
          <w:szCs w:val="22"/>
        </w:rPr>
        <w:t xml:space="preserve"> – </w:t>
      </w:r>
      <w:r w:rsidR="00187058">
        <w:rPr>
          <w:rFonts w:asciiTheme="minorHAnsi" w:hAnsiTheme="minorHAnsi"/>
          <w:sz w:val="22"/>
          <w:szCs w:val="22"/>
        </w:rPr>
        <w:t>There</w:t>
      </w:r>
      <w:r w:rsidR="00CA7082">
        <w:rPr>
          <w:rFonts w:asciiTheme="minorHAnsi" w:hAnsiTheme="minorHAnsi"/>
          <w:sz w:val="22"/>
          <w:szCs w:val="22"/>
        </w:rPr>
        <w:t xml:space="preserve"> is a Gypsy Roma Traveller (GRT) training session on the </w:t>
      </w:r>
      <w:r w:rsidR="00E329FA">
        <w:rPr>
          <w:rFonts w:asciiTheme="minorHAnsi" w:hAnsiTheme="minorHAnsi"/>
          <w:sz w:val="22"/>
          <w:szCs w:val="22"/>
        </w:rPr>
        <w:t>26/03</w:t>
      </w:r>
    </w:p>
    <w:p w14:paraId="3885891C" w14:textId="41B526A0" w:rsidR="00540A38" w:rsidRDefault="00540A38" w:rsidP="00540A38">
      <w:pPr>
        <w:tabs>
          <w:tab w:val="left" w:pos="0"/>
        </w:tabs>
        <w:ind w:left="714" w:hanging="1140"/>
        <w:rPr>
          <w:rFonts w:asciiTheme="minorHAnsi" w:hAnsiTheme="minorHAnsi"/>
          <w:sz w:val="22"/>
          <w:szCs w:val="22"/>
        </w:rPr>
      </w:pPr>
      <w:r>
        <w:rPr>
          <w:rFonts w:asciiTheme="minorHAnsi" w:hAnsiTheme="minorHAnsi"/>
          <w:sz w:val="22"/>
          <w:szCs w:val="22"/>
        </w:rPr>
        <w:tab/>
      </w:r>
      <w:r w:rsidR="005854D9">
        <w:rPr>
          <w:rFonts w:asciiTheme="minorHAnsi" w:hAnsiTheme="minorHAnsi"/>
          <w:sz w:val="22"/>
          <w:szCs w:val="22"/>
        </w:rPr>
        <w:t>9</w:t>
      </w:r>
      <w:r w:rsidRPr="00EC212C">
        <w:rPr>
          <w:rFonts w:asciiTheme="minorHAnsi" w:hAnsiTheme="minorHAnsi"/>
          <w:sz w:val="22"/>
          <w:szCs w:val="22"/>
        </w:rPr>
        <w:t>.3</w:t>
      </w:r>
      <w:r w:rsidRPr="00EC212C">
        <w:rPr>
          <w:rFonts w:asciiTheme="minorHAnsi" w:hAnsiTheme="minorHAnsi"/>
          <w:sz w:val="22"/>
          <w:szCs w:val="22"/>
        </w:rPr>
        <w:tab/>
        <w:t>Police –</w:t>
      </w:r>
      <w:r>
        <w:rPr>
          <w:rFonts w:asciiTheme="minorHAnsi" w:hAnsiTheme="minorHAnsi"/>
          <w:sz w:val="22"/>
          <w:szCs w:val="22"/>
        </w:rPr>
        <w:t xml:space="preserve"> </w:t>
      </w:r>
      <w:r w:rsidR="003A7B56">
        <w:rPr>
          <w:rFonts w:asciiTheme="minorHAnsi" w:hAnsiTheme="minorHAnsi"/>
          <w:sz w:val="22"/>
          <w:szCs w:val="22"/>
        </w:rPr>
        <w:t>No report</w:t>
      </w:r>
    </w:p>
    <w:p w14:paraId="4D4E868F" w14:textId="1B3BCBCA" w:rsidR="000457F2" w:rsidRDefault="005C3C88" w:rsidP="000457F2">
      <w:pPr>
        <w:ind w:left="-459"/>
        <w:rPr>
          <w:rFonts w:asciiTheme="minorHAnsi" w:hAnsiTheme="minorHAnsi"/>
          <w:b/>
          <w:sz w:val="22"/>
          <w:szCs w:val="22"/>
        </w:rPr>
      </w:pPr>
      <w:r>
        <w:rPr>
          <w:rFonts w:asciiTheme="minorHAnsi" w:hAnsiTheme="minorHAnsi"/>
          <w:b/>
          <w:sz w:val="22"/>
          <w:szCs w:val="22"/>
        </w:rPr>
        <w:t>2021/03</w:t>
      </w:r>
      <w:r w:rsidR="000457F2">
        <w:rPr>
          <w:rFonts w:asciiTheme="minorHAnsi" w:hAnsiTheme="minorHAnsi"/>
          <w:b/>
          <w:sz w:val="22"/>
          <w:szCs w:val="22"/>
        </w:rPr>
        <w:t>-</w:t>
      </w:r>
      <w:r w:rsidR="00B95224">
        <w:rPr>
          <w:rFonts w:asciiTheme="minorHAnsi" w:hAnsiTheme="minorHAnsi"/>
          <w:b/>
          <w:sz w:val="22"/>
          <w:szCs w:val="22"/>
        </w:rPr>
        <w:t>1</w:t>
      </w:r>
      <w:r w:rsidR="00700900">
        <w:rPr>
          <w:rFonts w:asciiTheme="minorHAnsi" w:hAnsiTheme="minorHAnsi"/>
          <w:b/>
          <w:sz w:val="22"/>
          <w:szCs w:val="22"/>
        </w:rPr>
        <w:t>0</w:t>
      </w:r>
      <w:r w:rsidR="000457F2">
        <w:rPr>
          <w:rFonts w:asciiTheme="minorHAnsi" w:hAnsiTheme="minorHAnsi"/>
          <w:b/>
          <w:sz w:val="22"/>
          <w:szCs w:val="22"/>
        </w:rPr>
        <w:tab/>
      </w:r>
      <w:r w:rsidR="002C5C73" w:rsidRPr="00207B00">
        <w:rPr>
          <w:rFonts w:asciiTheme="minorHAnsi" w:hAnsiTheme="minorHAnsi"/>
          <w:b/>
          <w:sz w:val="22"/>
          <w:szCs w:val="22"/>
        </w:rPr>
        <w:t xml:space="preserve">Village </w:t>
      </w:r>
      <w:r w:rsidR="00F43709">
        <w:rPr>
          <w:rFonts w:asciiTheme="minorHAnsi" w:hAnsiTheme="minorHAnsi"/>
          <w:b/>
          <w:sz w:val="22"/>
          <w:szCs w:val="22"/>
        </w:rPr>
        <w:t>Reports</w:t>
      </w:r>
    </w:p>
    <w:p w14:paraId="323064EC" w14:textId="54153E0E" w:rsidR="00E13DCB" w:rsidRDefault="00B95224" w:rsidP="00D660B4">
      <w:pPr>
        <w:ind w:left="720" w:hanging="720"/>
        <w:rPr>
          <w:rFonts w:asciiTheme="minorHAnsi" w:hAnsiTheme="minorHAnsi"/>
          <w:sz w:val="22"/>
          <w:szCs w:val="22"/>
        </w:rPr>
      </w:pPr>
      <w:r>
        <w:rPr>
          <w:rFonts w:asciiTheme="minorHAnsi" w:hAnsiTheme="minorHAnsi"/>
          <w:sz w:val="22"/>
          <w:szCs w:val="22"/>
        </w:rPr>
        <w:t>1</w:t>
      </w:r>
      <w:r w:rsidR="00700900">
        <w:rPr>
          <w:rFonts w:asciiTheme="minorHAnsi" w:hAnsiTheme="minorHAnsi"/>
          <w:sz w:val="22"/>
          <w:szCs w:val="22"/>
        </w:rPr>
        <w:t>0</w:t>
      </w:r>
      <w:r w:rsidR="000457F2" w:rsidRPr="00D03BA0">
        <w:rPr>
          <w:rFonts w:asciiTheme="minorHAnsi" w:hAnsiTheme="minorHAnsi"/>
          <w:sz w:val="22"/>
          <w:szCs w:val="22"/>
        </w:rPr>
        <w:t>.1</w:t>
      </w:r>
      <w:r w:rsidR="000457F2">
        <w:rPr>
          <w:rFonts w:asciiTheme="minorHAnsi" w:hAnsiTheme="minorHAnsi"/>
          <w:b/>
          <w:sz w:val="22"/>
          <w:szCs w:val="22"/>
        </w:rPr>
        <w:tab/>
      </w:r>
      <w:r w:rsidR="000457F2" w:rsidRPr="00AE2988">
        <w:rPr>
          <w:rFonts w:asciiTheme="minorHAnsi" w:hAnsiTheme="minorHAnsi"/>
          <w:sz w:val="22"/>
          <w:szCs w:val="22"/>
        </w:rPr>
        <w:t>To receive Village Handyman Report and consider any maintenance items</w:t>
      </w:r>
      <w:r w:rsidR="000457F2">
        <w:rPr>
          <w:rFonts w:asciiTheme="minorHAnsi" w:hAnsiTheme="minorHAnsi"/>
          <w:b/>
          <w:sz w:val="22"/>
          <w:szCs w:val="22"/>
        </w:rPr>
        <w:t xml:space="preserve"> </w:t>
      </w:r>
      <w:r w:rsidR="000457F2" w:rsidRPr="00603A54">
        <w:rPr>
          <w:rFonts w:asciiTheme="minorHAnsi" w:hAnsiTheme="minorHAnsi"/>
          <w:bCs/>
          <w:sz w:val="22"/>
          <w:szCs w:val="22"/>
        </w:rPr>
        <w:t xml:space="preserve">– </w:t>
      </w:r>
      <w:bookmarkStart w:id="3" w:name="_Hlk61517756"/>
      <w:r w:rsidR="00D660B4">
        <w:rPr>
          <w:rFonts w:asciiTheme="minorHAnsi" w:hAnsiTheme="minorHAnsi"/>
          <w:bCs/>
          <w:sz w:val="22"/>
          <w:szCs w:val="22"/>
        </w:rPr>
        <w:t>Report noted</w:t>
      </w:r>
    </w:p>
    <w:bookmarkEnd w:id="3"/>
    <w:p w14:paraId="6C36AFF9" w14:textId="6F25F611" w:rsidR="00603A54" w:rsidRPr="00DD78CA" w:rsidRDefault="00B95224" w:rsidP="00603A54">
      <w:pPr>
        <w:ind w:left="720" w:hanging="720"/>
        <w:rPr>
          <w:rFonts w:asciiTheme="minorHAnsi" w:hAnsiTheme="minorHAnsi"/>
          <w:b/>
          <w:sz w:val="22"/>
          <w:szCs w:val="22"/>
        </w:rPr>
      </w:pPr>
      <w:r>
        <w:rPr>
          <w:rFonts w:asciiTheme="minorHAnsi" w:hAnsiTheme="minorHAnsi"/>
          <w:sz w:val="22"/>
          <w:szCs w:val="22"/>
        </w:rPr>
        <w:t>1</w:t>
      </w:r>
      <w:r w:rsidR="00700900">
        <w:rPr>
          <w:rFonts w:asciiTheme="minorHAnsi" w:hAnsiTheme="minorHAnsi"/>
          <w:sz w:val="22"/>
          <w:szCs w:val="22"/>
        </w:rPr>
        <w:t>0</w:t>
      </w:r>
      <w:r w:rsidR="00031FB3" w:rsidRPr="00396884">
        <w:rPr>
          <w:rFonts w:asciiTheme="minorHAnsi" w:hAnsiTheme="minorHAnsi"/>
          <w:sz w:val="22"/>
          <w:szCs w:val="22"/>
        </w:rPr>
        <w:t>.2</w:t>
      </w:r>
      <w:r w:rsidR="00E92292">
        <w:rPr>
          <w:rFonts w:asciiTheme="minorHAnsi" w:hAnsiTheme="minorHAnsi"/>
          <w:sz w:val="22"/>
          <w:szCs w:val="22"/>
        </w:rPr>
        <w:tab/>
      </w:r>
      <w:r w:rsidR="00FE577B" w:rsidRPr="00AE2988">
        <w:rPr>
          <w:rFonts w:asciiTheme="minorHAnsi" w:hAnsiTheme="minorHAnsi"/>
          <w:sz w:val="22"/>
          <w:szCs w:val="22"/>
        </w:rPr>
        <w:t xml:space="preserve">To receive </w:t>
      </w:r>
      <w:r w:rsidR="00FE577B">
        <w:rPr>
          <w:rFonts w:asciiTheme="minorHAnsi" w:hAnsiTheme="minorHAnsi"/>
          <w:sz w:val="22"/>
          <w:szCs w:val="22"/>
        </w:rPr>
        <w:t>Groundsman</w:t>
      </w:r>
      <w:r w:rsidR="00FE577B" w:rsidRPr="00AE2988">
        <w:rPr>
          <w:rFonts w:asciiTheme="minorHAnsi" w:hAnsiTheme="minorHAnsi"/>
          <w:sz w:val="22"/>
          <w:szCs w:val="22"/>
        </w:rPr>
        <w:t xml:space="preserve"> Report </w:t>
      </w:r>
      <w:r w:rsidR="00FE577B">
        <w:rPr>
          <w:rFonts w:asciiTheme="minorHAnsi" w:hAnsiTheme="minorHAnsi"/>
          <w:sz w:val="22"/>
          <w:szCs w:val="22"/>
        </w:rPr>
        <w:t>re the Green</w:t>
      </w:r>
      <w:r w:rsidR="00FE577B">
        <w:rPr>
          <w:rFonts w:asciiTheme="minorHAnsi" w:hAnsiTheme="minorHAnsi"/>
          <w:b/>
          <w:sz w:val="22"/>
          <w:szCs w:val="22"/>
        </w:rPr>
        <w:t xml:space="preserve"> </w:t>
      </w:r>
      <w:r w:rsidR="00FE577B" w:rsidRPr="00603A54">
        <w:rPr>
          <w:rFonts w:asciiTheme="minorHAnsi" w:hAnsiTheme="minorHAnsi"/>
          <w:bCs/>
          <w:sz w:val="22"/>
          <w:szCs w:val="22"/>
        </w:rPr>
        <w:t>–</w:t>
      </w:r>
      <w:r w:rsidR="00FE577B">
        <w:rPr>
          <w:rFonts w:asciiTheme="minorHAnsi" w:hAnsiTheme="minorHAnsi"/>
          <w:b/>
          <w:sz w:val="22"/>
          <w:szCs w:val="22"/>
        </w:rPr>
        <w:t xml:space="preserve"> </w:t>
      </w:r>
      <w:r w:rsidR="00D660B4">
        <w:rPr>
          <w:rFonts w:asciiTheme="minorHAnsi" w:hAnsiTheme="minorHAnsi"/>
          <w:sz w:val="22"/>
          <w:szCs w:val="22"/>
        </w:rPr>
        <w:t>Report noted.</w:t>
      </w:r>
    </w:p>
    <w:p w14:paraId="291A9875" w14:textId="561AC837" w:rsidR="00B055C4" w:rsidRPr="00B055C4" w:rsidRDefault="005C3C88" w:rsidP="00B055C4">
      <w:pPr>
        <w:spacing w:line="259" w:lineRule="auto"/>
        <w:ind w:left="-426"/>
        <w:rPr>
          <w:rFonts w:ascii="Calibri" w:eastAsia="Calibri" w:hAnsi="Calibri"/>
          <w:sz w:val="22"/>
          <w:szCs w:val="22"/>
        </w:rPr>
      </w:pPr>
      <w:r>
        <w:rPr>
          <w:rFonts w:ascii="Calibri" w:eastAsia="Calibri" w:hAnsi="Calibri"/>
          <w:b/>
          <w:bCs/>
          <w:sz w:val="22"/>
          <w:szCs w:val="22"/>
        </w:rPr>
        <w:t>2021/03</w:t>
      </w:r>
      <w:r w:rsidR="00B055C4" w:rsidRPr="00B055C4">
        <w:rPr>
          <w:rFonts w:ascii="Calibri" w:eastAsia="Calibri" w:hAnsi="Calibri"/>
          <w:b/>
          <w:bCs/>
          <w:sz w:val="22"/>
          <w:szCs w:val="22"/>
        </w:rPr>
        <w:t>-1</w:t>
      </w:r>
      <w:r w:rsidR="00700900">
        <w:rPr>
          <w:rFonts w:ascii="Calibri" w:eastAsia="Calibri" w:hAnsi="Calibri"/>
          <w:b/>
          <w:bCs/>
          <w:sz w:val="22"/>
          <w:szCs w:val="22"/>
        </w:rPr>
        <w:t>1</w:t>
      </w:r>
      <w:r w:rsidR="00B055C4" w:rsidRPr="00B055C4">
        <w:rPr>
          <w:rFonts w:ascii="Calibri" w:eastAsia="Calibri" w:hAnsi="Calibri"/>
          <w:sz w:val="22"/>
          <w:szCs w:val="22"/>
        </w:rPr>
        <w:tab/>
        <w:t>PC representatives on Village Charities and other bodies – Matters of interest</w:t>
      </w:r>
      <w:r w:rsidR="00B055C4" w:rsidRPr="00B055C4">
        <w:rPr>
          <w:rFonts w:ascii="Calibri" w:eastAsia="Calibri" w:hAnsi="Calibri"/>
          <w:sz w:val="22"/>
          <w:szCs w:val="22"/>
        </w:rPr>
        <w:tab/>
      </w:r>
      <w:r w:rsidR="00B055C4" w:rsidRPr="00B055C4">
        <w:rPr>
          <w:rFonts w:ascii="Calibri" w:eastAsia="Calibri" w:hAnsi="Calibri"/>
          <w:sz w:val="22"/>
          <w:szCs w:val="22"/>
        </w:rPr>
        <w:tab/>
        <w:t xml:space="preserve">   </w:t>
      </w:r>
      <w:r w:rsidR="00B055C4" w:rsidRPr="00B055C4">
        <w:rPr>
          <w:rFonts w:ascii="Calibri" w:eastAsia="Calibri" w:hAnsi="Calibri"/>
          <w:b/>
          <w:bCs/>
          <w:sz w:val="22"/>
          <w:szCs w:val="22"/>
        </w:rPr>
        <w:t>Information</w:t>
      </w:r>
    </w:p>
    <w:p w14:paraId="7C577C71" w14:textId="19DFEA37" w:rsidR="00B055C4" w:rsidRPr="00B055C4" w:rsidRDefault="00B055C4" w:rsidP="00992E93">
      <w:pPr>
        <w:spacing w:line="259" w:lineRule="auto"/>
        <w:ind w:left="720" w:hanging="718"/>
        <w:rPr>
          <w:rFonts w:ascii="Calibri" w:eastAsia="Calibri" w:hAnsi="Calibri"/>
          <w:sz w:val="22"/>
          <w:szCs w:val="22"/>
        </w:rPr>
      </w:pPr>
      <w:r w:rsidRPr="00B055C4">
        <w:rPr>
          <w:rFonts w:ascii="Calibri" w:eastAsia="Calibri" w:hAnsi="Calibri"/>
          <w:sz w:val="22"/>
          <w:szCs w:val="22"/>
        </w:rPr>
        <w:t>1</w:t>
      </w:r>
      <w:r w:rsidR="00700900">
        <w:rPr>
          <w:rFonts w:ascii="Calibri" w:eastAsia="Calibri" w:hAnsi="Calibri"/>
          <w:sz w:val="22"/>
          <w:szCs w:val="22"/>
        </w:rPr>
        <w:t>1</w:t>
      </w:r>
      <w:r w:rsidRPr="00B055C4">
        <w:rPr>
          <w:rFonts w:ascii="Calibri" w:eastAsia="Calibri" w:hAnsi="Calibri"/>
          <w:sz w:val="22"/>
          <w:szCs w:val="22"/>
        </w:rPr>
        <w:t>.1</w:t>
      </w:r>
      <w:r w:rsidRPr="00B055C4">
        <w:rPr>
          <w:rFonts w:ascii="Calibri" w:eastAsia="Calibri" w:hAnsi="Calibri"/>
          <w:sz w:val="22"/>
          <w:szCs w:val="22"/>
        </w:rPr>
        <w:tab/>
        <w:t>Hanson Aggregates</w:t>
      </w:r>
      <w:r w:rsidR="00195E7D">
        <w:rPr>
          <w:rFonts w:ascii="Calibri" w:eastAsia="Calibri" w:hAnsi="Calibri"/>
          <w:sz w:val="22"/>
          <w:szCs w:val="22"/>
        </w:rPr>
        <w:t xml:space="preserve"> </w:t>
      </w:r>
      <w:r w:rsidR="008603B7">
        <w:rPr>
          <w:rFonts w:ascii="Calibri" w:eastAsia="Calibri" w:hAnsi="Calibri"/>
          <w:sz w:val="22"/>
          <w:szCs w:val="22"/>
        </w:rPr>
        <w:t>–</w:t>
      </w:r>
      <w:r w:rsidR="00195E7D">
        <w:rPr>
          <w:rFonts w:ascii="Calibri" w:eastAsia="Calibri" w:hAnsi="Calibri"/>
          <w:sz w:val="22"/>
          <w:szCs w:val="22"/>
        </w:rPr>
        <w:t xml:space="preserve"> </w:t>
      </w:r>
      <w:r w:rsidR="008C537E">
        <w:rPr>
          <w:rFonts w:ascii="Calibri" w:eastAsia="Calibri" w:hAnsi="Calibri"/>
          <w:sz w:val="22"/>
          <w:szCs w:val="22"/>
        </w:rPr>
        <w:t>The Chairman</w:t>
      </w:r>
      <w:r w:rsidR="00D45284">
        <w:rPr>
          <w:rFonts w:ascii="Calibri" w:eastAsia="Calibri" w:hAnsi="Calibri"/>
          <w:sz w:val="22"/>
          <w:szCs w:val="22"/>
        </w:rPr>
        <w:t xml:space="preserve"> reported that the visitors centre accessed via the Willingham Road is nearing completion and will be fully opened later this </w:t>
      </w:r>
      <w:r w:rsidR="00BD6833">
        <w:rPr>
          <w:rFonts w:ascii="Calibri" w:eastAsia="Calibri" w:hAnsi="Calibri"/>
          <w:sz w:val="22"/>
          <w:szCs w:val="22"/>
        </w:rPr>
        <w:t>year.</w:t>
      </w:r>
    </w:p>
    <w:p w14:paraId="434E073E" w14:textId="41712F4A" w:rsidR="00B055C4" w:rsidRPr="00B055C4" w:rsidRDefault="00B055C4" w:rsidP="007D0B0B">
      <w:pPr>
        <w:spacing w:line="259" w:lineRule="auto"/>
        <w:ind w:left="714" w:hanging="720"/>
        <w:rPr>
          <w:rFonts w:ascii="Calibri" w:eastAsia="Calibri" w:hAnsi="Calibri"/>
          <w:sz w:val="22"/>
          <w:szCs w:val="22"/>
        </w:rPr>
      </w:pPr>
      <w:r w:rsidRPr="00B055C4">
        <w:rPr>
          <w:rFonts w:ascii="Calibri" w:eastAsia="Calibri" w:hAnsi="Calibri"/>
          <w:sz w:val="22"/>
          <w:szCs w:val="22"/>
        </w:rPr>
        <w:t>1</w:t>
      </w:r>
      <w:r w:rsidR="00700900">
        <w:rPr>
          <w:rFonts w:ascii="Calibri" w:eastAsia="Calibri" w:hAnsi="Calibri"/>
          <w:sz w:val="22"/>
          <w:szCs w:val="22"/>
        </w:rPr>
        <w:t>1</w:t>
      </w:r>
      <w:r w:rsidRPr="00B055C4">
        <w:rPr>
          <w:rFonts w:ascii="Calibri" w:eastAsia="Calibri" w:hAnsi="Calibri"/>
          <w:sz w:val="22"/>
          <w:szCs w:val="22"/>
        </w:rPr>
        <w:t>.2</w:t>
      </w:r>
      <w:r w:rsidRPr="00B055C4">
        <w:rPr>
          <w:rFonts w:ascii="Calibri" w:eastAsia="Calibri" w:hAnsi="Calibri"/>
          <w:sz w:val="22"/>
          <w:szCs w:val="22"/>
        </w:rPr>
        <w:tab/>
      </w:r>
      <w:r w:rsidR="00735A67" w:rsidRPr="00735A67">
        <w:rPr>
          <w:rFonts w:ascii="Calibri" w:eastAsia="Calibri" w:hAnsi="Calibri"/>
          <w:sz w:val="22"/>
          <w:szCs w:val="22"/>
        </w:rPr>
        <w:t>Over Relief in Need, and The Church and Town Lands Charity, Church and Town Branches</w:t>
      </w:r>
      <w:r w:rsidR="00735A67">
        <w:rPr>
          <w:rFonts w:ascii="Calibri" w:eastAsia="Calibri" w:hAnsi="Calibri"/>
          <w:sz w:val="22"/>
          <w:szCs w:val="22"/>
        </w:rPr>
        <w:t xml:space="preserve"> </w:t>
      </w:r>
      <w:r w:rsidR="008C537E">
        <w:rPr>
          <w:rFonts w:ascii="Calibri" w:eastAsia="Calibri" w:hAnsi="Calibri"/>
          <w:sz w:val="22"/>
          <w:szCs w:val="22"/>
        </w:rPr>
        <w:t>– No report</w:t>
      </w:r>
    </w:p>
    <w:p w14:paraId="6FC04B52" w14:textId="28285608" w:rsidR="0066268B" w:rsidRDefault="00B055C4" w:rsidP="00887978">
      <w:pPr>
        <w:spacing w:line="259" w:lineRule="auto"/>
        <w:ind w:left="714" w:hanging="714"/>
        <w:rPr>
          <w:rFonts w:asciiTheme="minorHAnsi" w:hAnsiTheme="minorHAnsi"/>
          <w:sz w:val="22"/>
          <w:szCs w:val="22"/>
        </w:rPr>
      </w:pPr>
      <w:r w:rsidRPr="00B055C4">
        <w:rPr>
          <w:rFonts w:ascii="Calibri" w:eastAsia="Calibri" w:hAnsi="Calibri"/>
          <w:sz w:val="22"/>
          <w:szCs w:val="22"/>
        </w:rPr>
        <w:t>1</w:t>
      </w:r>
      <w:r w:rsidR="00700900">
        <w:rPr>
          <w:rFonts w:ascii="Calibri" w:eastAsia="Calibri" w:hAnsi="Calibri"/>
          <w:sz w:val="22"/>
          <w:szCs w:val="22"/>
        </w:rPr>
        <w:t>1</w:t>
      </w:r>
      <w:r w:rsidRPr="00B055C4">
        <w:rPr>
          <w:rFonts w:ascii="Calibri" w:eastAsia="Calibri" w:hAnsi="Calibri"/>
          <w:sz w:val="22"/>
          <w:szCs w:val="22"/>
        </w:rPr>
        <w:t>.3</w:t>
      </w:r>
      <w:r w:rsidRPr="00B055C4">
        <w:rPr>
          <w:rFonts w:ascii="Calibri" w:eastAsia="Calibri" w:hAnsi="Calibri"/>
          <w:sz w:val="22"/>
          <w:szCs w:val="22"/>
        </w:rPr>
        <w:tab/>
        <w:t>Over Community Association</w:t>
      </w:r>
      <w:r w:rsidR="0043065C">
        <w:rPr>
          <w:rFonts w:ascii="Calibri" w:eastAsia="Calibri" w:hAnsi="Calibri"/>
          <w:sz w:val="22"/>
          <w:szCs w:val="22"/>
        </w:rPr>
        <w:t xml:space="preserve"> – </w:t>
      </w:r>
      <w:r w:rsidR="004006C8">
        <w:rPr>
          <w:rFonts w:ascii="Calibri" w:eastAsia="Calibri" w:hAnsi="Calibri"/>
          <w:sz w:val="22"/>
          <w:szCs w:val="22"/>
        </w:rPr>
        <w:t xml:space="preserve">The Vaccination </w:t>
      </w:r>
      <w:r w:rsidR="005417BA">
        <w:rPr>
          <w:rFonts w:ascii="Calibri" w:eastAsia="Calibri" w:hAnsi="Calibri"/>
          <w:sz w:val="22"/>
          <w:szCs w:val="22"/>
        </w:rPr>
        <w:t>programme is running well</w:t>
      </w:r>
      <w:r w:rsidR="00425764">
        <w:rPr>
          <w:rFonts w:ascii="Calibri" w:eastAsia="Calibri" w:hAnsi="Calibri"/>
          <w:sz w:val="22"/>
          <w:szCs w:val="22"/>
        </w:rPr>
        <w:t>.  A problem with the heating system has been repaired and consideration is being made regarding a back up generator</w:t>
      </w:r>
      <w:r w:rsidR="0063187E">
        <w:rPr>
          <w:rFonts w:ascii="Calibri" w:eastAsia="Calibri" w:hAnsi="Calibri"/>
          <w:sz w:val="22"/>
          <w:szCs w:val="22"/>
        </w:rPr>
        <w:t>.  The Centre will receive a tax refund and have also secured a £1000 grant which will all help with the day to day running costs of the Centre.</w:t>
      </w:r>
      <w:r w:rsidR="00FC094C">
        <w:rPr>
          <w:rFonts w:ascii="Calibri" w:eastAsia="Calibri" w:hAnsi="Calibri"/>
          <w:sz w:val="22"/>
          <w:szCs w:val="22"/>
        </w:rPr>
        <w:t xml:space="preserve">  Full depreciation is being levied on the building based on the term of the lease.</w:t>
      </w:r>
    </w:p>
    <w:p w14:paraId="6711DE49" w14:textId="136DC909" w:rsidR="00B055C4" w:rsidRPr="00B055C4" w:rsidRDefault="00B055C4" w:rsidP="00E15BD2">
      <w:pPr>
        <w:spacing w:line="259" w:lineRule="auto"/>
        <w:ind w:left="714" w:hanging="712"/>
        <w:rPr>
          <w:rFonts w:ascii="Calibri" w:eastAsia="Calibri" w:hAnsi="Calibri"/>
          <w:sz w:val="22"/>
          <w:szCs w:val="22"/>
        </w:rPr>
      </w:pPr>
      <w:r w:rsidRPr="00B055C4">
        <w:rPr>
          <w:rFonts w:ascii="Calibri" w:eastAsia="Calibri" w:hAnsi="Calibri"/>
          <w:sz w:val="22"/>
          <w:szCs w:val="22"/>
        </w:rPr>
        <w:t>1</w:t>
      </w:r>
      <w:r w:rsidR="00700900">
        <w:rPr>
          <w:rFonts w:ascii="Calibri" w:eastAsia="Calibri" w:hAnsi="Calibri"/>
          <w:sz w:val="22"/>
          <w:szCs w:val="22"/>
        </w:rPr>
        <w:t>1</w:t>
      </w:r>
      <w:r w:rsidRPr="00B055C4">
        <w:rPr>
          <w:rFonts w:ascii="Calibri" w:eastAsia="Calibri" w:hAnsi="Calibri"/>
          <w:sz w:val="22"/>
          <w:szCs w:val="22"/>
        </w:rPr>
        <w:t>.4</w:t>
      </w:r>
      <w:r w:rsidRPr="00B055C4">
        <w:rPr>
          <w:rFonts w:ascii="Calibri" w:eastAsia="Calibri" w:hAnsi="Calibri"/>
          <w:sz w:val="22"/>
          <w:szCs w:val="22"/>
        </w:rPr>
        <w:tab/>
        <w:t xml:space="preserve">Over Day Centre – </w:t>
      </w:r>
      <w:r w:rsidR="006D2C43">
        <w:rPr>
          <w:rFonts w:ascii="Calibri" w:eastAsia="Calibri" w:hAnsi="Calibri"/>
          <w:sz w:val="22"/>
          <w:szCs w:val="22"/>
        </w:rPr>
        <w:t xml:space="preserve">The </w:t>
      </w:r>
      <w:r w:rsidR="00CC2D87">
        <w:rPr>
          <w:rFonts w:ascii="Calibri" w:eastAsia="Calibri" w:hAnsi="Calibri"/>
          <w:sz w:val="22"/>
          <w:szCs w:val="22"/>
        </w:rPr>
        <w:t xml:space="preserve">Day </w:t>
      </w:r>
      <w:r w:rsidR="006D2C43">
        <w:rPr>
          <w:rFonts w:ascii="Calibri" w:eastAsia="Calibri" w:hAnsi="Calibri"/>
          <w:sz w:val="22"/>
          <w:szCs w:val="22"/>
        </w:rPr>
        <w:t>Centre is still closed but it is hoped that it can reopen as soon as possible after restrictions have been lifted</w:t>
      </w:r>
      <w:r w:rsidR="00CC2D87">
        <w:rPr>
          <w:rFonts w:ascii="Calibri" w:eastAsia="Calibri" w:hAnsi="Calibri"/>
          <w:sz w:val="22"/>
          <w:szCs w:val="22"/>
        </w:rPr>
        <w:t>.</w:t>
      </w:r>
    </w:p>
    <w:p w14:paraId="33897634" w14:textId="772395C0" w:rsidR="00B055C4" w:rsidRPr="00B055C4" w:rsidRDefault="00B055C4" w:rsidP="00030A34">
      <w:pPr>
        <w:spacing w:line="259" w:lineRule="auto"/>
        <w:ind w:left="714" w:hanging="712"/>
        <w:rPr>
          <w:rFonts w:ascii="Calibri" w:eastAsia="Calibri" w:hAnsi="Calibri"/>
          <w:sz w:val="22"/>
          <w:szCs w:val="22"/>
        </w:rPr>
      </w:pPr>
      <w:r w:rsidRPr="00B055C4">
        <w:rPr>
          <w:rFonts w:ascii="Calibri" w:eastAsia="Calibri" w:hAnsi="Calibri"/>
          <w:sz w:val="22"/>
          <w:szCs w:val="22"/>
        </w:rPr>
        <w:t>1</w:t>
      </w:r>
      <w:r w:rsidR="00700900">
        <w:rPr>
          <w:rFonts w:ascii="Calibri" w:eastAsia="Calibri" w:hAnsi="Calibri"/>
          <w:sz w:val="22"/>
          <w:szCs w:val="22"/>
        </w:rPr>
        <w:t>1</w:t>
      </w:r>
      <w:r w:rsidRPr="00B055C4">
        <w:rPr>
          <w:rFonts w:ascii="Calibri" w:eastAsia="Calibri" w:hAnsi="Calibri"/>
          <w:sz w:val="22"/>
          <w:szCs w:val="22"/>
        </w:rPr>
        <w:t>.5</w:t>
      </w:r>
      <w:r w:rsidRPr="00B055C4">
        <w:rPr>
          <w:rFonts w:ascii="Calibri" w:eastAsia="Calibri" w:hAnsi="Calibri"/>
          <w:sz w:val="22"/>
          <w:szCs w:val="22"/>
        </w:rPr>
        <w:tab/>
        <w:t>Community Warden</w:t>
      </w:r>
      <w:r w:rsidR="0029651F">
        <w:rPr>
          <w:rFonts w:ascii="Calibri" w:eastAsia="Calibri" w:hAnsi="Calibri"/>
          <w:sz w:val="22"/>
          <w:szCs w:val="22"/>
        </w:rPr>
        <w:t xml:space="preserve"> – </w:t>
      </w:r>
      <w:r w:rsidR="004976B5">
        <w:rPr>
          <w:rFonts w:ascii="Calibri" w:eastAsia="Calibri" w:hAnsi="Calibri"/>
          <w:sz w:val="22"/>
          <w:szCs w:val="22"/>
        </w:rPr>
        <w:t>No report</w:t>
      </w:r>
      <w:r w:rsidR="00CC2D87">
        <w:rPr>
          <w:rFonts w:ascii="Calibri" w:eastAsia="Calibri" w:hAnsi="Calibri"/>
          <w:sz w:val="22"/>
          <w:szCs w:val="22"/>
        </w:rPr>
        <w:t xml:space="preserve"> </w:t>
      </w:r>
    </w:p>
    <w:p w14:paraId="6DA4D0E2" w14:textId="1748B341" w:rsidR="00851E1B" w:rsidRDefault="00B055C4" w:rsidP="005B560F">
      <w:pPr>
        <w:spacing w:line="259" w:lineRule="auto"/>
        <w:ind w:left="714" w:hanging="712"/>
        <w:rPr>
          <w:rFonts w:ascii="Calibri" w:eastAsia="Calibri" w:hAnsi="Calibri"/>
          <w:sz w:val="22"/>
          <w:szCs w:val="22"/>
        </w:rPr>
      </w:pPr>
      <w:r w:rsidRPr="00B055C4">
        <w:rPr>
          <w:rFonts w:ascii="Calibri" w:eastAsia="Calibri" w:hAnsi="Calibri"/>
          <w:sz w:val="22"/>
          <w:szCs w:val="22"/>
        </w:rPr>
        <w:t>1</w:t>
      </w:r>
      <w:r w:rsidR="00700900">
        <w:rPr>
          <w:rFonts w:ascii="Calibri" w:eastAsia="Calibri" w:hAnsi="Calibri"/>
          <w:sz w:val="22"/>
          <w:szCs w:val="22"/>
        </w:rPr>
        <w:t>1</w:t>
      </w:r>
      <w:r w:rsidRPr="00B055C4">
        <w:rPr>
          <w:rFonts w:ascii="Calibri" w:eastAsia="Calibri" w:hAnsi="Calibri"/>
          <w:sz w:val="22"/>
          <w:szCs w:val="22"/>
        </w:rPr>
        <w:t>.6</w:t>
      </w:r>
      <w:r w:rsidRPr="00B055C4">
        <w:rPr>
          <w:rFonts w:ascii="Calibri" w:eastAsia="Calibri" w:hAnsi="Calibri"/>
          <w:sz w:val="22"/>
          <w:szCs w:val="22"/>
        </w:rPr>
        <w:tab/>
        <w:t xml:space="preserve">Speed Watch </w:t>
      </w:r>
      <w:r w:rsidR="0029651F">
        <w:rPr>
          <w:rFonts w:ascii="Calibri" w:eastAsia="Calibri" w:hAnsi="Calibri"/>
          <w:sz w:val="22"/>
          <w:szCs w:val="22"/>
        </w:rPr>
        <w:t>–</w:t>
      </w:r>
      <w:r w:rsidR="004976B5">
        <w:rPr>
          <w:rFonts w:ascii="Calibri" w:eastAsia="Calibri" w:hAnsi="Calibri"/>
          <w:sz w:val="22"/>
          <w:szCs w:val="22"/>
        </w:rPr>
        <w:t xml:space="preserve"> </w:t>
      </w:r>
      <w:r w:rsidR="0029651F">
        <w:rPr>
          <w:rFonts w:ascii="Calibri" w:eastAsia="Calibri" w:hAnsi="Calibri"/>
          <w:sz w:val="22"/>
          <w:szCs w:val="22"/>
        </w:rPr>
        <w:t xml:space="preserve">All sessions have been stopped due to the current Covid-19 </w:t>
      </w:r>
      <w:r w:rsidR="005D40C4">
        <w:rPr>
          <w:rFonts w:ascii="Calibri" w:eastAsia="Calibri" w:hAnsi="Calibri"/>
          <w:sz w:val="22"/>
          <w:szCs w:val="22"/>
        </w:rPr>
        <w:t>Lockdown</w:t>
      </w:r>
      <w:r w:rsidR="00030A34">
        <w:rPr>
          <w:rFonts w:ascii="Calibri" w:eastAsia="Calibri" w:hAnsi="Calibri"/>
          <w:sz w:val="22"/>
          <w:szCs w:val="22"/>
        </w:rPr>
        <w:t xml:space="preserve">.  </w:t>
      </w:r>
    </w:p>
    <w:p w14:paraId="295D3D8E" w14:textId="166A21DF" w:rsidR="00CD76C4" w:rsidRPr="00A75D43" w:rsidRDefault="005C3C88" w:rsidP="00A75D43">
      <w:pPr>
        <w:spacing w:line="259" w:lineRule="auto"/>
        <w:ind w:left="732" w:hanging="1158"/>
        <w:rPr>
          <w:rFonts w:ascii="Calibri" w:eastAsia="Calibri" w:hAnsi="Calibri"/>
          <w:sz w:val="22"/>
          <w:szCs w:val="22"/>
        </w:rPr>
      </w:pPr>
      <w:r>
        <w:rPr>
          <w:rFonts w:ascii="Calibri" w:eastAsia="Calibri" w:hAnsi="Calibri"/>
          <w:b/>
          <w:bCs/>
          <w:sz w:val="22"/>
          <w:szCs w:val="22"/>
        </w:rPr>
        <w:t>2021/03</w:t>
      </w:r>
      <w:r w:rsidR="00A75D43" w:rsidRPr="00A75D43">
        <w:rPr>
          <w:rFonts w:ascii="Calibri" w:eastAsia="Calibri" w:hAnsi="Calibri"/>
          <w:b/>
          <w:bCs/>
          <w:sz w:val="22"/>
          <w:szCs w:val="22"/>
        </w:rPr>
        <w:t>-12</w:t>
      </w:r>
      <w:r w:rsidR="00A75D43" w:rsidRPr="00A75D43">
        <w:rPr>
          <w:rFonts w:ascii="Calibri" w:eastAsia="Calibri" w:hAnsi="Calibri"/>
          <w:sz w:val="22"/>
          <w:szCs w:val="22"/>
        </w:rPr>
        <w:tab/>
        <w:t xml:space="preserve">Correspondence received - </w:t>
      </w:r>
      <w:r w:rsidR="00CD76C4">
        <w:rPr>
          <w:rFonts w:ascii="Calibri" w:eastAsia="Calibri" w:hAnsi="Calibri"/>
          <w:sz w:val="22"/>
          <w:szCs w:val="22"/>
        </w:rPr>
        <w:t xml:space="preserve">Letter received from the Royal British Legion </w:t>
      </w:r>
      <w:r w:rsidR="00187058">
        <w:rPr>
          <w:rFonts w:ascii="Calibri" w:eastAsia="Calibri" w:hAnsi="Calibri"/>
          <w:sz w:val="22"/>
          <w:szCs w:val="22"/>
        </w:rPr>
        <w:t>asking for a response to a proposal regarding a new memorial bench</w:t>
      </w:r>
      <w:r w:rsidR="00BC4AF9">
        <w:rPr>
          <w:rFonts w:ascii="Calibri" w:eastAsia="Calibri" w:hAnsi="Calibri"/>
          <w:sz w:val="22"/>
          <w:szCs w:val="22"/>
        </w:rPr>
        <w:t xml:space="preserve">.  The full proposal was to be forwarded to the Council by the </w:t>
      </w:r>
      <w:r w:rsidR="008135A4">
        <w:rPr>
          <w:rFonts w:ascii="Calibri" w:eastAsia="Calibri" w:hAnsi="Calibri"/>
          <w:sz w:val="22"/>
          <w:szCs w:val="22"/>
        </w:rPr>
        <w:t>1</w:t>
      </w:r>
      <w:r w:rsidR="008135A4" w:rsidRPr="00BC4AF9">
        <w:rPr>
          <w:rFonts w:ascii="Calibri" w:eastAsia="Calibri" w:hAnsi="Calibri"/>
          <w:sz w:val="22"/>
          <w:szCs w:val="22"/>
          <w:vertAlign w:val="superscript"/>
        </w:rPr>
        <w:t>st of</w:t>
      </w:r>
      <w:r w:rsidR="00BC4AF9">
        <w:rPr>
          <w:rFonts w:ascii="Calibri" w:eastAsia="Calibri" w:hAnsi="Calibri"/>
          <w:sz w:val="22"/>
          <w:szCs w:val="22"/>
        </w:rPr>
        <w:t xml:space="preserve"> March so that a response would be made by the </w:t>
      </w:r>
      <w:r w:rsidR="00254EBC">
        <w:rPr>
          <w:rFonts w:ascii="Calibri" w:eastAsia="Calibri" w:hAnsi="Calibri"/>
          <w:sz w:val="22"/>
          <w:szCs w:val="22"/>
        </w:rPr>
        <w:t>10</w:t>
      </w:r>
      <w:r w:rsidR="00254EBC" w:rsidRPr="00BC4AF9">
        <w:rPr>
          <w:rFonts w:ascii="Calibri" w:eastAsia="Calibri" w:hAnsi="Calibri"/>
          <w:sz w:val="22"/>
          <w:szCs w:val="22"/>
          <w:vertAlign w:val="superscript"/>
        </w:rPr>
        <w:t>th of</w:t>
      </w:r>
      <w:r w:rsidR="00BC4AF9">
        <w:rPr>
          <w:rFonts w:ascii="Calibri" w:eastAsia="Calibri" w:hAnsi="Calibri"/>
          <w:sz w:val="22"/>
          <w:szCs w:val="22"/>
        </w:rPr>
        <w:t xml:space="preserve"> </w:t>
      </w:r>
      <w:r w:rsidR="003643BF">
        <w:rPr>
          <w:rFonts w:ascii="Calibri" w:eastAsia="Calibri" w:hAnsi="Calibri"/>
          <w:sz w:val="22"/>
          <w:szCs w:val="22"/>
        </w:rPr>
        <w:t>March,</w:t>
      </w:r>
      <w:r w:rsidR="00BC4AF9">
        <w:rPr>
          <w:rFonts w:ascii="Calibri" w:eastAsia="Calibri" w:hAnsi="Calibri"/>
          <w:sz w:val="22"/>
          <w:szCs w:val="22"/>
        </w:rPr>
        <w:t xml:space="preserve"> but the proposal has not been received</w:t>
      </w:r>
      <w:r w:rsidR="00A61D5D">
        <w:rPr>
          <w:rFonts w:ascii="Calibri" w:eastAsia="Calibri" w:hAnsi="Calibri"/>
          <w:sz w:val="22"/>
          <w:szCs w:val="22"/>
        </w:rPr>
        <w:t>. The</w:t>
      </w:r>
      <w:r w:rsidR="00BC4AF9">
        <w:rPr>
          <w:rFonts w:ascii="Calibri" w:eastAsia="Calibri" w:hAnsi="Calibri"/>
          <w:sz w:val="22"/>
          <w:szCs w:val="22"/>
        </w:rPr>
        <w:t xml:space="preserve"> Council asked the Clerk to request</w:t>
      </w:r>
      <w:r w:rsidR="00436423">
        <w:rPr>
          <w:rFonts w:ascii="Calibri" w:eastAsia="Calibri" w:hAnsi="Calibri"/>
          <w:sz w:val="22"/>
          <w:szCs w:val="22"/>
        </w:rPr>
        <w:t xml:space="preserve"> that the proposal is sent in time for consideration at the April meeting.</w:t>
      </w:r>
      <w:r w:rsidR="00A61D5D">
        <w:rPr>
          <w:rFonts w:ascii="Calibri" w:eastAsia="Calibri" w:hAnsi="Calibri"/>
          <w:sz w:val="22"/>
          <w:szCs w:val="22"/>
        </w:rPr>
        <w:t xml:space="preserve">  For </w:t>
      </w:r>
      <w:r w:rsidR="003643BF">
        <w:rPr>
          <w:rFonts w:ascii="Calibri" w:eastAsia="Calibri" w:hAnsi="Calibri"/>
          <w:sz w:val="22"/>
          <w:szCs w:val="22"/>
        </w:rPr>
        <w:t>clarity,</w:t>
      </w:r>
      <w:r w:rsidR="00A61D5D">
        <w:rPr>
          <w:rFonts w:ascii="Calibri" w:eastAsia="Calibri" w:hAnsi="Calibri"/>
          <w:sz w:val="22"/>
          <w:szCs w:val="22"/>
        </w:rPr>
        <w:t xml:space="preserve"> the proposal will need to be received before the </w:t>
      </w:r>
      <w:r w:rsidR="008135A4">
        <w:rPr>
          <w:rFonts w:ascii="Calibri" w:eastAsia="Calibri" w:hAnsi="Calibri"/>
          <w:sz w:val="22"/>
          <w:szCs w:val="22"/>
        </w:rPr>
        <w:t>7</w:t>
      </w:r>
      <w:r w:rsidR="008135A4" w:rsidRPr="00FA02F5">
        <w:rPr>
          <w:rFonts w:ascii="Calibri" w:eastAsia="Calibri" w:hAnsi="Calibri"/>
          <w:sz w:val="22"/>
          <w:szCs w:val="22"/>
          <w:vertAlign w:val="superscript"/>
        </w:rPr>
        <w:t>th of</w:t>
      </w:r>
      <w:r w:rsidR="00FA02F5">
        <w:rPr>
          <w:rFonts w:ascii="Calibri" w:eastAsia="Calibri" w:hAnsi="Calibri"/>
          <w:sz w:val="22"/>
          <w:szCs w:val="22"/>
        </w:rPr>
        <w:t xml:space="preserve"> April.</w:t>
      </w:r>
    </w:p>
    <w:p w14:paraId="3AF4E08B" w14:textId="176B9C3B" w:rsidR="002102D1" w:rsidRDefault="002102D1" w:rsidP="00882E28">
      <w:pPr>
        <w:spacing w:after="240"/>
        <w:rPr>
          <w:rFonts w:ascii="Calibri" w:eastAsia="Calibri" w:hAnsi="Calibri"/>
          <w:b/>
          <w:bCs/>
          <w:sz w:val="22"/>
          <w:szCs w:val="22"/>
        </w:rPr>
      </w:pPr>
    </w:p>
    <w:p w14:paraId="26783DCC" w14:textId="6B8F9870" w:rsidR="00EC54AC" w:rsidRDefault="00FD1A8A" w:rsidP="00882E28">
      <w:pPr>
        <w:spacing w:after="240"/>
        <w:rPr>
          <w:rFonts w:ascii="Calibri" w:eastAsia="Calibri" w:hAnsi="Calibri"/>
          <w:b/>
          <w:bCs/>
          <w:sz w:val="22"/>
          <w:szCs w:val="22"/>
        </w:rPr>
      </w:pPr>
      <w:r>
        <w:rPr>
          <w:rFonts w:ascii="Calibri" w:eastAsia="Calibri" w:hAnsi="Calibri"/>
          <w:b/>
          <w:bCs/>
          <w:sz w:val="22"/>
          <w:szCs w:val="22"/>
        </w:rPr>
        <w:t xml:space="preserve">Village Concerns raised after the </w:t>
      </w:r>
      <w:r w:rsidR="0015109B">
        <w:rPr>
          <w:rFonts w:ascii="Calibri" w:eastAsia="Calibri" w:hAnsi="Calibri"/>
          <w:b/>
          <w:bCs/>
          <w:sz w:val="22"/>
          <w:szCs w:val="22"/>
        </w:rPr>
        <w:t>meeting.</w:t>
      </w:r>
    </w:p>
    <w:p w14:paraId="56104645" w14:textId="0598D4B0" w:rsidR="004D1E9C" w:rsidRDefault="00FA02F5" w:rsidP="00882E28">
      <w:pPr>
        <w:spacing w:after="240"/>
        <w:rPr>
          <w:rFonts w:ascii="Calibri" w:eastAsia="Calibri" w:hAnsi="Calibri"/>
          <w:sz w:val="22"/>
          <w:szCs w:val="22"/>
        </w:rPr>
      </w:pPr>
      <w:r>
        <w:rPr>
          <w:rFonts w:ascii="Calibri" w:eastAsia="Calibri" w:hAnsi="Calibri"/>
          <w:sz w:val="22"/>
          <w:szCs w:val="22"/>
        </w:rPr>
        <w:t>Councillor Helen Pletts has resigned her position as Councillor for Over PC and the Clerk is to write to thank her for her service</w:t>
      </w:r>
      <w:r w:rsidR="00FF5C70">
        <w:rPr>
          <w:rFonts w:ascii="Calibri" w:eastAsia="Calibri" w:hAnsi="Calibri"/>
          <w:sz w:val="22"/>
          <w:szCs w:val="22"/>
        </w:rPr>
        <w:t xml:space="preserve">.  The Chairman has </w:t>
      </w:r>
      <w:r w:rsidR="002C6692">
        <w:rPr>
          <w:rFonts w:ascii="Calibri" w:eastAsia="Calibri" w:hAnsi="Calibri"/>
          <w:sz w:val="22"/>
          <w:szCs w:val="22"/>
        </w:rPr>
        <w:t>already issued an email.</w:t>
      </w:r>
    </w:p>
    <w:p w14:paraId="532412C4" w14:textId="2292D86E" w:rsidR="0028440E" w:rsidRDefault="0028440E" w:rsidP="00882E28">
      <w:pPr>
        <w:spacing w:after="240"/>
        <w:rPr>
          <w:rFonts w:ascii="Calibri" w:eastAsia="Calibri" w:hAnsi="Calibri"/>
          <w:sz w:val="22"/>
          <w:szCs w:val="22"/>
        </w:rPr>
      </w:pPr>
      <w:r>
        <w:rPr>
          <w:rFonts w:ascii="Calibri" w:eastAsia="Calibri" w:hAnsi="Calibri"/>
          <w:sz w:val="22"/>
          <w:szCs w:val="22"/>
        </w:rPr>
        <w:t>Cllr Tranter reminded Cllr Twiss that the deadline for submission of articles for the Over News is the 15</w:t>
      </w:r>
      <w:r w:rsidRPr="0028440E">
        <w:rPr>
          <w:rFonts w:ascii="Calibri" w:eastAsia="Calibri" w:hAnsi="Calibri"/>
          <w:sz w:val="22"/>
          <w:szCs w:val="22"/>
          <w:vertAlign w:val="superscript"/>
        </w:rPr>
        <w:t>th</w:t>
      </w:r>
      <w:r>
        <w:rPr>
          <w:rFonts w:ascii="Calibri" w:eastAsia="Calibri" w:hAnsi="Calibri"/>
          <w:sz w:val="22"/>
          <w:szCs w:val="22"/>
        </w:rPr>
        <w:t xml:space="preserve"> of each month.  </w:t>
      </w:r>
      <w:r w:rsidR="005C05C2">
        <w:rPr>
          <w:rFonts w:ascii="Calibri" w:eastAsia="Calibri" w:hAnsi="Calibri"/>
          <w:sz w:val="22"/>
          <w:szCs w:val="22"/>
        </w:rPr>
        <w:t>An article is to be provided highlighting the precepted projects that the Council are working on for the new financial year.</w:t>
      </w:r>
    </w:p>
    <w:p w14:paraId="7685C5C8" w14:textId="7F9593C5" w:rsidR="00AE5E0F" w:rsidRDefault="00AE5E0F" w:rsidP="00882E28">
      <w:pPr>
        <w:spacing w:after="240"/>
        <w:rPr>
          <w:rFonts w:ascii="Calibri" w:eastAsia="Calibri" w:hAnsi="Calibri"/>
          <w:b/>
          <w:bCs/>
          <w:sz w:val="22"/>
          <w:szCs w:val="22"/>
        </w:rPr>
      </w:pPr>
      <w:r>
        <w:rPr>
          <w:rFonts w:ascii="Calibri" w:eastAsia="Calibri" w:hAnsi="Calibri"/>
          <w:sz w:val="22"/>
          <w:szCs w:val="22"/>
        </w:rPr>
        <w:t>Cllr Robinson asked the Clerk to write a thank you letter to Mr Terence Skinner for</w:t>
      </w:r>
      <w:r w:rsidR="009E3781">
        <w:rPr>
          <w:rFonts w:ascii="Calibri" w:eastAsia="Calibri" w:hAnsi="Calibri"/>
          <w:sz w:val="22"/>
          <w:szCs w:val="22"/>
        </w:rPr>
        <w:t xml:space="preserve"> his continued grass cutting at the war memorial site.  He will provide the Clerk with the address so that a letter can be sent.</w:t>
      </w:r>
      <w:r w:rsidR="00F865E9">
        <w:rPr>
          <w:rFonts w:ascii="Calibri" w:eastAsia="Calibri" w:hAnsi="Calibri"/>
          <w:sz w:val="22"/>
          <w:szCs w:val="22"/>
        </w:rPr>
        <w:t xml:space="preserve">  </w:t>
      </w:r>
      <w:r w:rsidR="00F865E9">
        <w:rPr>
          <w:rFonts w:ascii="Calibri" w:eastAsia="Calibri" w:hAnsi="Calibri"/>
          <w:sz w:val="22"/>
          <w:szCs w:val="22"/>
        </w:rPr>
        <w:tab/>
      </w:r>
      <w:r w:rsidR="00F865E9" w:rsidRPr="00F865E9">
        <w:rPr>
          <w:rFonts w:ascii="Calibri" w:eastAsia="Calibri" w:hAnsi="Calibri"/>
          <w:b/>
          <w:bCs/>
          <w:sz w:val="22"/>
          <w:szCs w:val="22"/>
          <w:highlight w:val="yellow"/>
        </w:rPr>
        <w:t>ACTION RR</w:t>
      </w:r>
    </w:p>
    <w:p w14:paraId="2852DFE2" w14:textId="777D207C" w:rsidR="00570019" w:rsidRDefault="00570019" w:rsidP="00882E28">
      <w:pPr>
        <w:spacing w:after="240"/>
        <w:rPr>
          <w:rFonts w:ascii="Calibri" w:eastAsia="Calibri" w:hAnsi="Calibri"/>
          <w:b/>
          <w:bCs/>
          <w:sz w:val="22"/>
          <w:szCs w:val="22"/>
        </w:rPr>
      </w:pPr>
    </w:p>
    <w:p w14:paraId="16541C73" w14:textId="58E2E3A2" w:rsidR="005D09C4" w:rsidRDefault="005D09C4" w:rsidP="00882E28">
      <w:pPr>
        <w:spacing w:after="240"/>
        <w:rPr>
          <w:rFonts w:ascii="Calibri" w:eastAsia="Calibri" w:hAnsi="Calibri"/>
          <w:b/>
          <w:bCs/>
          <w:sz w:val="22"/>
          <w:szCs w:val="22"/>
        </w:rPr>
      </w:pPr>
    </w:p>
    <w:p w14:paraId="1343967F" w14:textId="77777777" w:rsidR="004017CE" w:rsidRDefault="004017CE" w:rsidP="00882E28">
      <w:pPr>
        <w:spacing w:after="240"/>
        <w:rPr>
          <w:rFonts w:ascii="Calibri" w:eastAsia="Calibri" w:hAnsi="Calibri"/>
          <w:b/>
          <w:bCs/>
          <w:sz w:val="22"/>
          <w:szCs w:val="22"/>
        </w:rPr>
      </w:pPr>
    </w:p>
    <w:p w14:paraId="43E7802B" w14:textId="373F1C05" w:rsidR="00570019" w:rsidRDefault="00570019" w:rsidP="00570019">
      <w:pPr>
        <w:spacing w:after="240"/>
        <w:jc w:val="right"/>
        <w:rPr>
          <w:rFonts w:ascii="Calibri" w:eastAsia="Calibri" w:hAnsi="Calibri"/>
          <w:sz w:val="22"/>
          <w:szCs w:val="22"/>
        </w:rPr>
      </w:pPr>
      <w:r>
        <w:rPr>
          <w:rFonts w:ascii="Calibri" w:eastAsia="Calibri" w:hAnsi="Calibri"/>
          <w:b/>
          <w:bCs/>
          <w:sz w:val="22"/>
          <w:szCs w:val="22"/>
        </w:rPr>
        <w:lastRenderedPageBreak/>
        <w:t>1335</w:t>
      </w:r>
    </w:p>
    <w:p w14:paraId="37071636" w14:textId="289174F5" w:rsidR="00903D91" w:rsidRDefault="00C52AFF" w:rsidP="00B859AC">
      <w:pPr>
        <w:ind w:left="1" w:hanging="1"/>
        <w:rPr>
          <w:rFonts w:asciiTheme="minorHAnsi" w:hAnsiTheme="minorHAnsi"/>
          <w:sz w:val="22"/>
          <w:szCs w:val="22"/>
        </w:rPr>
      </w:pPr>
      <w:r>
        <w:rPr>
          <w:rFonts w:asciiTheme="minorHAnsi" w:hAnsiTheme="minorHAnsi"/>
          <w:noProof/>
          <w:sz w:val="22"/>
          <w:szCs w:val="22"/>
        </w:rPr>
        <w:drawing>
          <wp:inline distT="0" distB="0" distL="0" distR="0" wp14:anchorId="74B09225" wp14:editId="7DD9FA2F">
            <wp:extent cx="6325235" cy="46105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5130" cy="4632343"/>
                    </a:xfrm>
                    <a:prstGeom prst="rect">
                      <a:avLst/>
                    </a:prstGeom>
                    <a:noFill/>
                  </pic:spPr>
                </pic:pic>
              </a:graphicData>
            </a:graphic>
          </wp:inline>
        </w:drawing>
      </w:r>
    </w:p>
    <w:p w14:paraId="3E6AF5A7" w14:textId="285ECF73" w:rsidR="00903D91" w:rsidRDefault="00903D91" w:rsidP="00B859AC">
      <w:pPr>
        <w:ind w:left="1" w:hanging="1"/>
        <w:rPr>
          <w:rFonts w:asciiTheme="minorHAnsi" w:hAnsiTheme="minorHAnsi"/>
          <w:sz w:val="22"/>
          <w:szCs w:val="22"/>
        </w:rPr>
      </w:pPr>
    </w:p>
    <w:tbl>
      <w:tblPr>
        <w:tblW w:w="10915" w:type="dxa"/>
        <w:tblInd w:w="-567" w:type="dxa"/>
        <w:tblLayout w:type="fixed"/>
        <w:tblLook w:val="0000" w:firstRow="0" w:lastRow="0" w:firstColumn="0" w:lastColumn="0" w:noHBand="0" w:noVBand="0"/>
      </w:tblPr>
      <w:tblGrid>
        <w:gridCol w:w="10915"/>
      </w:tblGrid>
      <w:tr w:rsidR="002C5C73" w:rsidRPr="00EC212C" w14:paraId="3D4AEA9B" w14:textId="77777777" w:rsidTr="00C05A9E">
        <w:trPr>
          <w:cantSplit/>
        </w:trPr>
        <w:tc>
          <w:tcPr>
            <w:tcW w:w="10915" w:type="dxa"/>
          </w:tcPr>
          <w:p w14:paraId="6B2D20A9" w14:textId="4A6BC0E6" w:rsidR="009279DB" w:rsidRPr="00EC212C" w:rsidRDefault="002D3B55" w:rsidP="009279DB">
            <w:pPr>
              <w:rPr>
                <w:rFonts w:asciiTheme="minorHAnsi" w:hAnsiTheme="minorHAnsi"/>
                <w:sz w:val="22"/>
                <w:szCs w:val="22"/>
              </w:rPr>
            </w:pPr>
            <w:r>
              <w:rPr>
                <w:rFonts w:asciiTheme="minorHAnsi" w:hAnsiTheme="minorHAnsi"/>
                <w:b/>
                <w:sz w:val="22"/>
                <w:szCs w:val="22"/>
              </w:rPr>
              <w:t xml:space="preserve"> </w:t>
            </w:r>
            <w:r w:rsidR="007B4E87">
              <w:rPr>
                <w:rFonts w:asciiTheme="minorHAnsi" w:hAnsiTheme="minorHAnsi"/>
                <w:b/>
                <w:sz w:val="22"/>
                <w:szCs w:val="22"/>
              </w:rPr>
              <w:t xml:space="preserve">    </w:t>
            </w:r>
            <w:r w:rsidR="002C5C73" w:rsidRPr="00AE2FE8">
              <w:rPr>
                <w:rFonts w:asciiTheme="minorHAnsi" w:hAnsiTheme="minorHAnsi"/>
                <w:b/>
                <w:sz w:val="22"/>
                <w:szCs w:val="22"/>
              </w:rPr>
              <w:t>Next meeting dates</w:t>
            </w:r>
            <w:r w:rsidR="002C5C73" w:rsidRPr="00EC212C">
              <w:rPr>
                <w:rFonts w:asciiTheme="minorHAnsi" w:hAnsiTheme="minorHAnsi"/>
                <w:sz w:val="22"/>
                <w:szCs w:val="22"/>
              </w:rPr>
              <w:t>:</w:t>
            </w:r>
            <w:r w:rsidR="002C5C73">
              <w:rPr>
                <w:rFonts w:asciiTheme="minorHAnsi" w:hAnsiTheme="minorHAnsi"/>
                <w:sz w:val="22"/>
                <w:szCs w:val="22"/>
              </w:rPr>
              <w:t xml:space="preserve"> </w:t>
            </w:r>
            <w:r w:rsidR="002C5C73" w:rsidRPr="00EC212C">
              <w:rPr>
                <w:rFonts w:asciiTheme="minorHAnsi" w:hAnsiTheme="minorHAnsi"/>
                <w:sz w:val="22"/>
                <w:szCs w:val="22"/>
              </w:rPr>
              <w:t xml:space="preserve">Full Council </w:t>
            </w:r>
            <w:r w:rsidR="009279DB">
              <w:rPr>
                <w:rFonts w:asciiTheme="minorHAnsi" w:hAnsiTheme="minorHAnsi"/>
                <w:sz w:val="22"/>
                <w:szCs w:val="22"/>
              </w:rPr>
              <w:t xml:space="preserve">E-Meeting </w:t>
            </w:r>
            <w:r w:rsidR="002C5C73" w:rsidRPr="00EC212C">
              <w:rPr>
                <w:rFonts w:asciiTheme="minorHAnsi" w:hAnsiTheme="minorHAnsi"/>
                <w:sz w:val="22"/>
                <w:szCs w:val="22"/>
              </w:rPr>
              <w:t xml:space="preserve">– 7.30pm Tuesday </w:t>
            </w:r>
            <w:r w:rsidR="00B47AC2">
              <w:rPr>
                <w:rFonts w:asciiTheme="minorHAnsi" w:hAnsiTheme="minorHAnsi"/>
                <w:sz w:val="22"/>
                <w:szCs w:val="22"/>
              </w:rPr>
              <w:t>13</w:t>
            </w:r>
            <w:r w:rsidR="004E5507" w:rsidRPr="004E5507">
              <w:rPr>
                <w:rFonts w:asciiTheme="minorHAnsi" w:hAnsiTheme="minorHAnsi"/>
                <w:sz w:val="22"/>
                <w:szCs w:val="22"/>
                <w:vertAlign w:val="superscript"/>
              </w:rPr>
              <w:t>th</w:t>
            </w:r>
            <w:r w:rsidR="004E5507">
              <w:rPr>
                <w:rFonts w:asciiTheme="minorHAnsi" w:hAnsiTheme="minorHAnsi"/>
                <w:sz w:val="22"/>
                <w:szCs w:val="22"/>
              </w:rPr>
              <w:t xml:space="preserve"> </w:t>
            </w:r>
            <w:r w:rsidR="00B47AC2">
              <w:rPr>
                <w:rFonts w:asciiTheme="minorHAnsi" w:hAnsiTheme="minorHAnsi"/>
                <w:sz w:val="22"/>
                <w:szCs w:val="22"/>
              </w:rPr>
              <w:t>April</w:t>
            </w:r>
            <w:r w:rsidR="0085794B">
              <w:rPr>
                <w:rFonts w:asciiTheme="minorHAnsi" w:hAnsiTheme="minorHAnsi"/>
                <w:sz w:val="22"/>
                <w:szCs w:val="22"/>
              </w:rPr>
              <w:t xml:space="preserve"> 2021</w:t>
            </w:r>
          </w:p>
        </w:tc>
      </w:tr>
    </w:tbl>
    <w:p w14:paraId="7E1715D8" w14:textId="3BBDD12C" w:rsidR="002C5C73" w:rsidRDefault="002C5C73" w:rsidP="002C5C73">
      <w:pPr>
        <w:rPr>
          <w:rFonts w:asciiTheme="minorHAnsi" w:hAnsiTheme="minorHAnsi"/>
          <w:sz w:val="22"/>
          <w:szCs w:val="22"/>
        </w:rPr>
      </w:pPr>
      <w:r w:rsidRPr="00EC212C">
        <w:rPr>
          <w:rFonts w:asciiTheme="minorHAnsi" w:hAnsiTheme="minorHAnsi"/>
          <w:sz w:val="22"/>
          <w:szCs w:val="22"/>
        </w:rPr>
        <w:t xml:space="preserve">There being no further business, the meeting was declared closed at </w:t>
      </w:r>
      <w:r w:rsidR="004A23A7">
        <w:rPr>
          <w:rFonts w:asciiTheme="minorHAnsi" w:hAnsiTheme="minorHAnsi"/>
          <w:sz w:val="22"/>
          <w:szCs w:val="22"/>
        </w:rPr>
        <w:t>10.23PM</w:t>
      </w:r>
    </w:p>
    <w:p w14:paraId="6C8F5725" w14:textId="1F737E53" w:rsidR="002C5C73" w:rsidRDefault="002C5C73" w:rsidP="002C5C73">
      <w:pPr>
        <w:rPr>
          <w:rFonts w:asciiTheme="minorHAnsi" w:hAnsiTheme="minorHAnsi"/>
          <w:sz w:val="22"/>
          <w:szCs w:val="22"/>
        </w:rPr>
      </w:pPr>
      <w:r w:rsidRPr="00EC212C">
        <w:rPr>
          <w:rFonts w:asciiTheme="minorHAnsi" w:hAnsiTheme="minorHAnsi"/>
          <w:sz w:val="22"/>
          <w:szCs w:val="22"/>
        </w:rPr>
        <w:t xml:space="preserve">Signed &amp; dated </w:t>
      </w:r>
      <w:r w:rsidR="0015109B" w:rsidRPr="00EC212C">
        <w:rPr>
          <w:rFonts w:asciiTheme="minorHAnsi" w:hAnsiTheme="minorHAnsi"/>
          <w:sz w:val="22"/>
          <w:szCs w:val="22"/>
        </w:rPr>
        <w:t>Chairman.</w:t>
      </w:r>
    </w:p>
    <w:p w14:paraId="2CC204E7" w14:textId="2A42E816" w:rsidR="00F2235F" w:rsidRDefault="00F2235F" w:rsidP="002C5C73">
      <w:pPr>
        <w:rPr>
          <w:rFonts w:asciiTheme="minorHAnsi" w:hAnsiTheme="minorHAnsi"/>
          <w:sz w:val="22"/>
          <w:szCs w:val="22"/>
        </w:rPr>
      </w:pPr>
    </w:p>
    <w:sectPr w:rsidR="00F2235F" w:rsidSect="00E236DB">
      <w:pgSz w:w="11907" w:h="16840" w:code="9"/>
      <w:pgMar w:top="-426" w:right="708" w:bottom="709" w:left="1134"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60EA2" w14:textId="77777777" w:rsidR="00B36542" w:rsidRDefault="00B36542">
      <w:r>
        <w:separator/>
      </w:r>
    </w:p>
  </w:endnote>
  <w:endnote w:type="continuationSeparator" w:id="0">
    <w:p w14:paraId="2C95F914" w14:textId="77777777" w:rsidR="00B36542" w:rsidRDefault="00B3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22359" w14:textId="77777777" w:rsidR="00B36542" w:rsidRDefault="00B36542">
      <w:r>
        <w:separator/>
      </w:r>
    </w:p>
  </w:footnote>
  <w:footnote w:type="continuationSeparator" w:id="0">
    <w:p w14:paraId="725320DE" w14:textId="77777777" w:rsidR="00B36542" w:rsidRDefault="00B36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07CE"/>
    <w:multiLevelType w:val="hybridMultilevel"/>
    <w:tmpl w:val="3F169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0016"/>
    <w:multiLevelType w:val="singleLevel"/>
    <w:tmpl w:val="79F2DAC4"/>
    <w:lvl w:ilvl="0">
      <w:start w:val="1"/>
      <w:numFmt w:val="lowerRoman"/>
      <w:lvlText w:val="(%1)"/>
      <w:lvlJc w:val="right"/>
      <w:pPr>
        <w:tabs>
          <w:tab w:val="num" w:pos="567"/>
        </w:tabs>
        <w:ind w:left="567" w:hanging="283"/>
      </w:pPr>
      <w:rPr>
        <w:rFonts w:hint="default"/>
      </w:rPr>
    </w:lvl>
  </w:abstractNum>
  <w:abstractNum w:abstractNumId="2" w15:restartNumberingAfterBreak="0">
    <w:nsid w:val="0B2C59C6"/>
    <w:multiLevelType w:val="hybridMultilevel"/>
    <w:tmpl w:val="68D63F4A"/>
    <w:lvl w:ilvl="0" w:tplc="0986B522">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 w15:restartNumberingAfterBreak="0">
    <w:nsid w:val="0C930F15"/>
    <w:multiLevelType w:val="hybridMultilevel"/>
    <w:tmpl w:val="9940B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A166F"/>
    <w:multiLevelType w:val="hybridMultilevel"/>
    <w:tmpl w:val="9A7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95238"/>
    <w:multiLevelType w:val="singleLevel"/>
    <w:tmpl w:val="C5FCDF78"/>
    <w:lvl w:ilvl="0">
      <w:start w:val="1"/>
      <w:numFmt w:val="lowerRoman"/>
      <w:lvlText w:val="(%1)"/>
      <w:lvlJc w:val="right"/>
      <w:pPr>
        <w:tabs>
          <w:tab w:val="num" w:pos="567"/>
        </w:tabs>
        <w:ind w:left="567" w:hanging="283"/>
      </w:pPr>
      <w:rPr>
        <w:rFonts w:hint="default"/>
      </w:rPr>
    </w:lvl>
  </w:abstractNum>
  <w:abstractNum w:abstractNumId="6" w15:restartNumberingAfterBreak="0">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19656CF2"/>
    <w:multiLevelType w:val="singleLevel"/>
    <w:tmpl w:val="AA981EB4"/>
    <w:lvl w:ilvl="0">
      <w:start w:val="1"/>
      <w:numFmt w:val="bullet"/>
      <w:lvlText w:val=""/>
      <w:lvlJc w:val="left"/>
      <w:pPr>
        <w:tabs>
          <w:tab w:val="num" w:pos="757"/>
        </w:tabs>
        <w:ind w:left="567" w:hanging="170"/>
      </w:pPr>
      <w:rPr>
        <w:rFonts w:ascii="Wingdings" w:hAnsi="Wingdings" w:hint="default"/>
      </w:rPr>
    </w:lvl>
  </w:abstractNum>
  <w:abstractNum w:abstractNumId="8" w15:restartNumberingAfterBreak="0">
    <w:nsid w:val="1BD32159"/>
    <w:multiLevelType w:val="hybridMultilevel"/>
    <w:tmpl w:val="F82C7B0C"/>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9" w15:restartNumberingAfterBreak="0">
    <w:nsid w:val="2F96374F"/>
    <w:multiLevelType w:val="hybridMultilevel"/>
    <w:tmpl w:val="37668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C43E9"/>
    <w:multiLevelType w:val="multilevel"/>
    <w:tmpl w:val="FD08D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B2951"/>
    <w:multiLevelType w:val="hybridMultilevel"/>
    <w:tmpl w:val="D44291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6A1188"/>
    <w:multiLevelType w:val="hybridMultilevel"/>
    <w:tmpl w:val="91CB082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5D990836"/>
    <w:multiLevelType w:val="hybridMultilevel"/>
    <w:tmpl w:val="6DB07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66624D"/>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62BE4D55"/>
    <w:multiLevelType w:val="hybridMultilevel"/>
    <w:tmpl w:val="1604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6319B3"/>
    <w:multiLevelType w:val="hybridMultilevel"/>
    <w:tmpl w:val="6186CAC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7" w15:restartNumberingAfterBreak="0">
    <w:nsid w:val="66E5254F"/>
    <w:multiLevelType w:val="hybridMultilevel"/>
    <w:tmpl w:val="0A76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93753A"/>
    <w:multiLevelType w:val="hybridMultilevel"/>
    <w:tmpl w:val="EFA4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C205C2"/>
    <w:multiLevelType w:val="hybridMultilevel"/>
    <w:tmpl w:val="6FF80450"/>
    <w:lvl w:ilvl="0" w:tplc="A0CE9C7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0" w15:restartNumberingAfterBreak="0">
    <w:nsid w:val="75342F9E"/>
    <w:multiLevelType w:val="hybridMultilevel"/>
    <w:tmpl w:val="FF78353A"/>
    <w:lvl w:ilvl="0" w:tplc="69C04BBC">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1" w15:restartNumberingAfterBreak="0">
    <w:nsid w:val="79630A9F"/>
    <w:multiLevelType w:val="hybridMultilevel"/>
    <w:tmpl w:val="AD8EA4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E8C129F"/>
    <w:multiLevelType w:val="multilevel"/>
    <w:tmpl w:val="2B409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095CBE"/>
    <w:multiLevelType w:val="multilevel"/>
    <w:tmpl w:val="3C8AC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A64933"/>
    <w:multiLevelType w:val="hybridMultilevel"/>
    <w:tmpl w:val="C0B09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14"/>
  </w:num>
  <w:num w:numId="4">
    <w:abstractNumId w:val="1"/>
  </w:num>
  <w:num w:numId="5">
    <w:abstractNumId w:val="15"/>
  </w:num>
  <w:num w:numId="6">
    <w:abstractNumId w:val="18"/>
  </w:num>
  <w:num w:numId="7">
    <w:abstractNumId w:val="24"/>
  </w:num>
  <w:num w:numId="8">
    <w:abstractNumId w:val="6"/>
  </w:num>
  <w:num w:numId="9">
    <w:abstractNumId w:val="8"/>
  </w:num>
  <w:num w:numId="10">
    <w:abstractNumId w:val="16"/>
  </w:num>
  <w:num w:numId="11">
    <w:abstractNumId w:val="4"/>
  </w:num>
  <w:num w:numId="12">
    <w:abstractNumId w:val="13"/>
  </w:num>
  <w:num w:numId="13">
    <w:abstractNumId w:val="12"/>
  </w:num>
  <w:num w:numId="14">
    <w:abstractNumId w:val="20"/>
  </w:num>
  <w:num w:numId="15">
    <w:abstractNumId w:val="19"/>
  </w:num>
  <w:num w:numId="16">
    <w:abstractNumId w:val="2"/>
  </w:num>
  <w:num w:numId="17">
    <w:abstractNumId w:val="17"/>
  </w:num>
  <w:num w:numId="18">
    <w:abstractNumId w:val="0"/>
  </w:num>
  <w:num w:numId="19">
    <w:abstractNumId w:val="11"/>
  </w:num>
  <w:num w:numId="20">
    <w:abstractNumId w:val="9"/>
  </w:num>
  <w:num w:numId="21">
    <w:abstractNumId w:val="21"/>
  </w:num>
  <w:num w:numId="22">
    <w:abstractNumId w:val="3"/>
  </w:num>
  <w:num w:numId="23">
    <w:abstractNumId w:val="22"/>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ddd,#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62"/>
    <w:rsid w:val="0000092F"/>
    <w:rsid w:val="000014B3"/>
    <w:rsid w:val="00001DF3"/>
    <w:rsid w:val="0000297F"/>
    <w:rsid w:val="00003B6B"/>
    <w:rsid w:val="00005C75"/>
    <w:rsid w:val="000068AE"/>
    <w:rsid w:val="00006BD8"/>
    <w:rsid w:val="00006E5B"/>
    <w:rsid w:val="00010896"/>
    <w:rsid w:val="00011276"/>
    <w:rsid w:val="0001149C"/>
    <w:rsid w:val="000124FD"/>
    <w:rsid w:val="00012766"/>
    <w:rsid w:val="00013391"/>
    <w:rsid w:val="00014EE6"/>
    <w:rsid w:val="00015659"/>
    <w:rsid w:val="00015A47"/>
    <w:rsid w:val="00015F0B"/>
    <w:rsid w:val="00016062"/>
    <w:rsid w:val="000176C8"/>
    <w:rsid w:val="00017D75"/>
    <w:rsid w:val="00017DDE"/>
    <w:rsid w:val="00022CF1"/>
    <w:rsid w:val="00022E96"/>
    <w:rsid w:val="000230DA"/>
    <w:rsid w:val="00023163"/>
    <w:rsid w:val="000231FE"/>
    <w:rsid w:val="000242C5"/>
    <w:rsid w:val="00030A34"/>
    <w:rsid w:val="00030C57"/>
    <w:rsid w:val="00031FB3"/>
    <w:rsid w:val="00032BE7"/>
    <w:rsid w:val="00032EED"/>
    <w:rsid w:val="000372D5"/>
    <w:rsid w:val="000417FA"/>
    <w:rsid w:val="00041E2E"/>
    <w:rsid w:val="0004287B"/>
    <w:rsid w:val="000444F5"/>
    <w:rsid w:val="000457F2"/>
    <w:rsid w:val="000501A8"/>
    <w:rsid w:val="000503F4"/>
    <w:rsid w:val="0005224D"/>
    <w:rsid w:val="00052AC0"/>
    <w:rsid w:val="00053692"/>
    <w:rsid w:val="00053F65"/>
    <w:rsid w:val="00055157"/>
    <w:rsid w:val="00055F81"/>
    <w:rsid w:val="00056318"/>
    <w:rsid w:val="0005653C"/>
    <w:rsid w:val="00056C88"/>
    <w:rsid w:val="00057519"/>
    <w:rsid w:val="000634A7"/>
    <w:rsid w:val="000636F1"/>
    <w:rsid w:val="00066D7E"/>
    <w:rsid w:val="000713CF"/>
    <w:rsid w:val="00071626"/>
    <w:rsid w:val="00073A29"/>
    <w:rsid w:val="00074A83"/>
    <w:rsid w:val="00075577"/>
    <w:rsid w:val="000758A3"/>
    <w:rsid w:val="000758F9"/>
    <w:rsid w:val="0007633B"/>
    <w:rsid w:val="00077085"/>
    <w:rsid w:val="000774E1"/>
    <w:rsid w:val="00081932"/>
    <w:rsid w:val="00081AF6"/>
    <w:rsid w:val="00082789"/>
    <w:rsid w:val="000840B8"/>
    <w:rsid w:val="000858D2"/>
    <w:rsid w:val="00085A69"/>
    <w:rsid w:val="00091185"/>
    <w:rsid w:val="00094C6F"/>
    <w:rsid w:val="00094DFB"/>
    <w:rsid w:val="00095101"/>
    <w:rsid w:val="00096436"/>
    <w:rsid w:val="000A3C4F"/>
    <w:rsid w:val="000A479F"/>
    <w:rsid w:val="000A4DC9"/>
    <w:rsid w:val="000A598F"/>
    <w:rsid w:val="000B0034"/>
    <w:rsid w:val="000B1443"/>
    <w:rsid w:val="000B28AB"/>
    <w:rsid w:val="000B2CBC"/>
    <w:rsid w:val="000B43C3"/>
    <w:rsid w:val="000B52DC"/>
    <w:rsid w:val="000B5B02"/>
    <w:rsid w:val="000B6393"/>
    <w:rsid w:val="000B6395"/>
    <w:rsid w:val="000B64D5"/>
    <w:rsid w:val="000C021D"/>
    <w:rsid w:val="000C1DCE"/>
    <w:rsid w:val="000C31F2"/>
    <w:rsid w:val="000C35C6"/>
    <w:rsid w:val="000C399F"/>
    <w:rsid w:val="000C5A74"/>
    <w:rsid w:val="000C5AED"/>
    <w:rsid w:val="000C612C"/>
    <w:rsid w:val="000C71B7"/>
    <w:rsid w:val="000D00A2"/>
    <w:rsid w:val="000D3EFE"/>
    <w:rsid w:val="000D41B2"/>
    <w:rsid w:val="000D466B"/>
    <w:rsid w:val="000D4E8F"/>
    <w:rsid w:val="000E34BA"/>
    <w:rsid w:val="000E37D3"/>
    <w:rsid w:val="000E3ACE"/>
    <w:rsid w:val="000E6DB2"/>
    <w:rsid w:val="000E6EF6"/>
    <w:rsid w:val="000F0A70"/>
    <w:rsid w:val="000F1112"/>
    <w:rsid w:val="000F241C"/>
    <w:rsid w:val="000F4019"/>
    <w:rsid w:val="00100288"/>
    <w:rsid w:val="00101C01"/>
    <w:rsid w:val="001030DD"/>
    <w:rsid w:val="00103A2A"/>
    <w:rsid w:val="00106455"/>
    <w:rsid w:val="001101F6"/>
    <w:rsid w:val="001118D2"/>
    <w:rsid w:val="00112897"/>
    <w:rsid w:val="00112C54"/>
    <w:rsid w:val="0011400A"/>
    <w:rsid w:val="00114AD0"/>
    <w:rsid w:val="001153BB"/>
    <w:rsid w:val="001214F5"/>
    <w:rsid w:val="00124633"/>
    <w:rsid w:val="0012538A"/>
    <w:rsid w:val="00125BC4"/>
    <w:rsid w:val="00127F44"/>
    <w:rsid w:val="00130C9C"/>
    <w:rsid w:val="00132FC3"/>
    <w:rsid w:val="001331A8"/>
    <w:rsid w:val="00134928"/>
    <w:rsid w:val="00136D0D"/>
    <w:rsid w:val="00137E74"/>
    <w:rsid w:val="00147E32"/>
    <w:rsid w:val="0015044F"/>
    <w:rsid w:val="00150DD3"/>
    <w:rsid w:val="0015109B"/>
    <w:rsid w:val="001518E7"/>
    <w:rsid w:val="00151B34"/>
    <w:rsid w:val="00151E26"/>
    <w:rsid w:val="00153363"/>
    <w:rsid w:val="00153D33"/>
    <w:rsid w:val="00154484"/>
    <w:rsid w:val="001548ED"/>
    <w:rsid w:val="00154911"/>
    <w:rsid w:val="001553CE"/>
    <w:rsid w:val="00155A54"/>
    <w:rsid w:val="00163161"/>
    <w:rsid w:val="001631DF"/>
    <w:rsid w:val="0016328D"/>
    <w:rsid w:val="0016429B"/>
    <w:rsid w:val="00166FFB"/>
    <w:rsid w:val="00170519"/>
    <w:rsid w:val="0017136D"/>
    <w:rsid w:val="00172A2A"/>
    <w:rsid w:val="00174140"/>
    <w:rsid w:val="001840EC"/>
    <w:rsid w:val="00186F92"/>
    <w:rsid w:val="00187058"/>
    <w:rsid w:val="001901A5"/>
    <w:rsid w:val="00191F70"/>
    <w:rsid w:val="00193ABC"/>
    <w:rsid w:val="0019491E"/>
    <w:rsid w:val="00195E7D"/>
    <w:rsid w:val="00196DE2"/>
    <w:rsid w:val="00197E3B"/>
    <w:rsid w:val="001A5DE5"/>
    <w:rsid w:val="001A740C"/>
    <w:rsid w:val="001A7AFA"/>
    <w:rsid w:val="001B1646"/>
    <w:rsid w:val="001B1A3C"/>
    <w:rsid w:val="001B292C"/>
    <w:rsid w:val="001B3365"/>
    <w:rsid w:val="001B435B"/>
    <w:rsid w:val="001B5388"/>
    <w:rsid w:val="001B61B9"/>
    <w:rsid w:val="001B78DF"/>
    <w:rsid w:val="001B78F1"/>
    <w:rsid w:val="001C1F13"/>
    <w:rsid w:val="001C33F6"/>
    <w:rsid w:val="001C371C"/>
    <w:rsid w:val="001C3F2C"/>
    <w:rsid w:val="001C6358"/>
    <w:rsid w:val="001C6E6F"/>
    <w:rsid w:val="001C77AC"/>
    <w:rsid w:val="001C7C4A"/>
    <w:rsid w:val="001C7FE1"/>
    <w:rsid w:val="001D0E54"/>
    <w:rsid w:val="001D1223"/>
    <w:rsid w:val="001D12DF"/>
    <w:rsid w:val="001D54FB"/>
    <w:rsid w:val="001D7471"/>
    <w:rsid w:val="001E05C1"/>
    <w:rsid w:val="001E2343"/>
    <w:rsid w:val="001E2EED"/>
    <w:rsid w:val="001F0A46"/>
    <w:rsid w:val="001F0C70"/>
    <w:rsid w:val="001F1A0E"/>
    <w:rsid w:val="001F1BC0"/>
    <w:rsid w:val="001F1EB0"/>
    <w:rsid w:val="001F4136"/>
    <w:rsid w:val="001F4192"/>
    <w:rsid w:val="001F499D"/>
    <w:rsid w:val="002035D8"/>
    <w:rsid w:val="00203BCC"/>
    <w:rsid w:val="00204784"/>
    <w:rsid w:val="00205805"/>
    <w:rsid w:val="0020643F"/>
    <w:rsid w:val="00206743"/>
    <w:rsid w:val="00206AAE"/>
    <w:rsid w:val="00206B97"/>
    <w:rsid w:val="00207B00"/>
    <w:rsid w:val="002102D1"/>
    <w:rsid w:val="002106A3"/>
    <w:rsid w:val="00211093"/>
    <w:rsid w:val="00211112"/>
    <w:rsid w:val="0021215B"/>
    <w:rsid w:val="0021431D"/>
    <w:rsid w:val="00214585"/>
    <w:rsid w:val="002179F1"/>
    <w:rsid w:val="00220257"/>
    <w:rsid w:val="0022223F"/>
    <w:rsid w:val="00222973"/>
    <w:rsid w:val="00222DA8"/>
    <w:rsid w:val="00224B70"/>
    <w:rsid w:val="00225D82"/>
    <w:rsid w:val="00230907"/>
    <w:rsid w:val="00231008"/>
    <w:rsid w:val="00231447"/>
    <w:rsid w:val="002363E1"/>
    <w:rsid w:val="002364B5"/>
    <w:rsid w:val="002364C6"/>
    <w:rsid w:val="002436D6"/>
    <w:rsid w:val="00244A5D"/>
    <w:rsid w:val="00244CBB"/>
    <w:rsid w:val="002454A9"/>
    <w:rsid w:val="00246213"/>
    <w:rsid w:val="00246C8A"/>
    <w:rsid w:val="00250A29"/>
    <w:rsid w:val="00250C97"/>
    <w:rsid w:val="00250EA9"/>
    <w:rsid w:val="00251034"/>
    <w:rsid w:val="002512B4"/>
    <w:rsid w:val="00251460"/>
    <w:rsid w:val="0025164D"/>
    <w:rsid w:val="0025304C"/>
    <w:rsid w:val="002530CA"/>
    <w:rsid w:val="00254007"/>
    <w:rsid w:val="00254579"/>
    <w:rsid w:val="00254EBC"/>
    <w:rsid w:val="00255132"/>
    <w:rsid w:val="00256711"/>
    <w:rsid w:val="00256A20"/>
    <w:rsid w:val="00256F62"/>
    <w:rsid w:val="002574B2"/>
    <w:rsid w:val="00257D40"/>
    <w:rsid w:val="00260FBD"/>
    <w:rsid w:val="0026104C"/>
    <w:rsid w:val="002610CE"/>
    <w:rsid w:val="00261737"/>
    <w:rsid w:val="002631C8"/>
    <w:rsid w:val="0026368B"/>
    <w:rsid w:val="00265243"/>
    <w:rsid w:val="002674FE"/>
    <w:rsid w:val="00271BDD"/>
    <w:rsid w:val="0027298B"/>
    <w:rsid w:val="00273769"/>
    <w:rsid w:val="002746CF"/>
    <w:rsid w:val="0027500A"/>
    <w:rsid w:val="00275438"/>
    <w:rsid w:val="002754AA"/>
    <w:rsid w:val="0027622E"/>
    <w:rsid w:val="00276B66"/>
    <w:rsid w:val="002812EE"/>
    <w:rsid w:val="00281797"/>
    <w:rsid w:val="0028440E"/>
    <w:rsid w:val="00284F72"/>
    <w:rsid w:val="002850E9"/>
    <w:rsid w:val="00286AA9"/>
    <w:rsid w:val="00287DF1"/>
    <w:rsid w:val="00290643"/>
    <w:rsid w:val="002911FA"/>
    <w:rsid w:val="002920A9"/>
    <w:rsid w:val="00292AA3"/>
    <w:rsid w:val="0029494F"/>
    <w:rsid w:val="0029500C"/>
    <w:rsid w:val="002955B5"/>
    <w:rsid w:val="0029651F"/>
    <w:rsid w:val="002A2FA9"/>
    <w:rsid w:val="002A3FBD"/>
    <w:rsid w:val="002B0E26"/>
    <w:rsid w:val="002B185B"/>
    <w:rsid w:val="002B2596"/>
    <w:rsid w:val="002B2C65"/>
    <w:rsid w:val="002B3F40"/>
    <w:rsid w:val="002B467A"/>
    <w:rsid w:val="002B49DC"/>
    <w:rsid w:val="002B56CF"/>
    <w:rsid w:val="002B5DFF"/>
    <w:rsid w:val="002B60C9"/>
    <w:rsid w:val="002B721B"/>
    <w:rsid w:val="002B739F"/>
    <w:rsid w:val="002B7764"/>
    <w:rsid w:val="002C03FE"/>
    <w:rsid w:val="002C14BB"/>
    <w:rsid w:val="002C4465"/>
    <w:rsid w:val="002C44F6"/>
    <w:rsid w:val="002C5C73"/>
    <w:rsid w:val="002C6167"/>
    <w:rsid w:val="002C6692"/>
    <w:rsid w:val="002C6C06"/>
    <w:rsid w:val="002C6CB4"/>
    <w:rsid w:val="002C78AC"/>
    <w:rsid w:val="002D016C"/>
    <w:rsid w:val="002D0438"/>
    <w:rsid w:val="002D0468"/>
    <w:rsid w:val="002D172F"/>
    <w:rsid w:val="002D3B55"/>
    <w:rsid w:val="002E14E3"/>
    <w:rsid w:val="002E22B0"/>
    <w:rsid w:val="002E23B5"/>
    <w:rsid w:val="002E3732"/>
    <w:rsid w:val="002E4C47"/>
    <w:rsid w:val="002E5290"/>
    <w:rsid w:val="002E5B6C"/>
    <w:rsid w:val="002E607E"/>
    <w:rsid w:val="002E6869"/>
    <w:rsid w:val="002F126C"/>
    <w:rsid w:val="002F5912"/>
    <w:rsid w:val="002F7786"/>
    <w:rsid w:val="002F796A"/>
    <w:rsid w:val="0030054F"/>
    <w:rsid w:val="0030072C"/>
    <w:rsid w:val="003038A2"/>
    <w:rsid w:val="003040E5"/>
    <w:rsid w:val="00304CF0"/>
    <w:rsid w:val="0030554E"/>
    <w:rsid w:val="0031111E"/>
    <w:rsid w:val="0031173F"/>
    <w:rsid w:val="00311948"/>
    <w:rsid w:val="003119B6"/>
    <w:rsid w:val="00311C60"/>
    <w:rsid w:val="003179D1"/>
    <w:rsid w:val="003213AD"/>
    <w:rsid w:val="00321A98"/>
    <w:rsid w:val="00323BB8"/>
    <w:rsid w:val="00324461"/>
    <w:rsid w:val="0032483D"/>
    <w:rsid w:val="0032499F"/>
    <w:rsid w:val="003253B2"/>
    <w:rsid w:val="00326AB3"/>
    <w:rsid w:val="003279BC"/>
    <w:rsid w:val="00327B41"/>
    <w:rsid w:val="00327D4C"/>
    <w:rsid w:val="00327EAD"/>
    <w:rsid w:val="003302C7"/>
    <w:rsid w:val="0033046C"/>
    <w:rsid w:val="003315CF"/>
    <w:rsid w:val="00331C9D"/>
    <w:rsid w:val="003338D2"/>
    <w:rsid w:val="003349A1"/>
    <w:rsid w:val="00337CB8"/>
    <w:rsid w:val="00337D3F"/>
    <w:rsid w:val="00337F28"/>
    <w:rsid w:val="003422F4"/>
    <w:rsid w:val="00342438"/>
    <w:rsid w:val="00345C66"/>
    <w:rsid w:val="003465AF"/>
    <w:rsid w:val="003477D2"/>
    <w:rsid w:val="00350DEE"/>
    <w:rsid w:val="00357A82"/>
    <w:rsid w:val="003613B4"/>
    <w:rsid w:val="00362EDD"/>
    <w:rsid w:val="003643BF"/>
    <w:rsid w:val="00365232"/>
    <w:rsid w:val="0037007B"/>
    <w:rsid w:val="00371CDA"/>
    <w:rsid w:val="00374053"/>
    <w:rsid w:val="00374074"/>
    <w:rsid w:val="00375CDD"/>
    <w:rsid w:val="00380248"/>
    <w:rsid w:val="0038071A"/>
    <w:rsid w:val="003809F9"/>
    <w:rsid w:val="003826B5"/>
    <w:rsid w:val="00383292"/>
    <w:rsid w:val="00383D60"/>
    <w:rsid w:val="003846E4"/>
    <w:rsid w:val="003867EE"/>
    <w:rsid w:val="00386BBB"/>
    <w:rsid w:val="00387084"/>
    <w:rsid w:val="00387FA8"/>
    <w:rsid w:val="003917B1"/>
    <w:rsid w:val="0039293D"/>
    <w:rsid w:val="00393EB9"/>
    <w:rsid w:val="003942A0"/>
    <w:rsid w:val="00396884"/>
    <w:rsid w:val="00397B9B"/>
    <w:rsid w:val="003A0F4A"/>
    <w:rsid w:val="003A116A"/>
    <w:rsid w:val="003A1953"/>
    <w:rsid w:val="003A564F"/>
    <w:rsid w:val="003A5D2A"/>
    <w:rsid w:val="003A5F2C"/>
    <w:rsid w:val="003A7B56"/>
    <w:rsid w:val="003A7F7C"/>
    <w:rsid w:val="003B0B04"/>
    <w:rsid w:val="003B467F"/>
    <w:rsid w:val="003B5B2C"/>
    <w:rsid w:val="003B5DFD"/>
    <w:rsid w:val="003B66B8"/>
    <w:rsid w:val="003B6D9E"/>
    <w:rsid w:val="003C0143"/>
    <w:rsid w:val="003C1D80"/>
    <w:rsid w:val="003C26BE"/>
    <w:rsid w:val="003C2EC7"/>
    <w:rsid w:val="003C370B"/>
    <w:rsid w:val="003C44D7"/>
    <w:rsid w:val="003C46A1"/>
    <w:rsid w:val="003C4A2A"/>
    <w:rsid w:val="003C70E8"/>
    <w:rsid w:val="003D1BB5"/>
    <w:rsid w:val="003D275C"/>
    <w:rsid w:val="003D3D9C"/>
    <w:rsid w:val="003D3ED7"/>
    <w:rsid w:val="003D484D"/>
    <w:rsid w:val="003D6E05"/>
    <w:rsid w:val="003D7291"/>
    <w:rsid w:val="003D7587"/>
    <w:rsid w:val="003D7C82"/>
    <w:rsid w:val="003D7CA2"/>
    <w:rsid w:val="003E04C0"/>
    <w:rsid w:val="003E0F3E"/>
    <w:rsid w:val="003E10CF"/>
    <w:rsid w:val="003E245E"/>
    <w:rsid w:val="003E2809"/>
    <w:rsid w:val="003E3349"/>
    <w:rsid w:val="003E431A"/>
    <w:rsid w:val="003E4B24"/>
    <w:rsid w:val="003E5E60"/>
    <w:rsid w:val="003E625B"/>
    <w:rsid w:val="003E6443"/>
    <w:rsid w:val="003F02C7"/>
    <w:rsid w:val="003F044D"/>
    <w:rsid w:val="003F0996"/>
    <w:rsid w:val="003F1816"/>
    <w:rsid w:val="003F2C23"/>
    <w:rsid w:val="003F2D44"/>
    <w:rsid w:val="003F3C7A"/>
    <w:rsid w:val="003F597D"/>
    <w:rsid w:val="003F6509"/>
    <w:rsid w:val="004006C8"/>
    <w:rsid w:val="004007E2"/>
    <w:rsid w:val="004017CE"/>
    <w:rsid w:val="0040368F"/>
    <w:rsid w:val="004038BE"/>
    <w:rsid w:val="00405318"/>
    <w:rsid w:val="00405540"/>
    <w:rsid w:val="00405D32"/>
    <w:rsid w:val="00407626"/>
    <w:rsid w:val="004101DD"/>
    <w:rsid w:val="004107D9"/>
    <w:rsid w:val="004109C4"/>
    <w:rsid w:val="0041141E"/>
    <w:rsid w:val="00411CF1"/>
    <w:rsid w:val="00412B18"/>
    <w:rsid w:val="0041332F"/>
    <w:rsid w:val="004136AB"/>
    <w:rsid w:val="00413D38"/>
    <w:rsid w:val="00413F8E"/>
    <w:rsid w:val="00414348"/>
    <w:rsid w:val="00414E16"/>
    <w:rsid w:val="00417FB7"/>
    <w:rsid w:val="004205C5"/>
    <w:rsid w:val="0042158A"/>
    <w:rsid w:val="00422DCF"/>
    <w:rsid w:val="00423BAE"/>
    <w:rsid w:val="004243F8"/>
    <w:rsid w:val="00424F30"/>
    <w:rsid w:val="00425764"/>
    <w:rsid w:val="004264C7"/>
    <w:rsid w:val="00427D19"/>
    <w:rsid w:val="004300D8"/>
    <w:rsid w:val="0043065C"/>
    <w:rsid w:val="00430F11"/>
    <w:rsid w:val="004320CD"/>
    <w:rsid w:val="0043260F"/>
    <w:rsid w:val="00432F75"/>
    <w:rsid w:val="00434408"/>
    <w:rsid w:val="004359FC"/>
    <w:rsid w:val="00436423"/>
    <w:rsid w:val="00436AFB"/>
    <w:rsid w:val="00437660"/>
    <w:rsid w:val="00440A47"/>
    <w:rsid w:val="00440BC1"/>
    <w:rsid w:val="00440F38"/>
    <w:rsid w:val="004417C7"/>
    <w:rsid w:val="00443465"/>
    <w:rsid w:val="00444942"/>
    <w:rsid w:val="00444CFB"/>
    <w:rsid w:val="0044757E"/>
    <w:rsid w:val="00452AB0"/>
    <w:rsid w:val="00452FC6"/>
    <w:rsid w:val="00453F73"/>
    <w:rsid w:val="00454DF8"/>
    <w:rsid w:val="0045750A"/>
    <w:rsid w:val="00460EF6"/>
    <w:rsid w:val="00460EFC"/>
    <w:rsid w:val="0046200A"/>
    <w:rsid w:val="0046279E"/>
    <w:rsid w:val="004642A6"/>
    <w:rsid w:val="0046543E"/>
    <w:rsid w:val="00465871"/>
    <w:rsid w:val="004659D6"/>
    <w:rsid w:val="00466DDB"/>
    <w:rsid w:val="00467CB8"/>
    <w:rsid w:val="00470CD7"/>
    <w:rsid w:val="00471CED"/>
    <w:rsid w:val="0047270F"/>
    <w:rsid w:val="0047366D"/>
    <w:rsid w:val="00474224"/>
    <w:rsid w:val="0047691D"/>
    <w:rsid w:val="0047713C"/>
    <w:rsid w:val="00480C3B"/>
    <w:rsid w:val="004844C4"/>
    <w:rsid w:val="00484784"/>
    <w:rsid w:val="00485B72"/>
    <w:rsid w:val="004860C6"/>
    <w:rsid w:val="00486289"/>
    <w:rsid w:val="004912BD"/>
    <w:rsid w:val="004919EC"/>
    <w:rsid w:val="00491B05"/>
    <w:rsid w:val="00491F48"/>
    <w:rsid w:val="004923A4"/>
    <w:rsid w:val="0049428B"/>
    <w:rsid w:val="004955C8"/>
    <w:rsid w:val="00496DED"/>
    <w:rsid w:val="004976B5"/>
    <w:rsid w:val="004A1D84"/>
    <w:rsid w:val="004A2027"/>
    <w:rsid w:val="004A23A7"/>
    <w:rsid w:val="004A2417"/>
    <w:rsid w:val="004A3C13"/>
    <w:rsid w:val="004A5244"/>
    <w:rsid w:val="004A53AB"/>
    <w:rsid w:val="004B0236"/>
    <w:rsid w:val="004B2456"/>
    <w:rsid w:val="004B300F"/>
    <w:rsid w:val="004B340F"/>
    <w:rsid w:val="004B3459"/>
    <w:rsid w:val="004B3EA7"/>
    <w:rsid w:val="004B4C98"/>
    <w:rsid w:val="004B60F5"/>
    <w:rsid w:val="004B625C"/>
    <w:rsid w:val="004C1C1C"/>
    <w:rsid w:val="004C747A"/>
    <w:rsid w:val="004C77B1"/>
    <w:rsid w:val="004C7FAC"/>
    <w:rsid w:val="004D07C6"/>
    <w:rsid w:val="004D0DA6"/>
    <w:rsid w:val="004D1777"/>
    <w:rsid w:val="004D1E9C"/>
    <w:rsid w:val="004D2063"/>
    <w:rsid w:val="004D2B94"/>
    <w:rsid w:val="004D2F09"/>
    <w:rsid w:val="004D470B"/>
    <w:rsid w:val="004D621F"/>
    <w:rsid w:val="004D7C92"/>
    <w:rsid w:val="004E18CB"/>
    <w:rsid w:val="004E5507"/>
    <w:rsid w:val="004E707D"/>
    <w:rsid w:val="004E7701"/>
    <w:rsid w:val="004F1A7B"/>
    <w:rsid w:val="004F2039"/>
    <w:rsid w:val="004F21CA"/>
    <w:rsid w:val="004F320B"/>
    <w:rsid w:val="004F407B"/>
    <w:rsid w:val="004F4F90"/>
    <w:rsid w:val="004F6A26"/>
    <w:rsid w:val="004F7380"/>
    <w:rsid w:val="004F755A"/>
    <w:rsid w:val="005001D6"/>
    <w:rsid w:val="005003AE"/>
    <w:rsid w:val="00502E5E"/>
    <w:rsid w:val="00503852"/>
    <w:rsid w:val="0050390D"/>
    <w:rsid w:val="00503D5D"/>
    <w:rsid w:val="005042B8"/>
    <w:rsid w:val="005055DF"/>
    <w:rsid w:val="00505D16"/>
    <w:rsid w:val="0050683E"/>
    <w:rsid w:val="0050710C"/>
    <w:rsid w:val="00510500"/>
    <w:rsid w:val="00511A03"/>
    <w:rsid w:val="00511B41"/>
    <w:rsid w:val="00512A06"/>
    <w:rsid w:val="0051387B"/>
    <w:rsid w:val="005156B9"/>
    <w:rsid w:val="00516847"/>
    <w:rsid w:val="00516A0B"/>
    <w:rsid w:val="00517ACA"/>
    <w:rsid w:val="00520418"/>
    <w:rsid w:val="0052247A"/>
    <w:rsid w:val="00522E6F"/>
    <w:rsid w:val="005234DF"/>
    <w:rsid w:val="00523B98"/>
    <w:rsid w:val="00525A61"/>
    <w:rsid w:val="00525A6F"/>
    <w:rsid w:val="00525C64"/>
    <w:rsid w:val="00526C51"/>
    <w:rsid w:val="00527799"/>
    <w:rsid w:val="00527A23"/>
    <w:rsid w:val="00530902"/>
    <w:rsid w:val="00531832"/>
    <w:rsid w:val="00534ADB"/>
    <w:rsid w:val="0053598F"/>
    <w:rsid w:val="0053677E"/>
    <w:rsid w:val="00537E05"/>
    <w:rsid w:val="00537FB9"/>
    <w:rsid w:val="00540317"/>
    <w:rsid w:val="00540A38"/>
    <w:rsid w:val="005417BA"/>
    <w:rsid w:val="0054214D"/>
    <w:rsid w:val="005435B5"/>
    <w:rsid w:val="00546A79"/>
    <w:rsid w:val="00547865"/>
    <w:rsid w:val="00550A48"/>
    <w:rsid w:val="00550DAD"/>
    <w:rsid w:val="005533BC"/>
    <w:rsid w:val="005544E6"/>
    <w:rsid w:val="00556FD9"/>
    <w:rsid w:val="00560000"/>
    <w:rsid w:val="00561714"/>
    <w:rsid w:val="00562257"/>
    <w:rsid w:val="00562F16"/>
    <w:rsid w:val="0056334C"/>
    <w:rsid w:val="00566AEA"/>
    <w:rsid w:val="00567AFB"/>
    <w:rsid w:val="00570019"/>
    <w:rsid w:val="00571F60"/>
    <w:rsid w:val="00572264"/>
    <w:rsid w:val="00574083"/>
    <w:rsid w:val="00574E6E"/>
    <w:rsid w:val="00575668"/>
    <w:rsid w:val="00577B41"/>
    <w:rsid w:val="00580092"/>
    <w:rsid w:val="00580581"/>
    <w:rsid w:val="00580BA9"/>
    <w:rsid w:val="00581714"/>
    <w:rsid w:val="00582025"/>
    <w:rsid w:val="00582BFC"/>
    <w:rsid w:val="0058345D"/>
    <w:rsid w:val="00584277"/>
    <w:rsid w:val="00585185"/>
    <w:rsid w:val="005854D9"/>
    <w:rsid w:val="00585B27"/>
    <w:rsid w:val="005868D4"/>
    <w:rsid w:val="00586D43"/>
    <w:rsid w:val="005903DF"/>
    <w:rsid w:val="0059054B"/>
    <w:rsid w:val="00592B43"/>
    <w:rsid w:val="005A185F"/>
    <w:rsid w:val="005A251E"/>
    <w:rsid w:val="005A2A9C"/>
    <w:rsid w:val="005A3B4B"/>
    <w:rsid w:val="005A4B8D"/>
    <w:rsid w:val="005B28D0"/>
    <w:rsid w:val="005B3BB0"/>
    <w:rsid w:val="005B560F"/>
    <w:rsid w:val="005B7761"/>
    <w:rsid w:val="005C0296"/>
    <w:rsid w:val="005C05C2"/>
    <w:rsid w:val="005C3C88"/>
    <w:rsid w:val="005C64F5"/>
    <w:rsid w:val="005C7A85"/>
    <w:rsid w:val="005D09C4"/>
    <w:rsid w:val="005D0D10"/>
    <w:rsid w:val="005D11F6"/>
    <w:rsid w:val="005D29C5"/>
    <w:rsid w:val="005D35CB"/>
    <w:rsid w:val="005D40C4"/>
    <w:rsid w:val="005D60F5"/>
    <w:rsid w:val="005E03FD"/>
    <w:rsid w:val="005E2539"/>
    <w:rsid w:val="005E27F5"/>
    <w:rsid w:val="005E4AE9"/>
    <w:rsid w:val="005F05A8"/>
    <w:rsid w:val="005F05DE"/>
    <w:rsid w:val="005F0CEC"/>
    <w:rsid w:val="005F2E08"/>
    <w:rsid w:val="005F3A2F"/>
    <w:rsid w:val="005F4D46"/>
    <w:rsid w:val="005F5A01"/>
    <w:rsid w:val="006021D2"/>
    <w:rsid w:val="00603A54"/>
    <w:rsid w:val="006041A0"/>
    <w:rsid w:val="006044D3"/>
    <w:rsid w:val="006058EC"/>
    <w:rsid w:val="006059DB"/>
    <w:rsid w:val="00605C53"/>
    <w:rsid w:val="006060D6"/>
    <w:rsid w:val="00610704"/>
    <w:rsid w:val="006115FF"/>
    <w:rsid w:val="00611DAE"/>
    <w:rsid w:val="00613BD9"/>
    <w:rsid w:val="00613FCE"/>
    <w:rsid w:val="00617B7F"/>
    <w:rsid w:val="00622A4A"/>
    <w:rsid w:val="006250C3"/>
    <w:rsid w:val="00625BBD"/>
    <w:rsid w:val="006262F7"/>
    <w:rsid w:val="00627608"/>
    <w:rsid w:val="00627684"/>
    <w:rsid w:val="00627E33"/>
    <w:rsid w:val="0063187E"/>
    <w:rsid w:val="006328A7"/>
    <w:rsid w:val="00632E6D"/>
    <w:rsid w:val="00642338"/>
    <w:rsid w:val="006431DB"/>
    <w:rsid w:val="00644844"/>
    <w:rsid w:val="00647944"/>
    <w:rsid w:val="006523E0"/>
    <w:rsid w:val="00652538"/>
    <w:rsid w:val="0065260B"/>
    <w:rsid w:val="00652A07"/>
    <w:rsid w:val="0065329C"/>
    <w:rsid w:val="0065355E"/>
    <w:rsid w:val="00653C3D"/>
    <w:rsid w:val="00654C0D"/>
    <w:rsid w:val="0065514C"/>
    <w:rsid w:val="00655EE9"/>
    <w:rsid w:val="00657008"/>
    <w:rsid w:val="00657A20"/>
    <w:rsid w:val="00657ECE"/>
    <w:rsid w:val="0066043A"/>
    <w:rsid w:val="00661820"/>
    <w:rsid w:val="006618AD"/>
    <w:rsid w:val="006623CA"/>
    <w:rsid w:val="0066268B"/>
    <w:rsid w:val="006635C4"/>
    <w:rsid w:val="006648B2"/>
    <w:rsid w:val="00667976"/>
    <w:rsid w:val="00667F50"/>
    <w:rsid w:val="00670418"/>
    <w:rsid w:val="00670CDD"/>
    <w:rsid w:val="00673D9D"/>
    <w:rsid w:val="00674AAE"/>
    <w:rsid w:val="00674CB2"/>
    <w:rsid w:val="00676140"/>
    <w:rsid w:val="006777CB"/>
    <w:rsid w:val="00677D92"/>
    <w:rsid w:val="00682DB7"/>
    <w:rsid w:val="00683F6B"/>
    <w:rsid w:val="00684348"/>
    <w:rsid w:val="006849BC"/>
    <w:rsid w:val="00685E46"/>
    <w:rsid w:val="00686A1D"/>
    <w:rsid w:val="006875CF"/>
    <w:rsid w:val="00687D6C"/>
    <w:rsid w:val="006917B3"/>
    <w:rsid w:val="00691DC5"/>
    <w:rsid w:val="00693F91"/>
    <w:rsid w:val="0069641A"/>
    <w:rsid w:val="0069692A"/>
    <w:rsid w:val="006978F2"/>
    <w:rsid w:val="006A1367"/>
    <w:rsid w:val="006A1F7D"/>
    <w:rsid w:val="006A27CF"/>
    <w:rsid w:val="006A40D1"/>
    <w:rsid w:val="006A5197"/>
    <w:rsid w:val="006A5265"/>
    <w:rsid w:val="006A728D"/>
    <w:rsid w:val="006B11F1"/>
    <w:rsid w:val="006B1DC2"/>
    <w:rsid w:val="006B2B40"/>
    <w:rsid w:val="006B32F9"/>
    <w:rsid w:val="006B378A"/>
    <w:rsid w:val="006B404E"/>
    <w:rsid w:val="006B4A5E"/>
    <w:rsid w:val="006B4BD2"/>
    <w:rsid w:val="006B60EB"/>
    <w:rsid w:val="006B69C1"/>
    <w:rsid w:val="006B6BD2"/>
    <w:rsid w:val="006B7E9E"/>
    <w:rsid w:val="006C1229"/>
    <w:rsid w:val="006C15C2"/>
    <w:rsid w:val="006C5926"/>
    <w:rsid w:val="006D17E7"/>
    <w:rsid w:val="006D2C43"/>
    <w:rsid w:val="006D3059"/>
    <w:rsid w:val="006D4FB7"/>
    <w:rsid w:val="006D53EB"/>
    <w:rsid w:val="006D7519"/>
    <w:rsid w:val="006E091B"/>
    <w:rsid w:val="006E1653"/>
    <w:rsid w:val="006E6E6E"/>
    <w:rsid w:val="006E7FEF"/>
    <w:rsid w:val="006F02B2"/>
    <w:rsid w:val="006F2AC5"/>
    <w:rsid w:val="006F3B99"/>
    <w:rsid w:val="006F4096"/>
    <w:rsid w:val="006F6F9E"/>
    <w:rsid w:val="00700135"/>
    <w:rsid w:val="007007A1"/>
    <w:rsid w:val="00700900"/>
    <w:rsid w:val="00700F82"/>
    <w:rsid w:val="00701879"/>
    <w:rsid w:val="00704D4E"/>
    <w:rsid w:val="007067B2"/>
    <w:rsid w:val="007109C6"/>
    <w:rsid w:val="00711BAE"/>
    <w:rsid w:val="00712DCE"/>
    <w:rsid w:val="00712E2A"/>
    <w:rsid w:val="00713AD9"/>
    <w:rsid w:val="00713E01"/>
    <w:rsid w:val="00714E78"/>
    <w:rsid w:val="00715536"/>
    <w:rsid w:val="00716D41"/>
    <w:rsid w:val="007207F2"/>
    <w:rsid w:val="00722EEA"/>
    <w:rsid w:val="007248B3"/>
    <w:rsid w:val="00727ECA"/>
    <w:rsid w:val="00731152"/>
    <w:rsid w:val="00732088"/>
    <w:rsid w:val="00732548"/>
    <w:rsid w:val="00732582"/>
    <w:rsid w:val="007331E6"/>
    <w:rsid w:val="00734172"/>
    <w:rsid w:val="00735A67"/>
    <w:rsid w:val="007406EA"/>
    <w:rsid w:val="007422C3"/>
    <w:rsid w:val="0074273C"/>
    <w:rsid w:val="00742C8C"/>
    <w:rsid w:val="007430D7"/>
    <w:rsid w:val="00743CCD"/>
    <w:rsid w:val="007447B3"/>
    <w:rsid w:val="00745BCD"/>
    <w:rsid w:val="00750DD2"/>
    <w:rsid w:val="00750FB1"/>
    <w:rsid w:val="007517A2"/>
    <w:rsid w:val="00752EC3"/>
    <w:rsid w:val="00753008"/>
    <w:rsid w:val="00754229"/>
    <w:rsid w:val="0075589A"/>
    <w:rsid w:val="00757B4E"/>
    <w:rsid w:val="00762BC9"/>
    <w:rsid w:val="00763375"/>
    <w:rsid w:val="00765913"/>
    <w:rsid w:val="00766056"/>
    <w:rsid w:val="007704E7"/>
    <w:rsid w:val="0077093C"/>
    <w:rsid w:val="00772F3A"/>
    <w:rsid w:val="0077315F"/>
    <w:rsid w:val="00773A62"/>
    <w:rsid w:val="00773DD6"/>
    <w:rsid w:val="00776615"/>
    <w:rsid w:val="0078387B"/>
    <w:rsid w:val="0078398D"/>
    <w:rsid w:val="00783FB3"/>
    <w:rsid w:val="00784DFC"/>
    <w:rsid w:val="007858D7"/>
    <w:rsid w:val="00785936"/>
    <w:rsid w:val="00785B8A"/>
    <w:rsid w:val="00787704"/>
    <w:rsid w:val="007900B0"/>
    <w:rsid w:val="007915B3"/>
    <w:rsid w:val="00791A38"/>
    <w:rsid w:val="00796626"/>
    <w:rsid w:val="00796746"/>
    <w:rsid w:val="00796FA0"/>
    <w:rsid w:val="007A09A7"/>
    <w:rsid w:val="007A40E0"/>
    <w:rsid w:val="007A473D"/>
    <w:rsid w:val="007A535F"/>
    <w:rsid w:val="007A6BE3"/>
    <w:rsid w:val="007A7955"/>
    <w:rsid w:val="007B0041"/>
    <w:rsid w:val="007B0E11"/>
    <w:rsid w:val="007B1A35"/>
    <w:rsid w:val="007B1D6A"/>
    <w:rsid w:val="007B4700"/>
    <w:rsid w:val="007B4759"/>
    <w:rsid w:val="007B47E3"/>
    <w:rsid w:val="007B4837"/>
    <w:rsid w:val="007B4DCC"/>
    <w:rsid w:val="007B4E87"/>
    <w:rsid w:val="007B4FB1"/>
    <w:rsid w:val="007C2471"/>
    <w:rsid w:val="007C2A5F"/>
    <w:rsid w:val="007C43E0"/>
    <w:rsid w:val="007C4939"/>
    <w:rsid w:val="007C60D8"/>
    <w:rsid w:val="007C71EB"/>
    <w:rsid w:val="007C7793"/>
    <w:rsid w:val="007D0B0B"/>
    <w:rsid w:val="007D1B82"/>
    <w:rsid w:val="007D26BD"/>
    <w:rsid w:val="007D2CD4"/>
    <w:rsid w:val="007E06EE"/>
    <w:rsid w:val="007E112B"/>
    <w:rsid w:val="007E11B6"/>
    <w:rsid w:val="007E1661"/>
    <w:rsid w:val="007E1D22"/>
    <w:rsid w:val="007E31FE"/>
    <w:rsid w:val="007E4621"/>
    <w:rsid w:val="007E72AA"/>
    <w:rsid w:val="007E79FF"/>
    <w:rsid w:val="007F059E"/>
    <w:rsid w:val="007F29DE"/>
    <w:rsid w:val="007F53D9"/>
    <w:rsid w:val="00801758"/>
    <w:rsid w:val="00801D9E"/>
    <w:rsid w:val="00801F4B"/>
    <w:rsid w:val="0080239C"/>
    <w:rsid w:val="00802728"/>
    <w:rsid w:val="00802935"/>
    <w:rsid w:val="00802BD0"/>
    <w:rsid w:val="00803ED6"/>
    <w:rsid w:val="00804298"/>
    <w:rsid w:val="00805879"/>
    <w:rsid w:val="008069AA"/>
    <w:rsid w:val="00806E4D"/>
    <w:rsid w:val="00807164"/>
    <w:rsid w:val="00811129"/>
    <w:rsid w:val="00811635"/>
    <w:rsid w:val="0081295D"/>
    <w:rsid w:val="008135A4"/>
    <w:rsid w:val="008153B4"/>
    <w:rsid w:val="00817339"/>
    <w:rsid w:val="008201E0"/>
    <w:rsid w:val="00820A88"/>
    <w:rsid w:val="008235C4"/>
    <w:rsid w:val="00825AAB"/>
    <w:rsid w:val="00826E5B"/>
    <w:rsid w:val="008323D3"/>
    <w:rsid w:val="00832DEA"/>
    <w:rsid w:val="008346FA"/>
    <w:rsid w:val="00835A90"/>
    <w:rsid w:val="00840BE2"/>
    <w:rsid w:val="0084125C"/>
    <w:rsid w:val="00842201"/>
    <w:rsid w:val="00842D8E"/>
    <w:rsid w:val="008443D8"/>
    <w:rsid w:val="00844AD4"/>
    <w:rsid w:val="008454BC"/>
    <w:rsid w:val="008470F0"/>
    <w:rsid w:val="00847204"/>
    <w:rsid w:val="00851E1B"/>
    <w:rsid w:val="008536DB"/>
    <w:rsid w:val="00855015"/>
    <w:rsid w:val="00856FD5"/>
    <w:rsid w:val="0085794B"/>
    <w:rsid w:val="00857AF7"/>
    <w:rsid w:val="008603B7"/>
    <w:rsid w:val="00860A61"/>
    <w:rsid w:val="0086151D"/>
    <w:rsid w:val="00861534"/>
    <w:rsid w:val="008632C5"/>
    <w:rsid w:val="00864554"/>
    <w:rsid w:val="0086769C"/>
    <w:rsid w:val="008704A3"/>
    <w:rsid w:val="00871375"/>
    <w:rsid w:val="008736D0"/>
    <w:rsid w:val="00873702"/>
    <w:rsid w:val="00873D82"/>
    <w:rsid w:val="00874033"/>
    <w:rsid w:val="008740BF"/>
    <w:rsid w:val="00874B84"/>
    <w:rsid w:val="00874FDF"/>
    <w:rsid w:val="0087538D"/>
    <w:rsid w:val="0087629F"/>
    <w:rsid w:val="00877077"/>
    <w:rsid w:val="00877B0B"/>
    <w:rsid w:val="00881C1A"/>
    <w:rsid w:val="00882E28"/>
    <w:rsid w:val="008846FB"/>
    <w:rsid w:val="008847E1"/>
    <w:rsid w:val="008870BA"/>
    <w:rsid w:val="00887978"/>
    <w:rsid w:val="00890084"/>
    <w:rsid w:val="00890670"/>
    <w:rsid w:val="00890C04"/>
    <w:rsid w:val="00891D37"/>
    <w:rsid w:val="0089212B"/>
    <w:rsid w:val="00894058"/>
    <w:rsid w:val="008943CE"/>
    <w:rsid w:val="00894C34"/>
    <w:rsid w:val="008966F4"/>
    <w:rsid w:val="008968F9"/>
    <w:rsid w:val="008A0305"/>
    <w:rsid w:val="008A4E74"/>
    <w:rsid w:val="008A6459"/>
    <w:rsid w:val="008A6889"/>
    <w:rsid w:val="008B2560"/>
    <w:rsid w:val="008B4180"/>
    <w:rsid w:val="008B5655"/>
    <w:rsid w:val="008B5916"/>
    <w:rsid w:val="008B5F09"/>
    <w:rsid w:val="008B601F"/>
    <w:rsid w:val="008B7466"/>
    <w:rsid w:val="008B794D"/>
    <w:rsid w:val="008B7B09"/>
    <w:rsid w:val="008C0719"/>
    <w:rsid w:val="008C1D30"/>
    <w:rsid w:val="008C2379"/>
    <w:rsid w:val="008C537E"/>
    <w:rsid w:val="008C62CA"/>
    <w:rsid w:val="008D2547"/>
    <w:rsid w:val="008D40B3"/>
    <w:rsid w:val="008D5174"/>
    <w:rsid w:val="008D601D"/>
    <w:rsid w:val="008D6B28"/>
    <w:rsid w:val="008D7140"/>
    <w:rsid w:val="008E16F0"/>
    <w:rsid w:val="008E1CDB"/>
    <w:rsid w:val="008E298C"/>
    <w:rsid w:val="008E3098"/>
    <w:rsid w:val="008E44BD"/>
    <w:rsid w:val="008E6999"/>
    <w:rsid w:val="008E7E9E"/>
    <w:rsid w:val="008F03CB"/>
    <w:rsid w:val="008F12D9"/>
    <w:rsid w:val="008F1811"/>
    <w:rsid w:val="008F27E7"/>
    <w:rsid w:val="008F3CCC"/>
    <w:rsid w:val="008F5BCD"/>
    <w:rsid w:val="00900386"/>
    <w:rsid w:val="0090120D"/>
    <w:rsid w:val="00901E8B"/>
    <w:rsid w:val="009023F5"/>
    <w:rsid w:val="00902E01"/>
    <w:rsid w:val="00903D91"/>
    <w:rsid w:val="00905EEA"/>
    <w:rsid w:val="0090628F"/>
    <w:rsid w:val="0091031C"/>
    <w:rsid w:val="009125A3"/>
    <w:rsid w:val="00912BAE"/>
    <w:rsid w:val="009158D2"/>
    <w:rsid w:val="00921314"/>
    <w:rsid w:val="009231C2"/>
    <w:rsid w:val="00923F36"/>
    <w:rsid w:val="00924A40"/>
    <w:rsid w:val="009253E7"/>
    <w:rsid w:val="00925BD7"/>
    <w:rsid w:val="009269C1"/>
    <w:rsid w:val="0092739F"/>
    <w:rsid w:val="009279DB"/>
    <w:rsid w:val="0093245E"/>
    <w:rsid w:val="0093402F"/>
    <w:rsid w:val="00934637"/>
    <w:rsid w:val="009346BF"/>
    <w:rsid w:val="00934E7B"/>
    <w:rsid w:val="00934F6E"/>
    <w:rsid w:val="009350CF"/>
    <w:rsid w:val="009356B6"/>
    <w:rsid w:val="00937079"/>
    <w:rsid w:val="009374F7"/>
    <w:rsid w:val="009419B5"/>
    <w:rsid w:val="00941CC1"/>
    <w:rsid w:val="00942CB6"/>
    <w:rsid w:val="00942FE3"/>
    <w:rsid w:val="009449C2"/>
    <w:rsid w:val="009450D0"/>
    <w:rsid w:val="0095287A"/>
    <w:rsid w:val="00953905"/>
    <w:rsid w:val="00953E9A"/>
    <w:rsid w:val="0095429E"/>
    <w:rsid w:val="00955E9E"/>
    <w:rsid w:val="00956B8D"/>
    <w:rsid w:val="0096025B"/>
    <w:rsid w:val="00960AF9"/>
    <w:rsid w:val="00961C5D"/>
    <w:rsid w:val="009626FC"/>
    <w:rsid w:val="00963125"/>
    <w:rsid w:val="00963E91"/>
    <w:rsid w:val="00963F9E"/>
    <w:rsid w:val="009655CD"/>
    <w:rsid w:val="00965E9E"/>
    <w:rsid w:val="00971714"/>
    <w:rsid w:val="0097270A"/>
    <w:rsid w:val="00973455"/>
    <w:rsid w:val="009735BA"/>
    <w:rsid w:val="009737E7"/>
    <w:rsid w:val="00974867"/>
    <w:rsid w:val="00983828"/>
    <w:rsid w:val="00984DFA"/>
    <w:rsid w:val="0099018F"/>
    <w:rsid w:val="009903D2"/>
    <w:rsid w:val="009907BB"/>
    <w:rsid w:val="00992B62"/>
    <w:rsid w:val="00992E93"/>
    <w:rsid w:val="009934FD"/>
    <w:rsid w:val="0099675B"/>
    <w:rsid w:val="00996BEC"/>
    <w:rsid w:val="009978AD"/>
    <w:rsid w:val="009A012D"/>
    <w:rsid w:val="009A107A"/>
    <w:rsid w:val="009A191E"/>
    <w:rsid w:val="009A1D88"/>
    <w:rsid w:val="009A222D"/>
    <w:rsid w:val="009A241D"/>
    <w:rsid w:val="009A2571"/>
    <w:rsid w:val="009A4DD5"/>
    <w:rsid w:val="009A7877"/>
    <w:rsid w:val="009B010C"/>
    <w:rsid w:val="009B2D3C"/>
    <w:rsid w:val="009B3A6F"/>
    <w:rsid w:val="009B4C64"/>
    <w:rsid w:val="009B7A28"/>
    <w:rsid w:val="009C0B8D"/>
    <w:rsid w:val="009C3F0F"/>
    <w:rsid w:val="009C6903"/>
    <w:rsid w:val="009C72F9"/>
    <w:rsid w:val="009C7E39"/>
    <w:rsid w:val="009D0A3A"/>
    <w:rsid w:val="009D0C78"/>
    <w:rsid w:val="009D1F34"/>
    <w:rsid w:val="009D2889"/>
    <w:rsid w:val="009D2EDD"/>
    <w:rsid w:val="009D4DB2"/>
    <w:rsid w:val="009D5ABB"/>
    <w:rsid w:val="009D5FAB"/>
    <w:rsid w:val="009D60E8"/>
    <w:rsid w:val="009D74B5"/>
    <w:rsid w:val="009D7FA0"/>
    <w:rsid w:val="009E02C7"/>
    <w:rsid w:val="009E139F"/>
    <w:rsid w:val="009E1E5D"/>
    <w:rsid w:val="009E3781"/>
    <w:rsid w:val="009E6A9B"/>
    <w:rsid w:val="009E77F9"/>
    <w:rsid w:val="009E7A7B"/>
    <w:rsid w:val="009F03B6"/>
    <w:rsid w:val="009F217C"/>
    <w:rsid w:val="009F5008"/>
    <w:rsid w:val="009F529C"/>
    <w:rsid w:val="009F71BD"/>
    <w:rsid w:val="009F781F"/>
    <w:rsid w:val="00A003AB"/>
    <w:rsid w:val="00A0134C"/>
    <w:rsid w:val="00A01C49"/>
    <w:rsid w:val="00A057C2"/>
    <w:rsid w:val="00A067CE"/>
    <w:rsid w:val="00A06E87"/>
    <w:rsid w:val="00A07175"/>
    <w:rsid w:val="00A07926"/>
    <w:rsid w:val="00A07B9D"/>
    <w:rsid w:val="00A10330"/>
    <w:rsid w:val="00A1067B"/>
    <w:rsid w:val="00A10F45"/>
    <w:rsid w:val="00A165E0"/>
    <w:rsid w:val="00A21B47"/>
    <w:rsid w:val="00A237C2"/>
    <w:rsid w:val="00A254D5"/>
    <w:rsid w:val="00A3003B"/>
    <w:rsid w:val="00A3183F"/>
    <w:rsid w:val="00A31D78"/>
    <w:rsid w:val="00A32105"/>
    <w:rsid w:val="00A3269A"/>
    <w:rsid w:val="00A34C20"/>
    <w:rsid w:val="00A34FA6"/>
    <w:rsid w:val="00A37482"/>
    <w:rsid w:val="00A37EB6"/>
    <w:rsid w:val="00A406FC"/>
    <w:rsid w:val="00A418E9"/>
    <w:rsid w:val="00A434A6"/>
    <w:rsid w:val="00A43B4C"/>
    <w:rsid w:val="00A43C2C"/>
    <w:rsid w:val="00A50CD6"/>
    <w:rsid w:val="00A527BC"/>
    <w:rsid w:val="00A53C96"/>
    <w:rsid w:val="00A53D68"/>
    <w:rsid w:val="00A550A1"/>
    <w:rsid w:val="00A5627E"/>
    <w:rsid w:val="00A601F8"/>
    <w:rsid w:val="00A61B47"/>
    <w:rsid w:val="00A61BE7"/>
    <w:rsid w:val="00A61D5D"/>
    <w:rsid w:val="00A6202C"/>
    <w:rsid w:val="00A63EB1"/>
    <w:rsid w:val="00A640FA"/>
    <w:rsid w:val="00A666F0"/>
    <w:rsid w:val="00A70804"/>
    <w:rsid w:val="00A70964"/>
    <w:rsid w:val="00A72E88"/>
    <w:rsid w:val="00A73167"/>
    <w:rsid w:val="00A737ED"/>
    <w:rsid w:val="00A73B12"/>
    <w:rsid w:val="00A73BFD"/>
    <w:rsid w:val="00A7589D"/>
    <w:rsid w:val="00A75D43"/>
    <w:rsid w:val="00A7620F"/>
    <w:rsid w:val="00A773C1"/>
    <w:rsid w:val="00A82675"/>
    <w:rsid w:val="00A82B9A"/>
    <w:rsid w:val="00A83AA9"/>
    <w:rsid w:val="00A84ABD"/>
    <w:rsid w:val="00A85BF3"/>
    <w:rsid w:val="00A90560"/>
    <w:rsid w:val="00A90ABA"/>
    <w:rsid w:val="00A91D96"/>
    <w:rsid w:val="00A93B6F"/>
    <w:rsid w:val="00A94A29"/>
    <w:rsid w:val="00A95E2D"/>
    <w:rsid w:val="00A96114"/>
    <w:rsid w:val="00A96256"/>
    <w:rsid w:val="00A96D6F"/>
    <w:rsid w:val="00AA0C88"/>
    <w:rsid w:val="00AA10FF"/>
    <w:rsid w:val="00AA44B0"/>
    <w:rsid w:val="00AA4CC8"/>
    <w:rsid w:val="00AA6BA9"/>
    <w:rsid w:val="00AA7961"/>
    <w:rsid w:val="00AA7CCE"/>
    <w:rsid w:val="00AA7EC3"/>
    <w:rsid w:val="00AB2B7C"/>
    <w:rsid w:val="00AB671D"/>
    <w:rsid w:val="00AB7934"/>
    <w:rsid w:val="00AC28BB"/>
    <w:rsid w:val="00AC3466"/>
    <w:rsid w:val="00AC3BA6"/>
    <w:rsid w:val="00AC3C5F"/>
    <w:rsid w:val="00AC3D6E"/>
    <w:rsid w:val="00AC60FD"/>
    <w:rsid w:val="00AD007F"/>
    <w:rsid w:val="00AD0B1B"/>
    <w:rsid w:val="00AD1441"/>
    <w:rsid w:val="00AD1466"/>
    <w:rsid w:val="00AD1720"/>
    <w:rsid w:val="00AD3972"/>
    <w:rsid w:val="00AD3AA0"/>
    <w:rsid w:val="00AD41AB"/>
    <w:rsid w:val="00AD4650"/>
    <w:rsid w:val="00AD48FA"/>
    <w:rsid w:val="00AE2988"/>
    <w:rsid w:val="00AE2FE8"/>
    <w:rsid w:val="00AE4943"/>
    <w:rsid w:val="00AE5E0F"/>
    <w:rsid w:val="00AE769E"/>
    <w:rsid w:val="00AF1917"/>
    <w:rsid w:val="00AF311B"/>
    <w:rsid w:val="00AF51A7"/>
    <w:rsid w:val="00AF5610"/>
    <w:rsid w:val="00AF7185"/>
    <w:rsid w:val="00AF7354"/>
    <w:rsid w:val="00B00E7E"/>
    <w:rsid w:val="00B01E62"/>
    <w:rsid w:val="00B0371D"/>
    <w:rsid w:val="00B0435E"/>
    <w:rsid w:val="00B055C4"/>
    <w:rsid w:val="00B0658A"/>
    <w:rsid w:val="00B06625"/>
    <w:rsid w:val="00B07266"/>
    <w:rsid w:val="00B10557"/>
    <w:rsid w:val="00B11542"/>
    <w:rsid w:val="00B12667"/>
    <w:rsid w:val="00B1368F"/>
    <w:rsid w:val="00B13C8C"/>
    <w:rsid w:val="00B15B37"/>
    <w:rsid w:val="00B17D65"/>
    <w:rsid w:val="00B221FA"/>
    <w:rsid w:val="00B261B5"/>
    <w:rsid w:val="00B27F63"/>
    <w:rsid w:val="00B33D1E"/>
    <w:rsid w:val="00B3468E"/>
    <w:rsid w:val="00B35B04"/>
    <w:rsid w:val="00B36542"/>
    <w:rsid w:val="00B3757C"/>
    <w:rsid w:val="00B42660"/>
    <w:rsid w:val="00B435C3"/>
    <w:rsid w:val="00B43B12"/>
    <w:rsid w:val="00B45890"/>
    <w:rsid w:val="00B46384"/>
    <w:rsid w:val="00B47AC2"/>
    <w:rsid w:val="00B47EBC"/>
    <w:rsid w:val="00B50560"/>
    <w:rsid w:val="00B507D9"/>
    <w:rsid w:val="00B51A9F"/>
    <w:rsid w:val="00B52354"/>
    <w:rsid w:val="00B52C72"/>
    <w:rsid w:val="00B5465D"/>
    <w:rsid w:val="00B5488F"/>
    <w:rsid w:val="00B55DA3"/>
    <w:rsid w:val="00B56C76"/>
    <w:rsid w:val="00B57124"/>
    <w:rsid w:val="00B5723F"/>
    <w:rsid w:val="00B57F00"/>
    <w:rsid w:val="00B604B4"/>
    <w:rsid w:val="00B61A94"/>
    <w:rsid w:val="00B61B94"/>
    <w:rsid w:val="00B626A5"/>
    <w:rsid w:val="00B62B68"/>
    <w:rsid w:val="00B63A01"/>
    <w:rsid w:val="00B64376"/>
    <w:rsid w:val="00B64ED4"/>
    <w:rsid w:val="00B65B49"/>
    <w:rsid w:val="00B6620B"/>
    <w:rsid w:val="00B70561"/>
    <w:rsid w:val="00B7266C"/>
    <w:rsid w:val="00B726E9"/>
    <w:rsid w:val="00B729E7"/>
    <w:rsid w:val="00B72B99"/>
    <w:rsid w:val="00B73084"/>
    <w:rsid w:val="00B771D7"/>
    <w:rsid w:val="00B77AC6"/>
    <w:rsid w:val="00B77B7D"/>
    <w:rsid w:val="00B8033F"/>
    <w:rsid w:val="00B816BC"/>
    <w:rsid w:val="00B85014"/>
    <w:rsid w:val="00B855C8"/>
    <w:rsid w:val="00B859AC"/>
    <w:rsid w:val="00B85FDD"/>
    <w:rsid w:val="00B86398"/>
    <w:rsid w:val="00B91174"/>
    <w:rsid w:val="00B943CA"/>
    <w:rsid w:val="00B945CF"/>
    <w:rsid w:val="00B94F0E"/>
    <w:rsid w:val="00B95224"/>
    <w:rsid w:val="00B95355"/>
    <w:rsid w:val="00B96AFE"/>
    <w:rsid w:val="00B978D8"/>
    <w:rsid w:val="00BA4678"/>
    <w:rsid w:val="00BA53B2"/>
    <w:rsid w:val="00BA5757"/>
    <w:rsid w:val="00BA6B82"/>
    <w:rsid w:val="00BA7805"/>
    <w:rsid w:val="00BB1045"/>
    <w:rsid w:val="00BB426A"/>
    <w:rsid w:val="00BB5DE3"/>
    <w:rsid w:val="00BB6389"/>
    <w:rsid w:val="00BC00A4"/>
    <w:rsid w:val="00BC14B3"/>
    <w:rsid w:val="00BC47A8"/>
    <w:rsid w:val="00BC4AF9"/>
    <w:rsid w:val="00BC5599"/>
    <w:rsid w:val="00BD032E"/>
    <w:rsid w:val="00BD0E3C"/>
    <w:rsid w:val="00BD1178"/>
    <w:rsid w:val="00BD25DF"/>
    <w:rsid w:val="00BD3B9C"/>
    <w:rsid w:val="00BD6833"/>
    <w:rsid w:val="00BD68D8"/>
    <w:rsid w:val="00BE0DD1"/>
    <w:rsid w:val="00BE19DB"/>
    <w:rsid w:val="00BE2525"/>
    <w:rsid w:val="00BE3558"/>
    <w:rsid w:val="00BE380D"/>
    <w:rsid w:val="00BF378D"/>
    <w:rsid w:val="00BF3D97"/>
    <w:rsid w:val="00BF4A37"/>
    <w:rsid w:val="00BF6734"/>
    <w:rsid w:val="00C00075"/>
    <w:rsid w:val="00C0256E"/>
    <w:rsid w:val="00C0422F"/>
    <w:rsid w:val="00C04BFA"/>
    <w:rsid w:val="00C05A9E"/>
    <w:rsid w:val="00C11A9C"/>
    <w:rsid w:val="00C12583"/>
    <w:rsid w:val="00C12625"/>
    <w:rsid w:val="00C13BCC"/>
    <w:rsid w:val="00C13FA4"/>
    <w:rsid w:val="00C14F79"/>
    <w:rsid w:val="00C1649E"/>
    <w:rsid w:val="00C17B76"/>
    <w:rsid w:val="00C17FFA"/>
    <w:rsid w:val="00C20BA9"/>
    <w:rsid w:val="00C20C03"/>
    <w:rsid w:val="00C22E4B"/>
    <w:rsid w:val="00C23276"/>
    <w:rsid w:val="00C23BFD"/>
    <w:rsid w:val="00C24545"/>
    <w:rsid w:val="00C24BC2"/>
    <w:rsid w:val="00C27931"/>
    <w:rsid w:val="00C27B1A"/>
    <w:rsid w:val="00C27BEA"/>
    <w:rsid w:val="00C30ED5"/>
    <w:rsid w:val="00C33429"/>
    <w:rsid w:val="00C34176"/>
    <w:rsid w:val="00C35B53"/>
    <w:rsid w:val="00C4063E"/>
    <w:rsid w:val="00C406ED"/>
    <w:rsid w:val="00C40B44"/>
    <w:rsid w:val="00C43863"/>
    <w:rsid w:val="00C44ADD"/>
    <w:rsid w:val="00C44BA4"/>
    <w:rsid w:val="00C51A65"/>
    <w:rsid w:val="00C52AFF"/>
    <w:rsid w:val="00C531BB"/>
    <w:rsid w:val="00C540AE"/>
    <w:rsid w:val="00C540C1"/>
    <w:rsid w:val="00C60425"/>
    <w:rsid w:val="00C60F44"/>
    <w:rsid w:val="00C61112"/>
    <w:rsid w:val="00C615C3"/>
    <w:rsid w:val="00C64B4E"/>
    <w:rsid w:val="00C657F7"/>
    <w:rsid w:val="00C6660F"/>
    <w:rsid w:val="00C6773A"/>
    <w:rsid w:val="00C705C0"/>
    <w:rsid w:val="00C7158D"/>
    <w:rsid w:val="00C722B4"/>
    <w:rsid w:val="00C7385D"/>
    <w:rsid w:val="00C73E59"/>
    <w:rsid w:val="00C75996"/>
    <w:rsid w:val="00C7647A"/>
    <w:rsid w:val="00C768A4"/>
    <w:rsid w:val="00C769A7"/>
    <w:rsid w:val="00C821D4"/>
    <w:rsid w:val="00C84B82"/>
    <w:rsid w:val="00C84EC2"/>
    <w:rsid w:val="00C86A2C"/>
    <w:rsid w:val="00C90FDD"/>
    <w:rsid w:val="00C9120C"/>
    <w:rsid w:val="00C91F05"/>
    <w:rsid w:val="00C95815"/>
    <w:rsid w:val="00C96F20"/>
    <w:rsid w:val="00C97C53"/>
    <w:rsid w:val="00CA1421"/>
    <w:rsid w:val="00CA239A"/>
    <w:rsid w:val="00CA3ACA"/>
    <w:rsid w:val="00CA4209"/>
    <w:rsid w:val="00CA459B"/>
    <w:rsid w:val="00CA4A67"/>
    <w:rsid w:val="00CA4E08"/>
    <w:rsid w:val="00CA507E"/>
    <w:rsid w:val="00CA7082"/>
    <w:rsid w:val="00CB1837"/>
    <w:rsid w:val="00CB1B8C"/>
    <w:rsid w:val="00CB1EE3"/>
    <w:rsid w:val="00CB29B1"/>
    <w:rsid w:val="00CB2FB4"/>
    <w:rsid w:val="00CB46B1"/>
    <w:rsid w:val="00CB4831"/>
    <w:rsid w:val="00CB4EEA"/>
    <w:rsid w:val="00CB6137"/>
    <w:rsid w:val="00CC179C"/>
    <w:rsid w:val="00CC25DF"/>
    <w:rsid w:val="00CC2D87"/>
    <w:rsid w:val="00CC3B13"/>
    <w:rsid w:val="00CC5866"/>
    <w:rsid w:val="00CC6929"/>
    <w:rsid w:val="00CC7304"/>
    <w:rsid w:val="00CD3F69"/>
    <w:rsid w:val="00CD43C3"/>
    <w:rsid w:val="00CD76C4"/>
    <w:rsid w:val="00CD7E2F"/>
    <w:rsid w:val="00CE0561"/>
    <w:rsid w:val="00CE0BB7"/>
    <w:rsid w:val="00CE15AA"/>
    <w:rsid w:val="00CE21F1"/>
    <w:rsid w:val="00CE31B7"/>
    <w:rsid w:val="00CE42CB"/>
    <w:rsid w:val="00CE54D2"/>
    <w:rsid w:val="00CE5815"/>
    <w:rsid w:val="00CE6569"/>
    <w:rsid w:val="00CE6F58"/>
    <w:rsid w:val="00CE7749"/>
    <w:rsid w:val="00CF0051"/>
    <w:rsid w:val="00CF2F01"/>
    <w:rsid w:val="00CF3E40"/>
    <w:rsid w:val="00CF5E3F"/>
    <w:rsid w:val="00CF5FFE"/>
    <w:rsid w:val="00CF69E9"/>
    <w:rsid w:val="00D03930"/>
    <w:rsid w:val="00D03BA0"/>
    <w:rsid w:val="00D04EF3"/>
    <w:rsid w:val="00D052F1"/>
    <w:rsid w:val="00D05A4E"/>
    <w:rsid w:val="00D06415"/>
    <w:rsid w:val="00D06752"/>
    <w:rsid w:val="00D067D3"/>
    <w:rsid w:val="00D07395"/>
    <w:rsid w:val="00D07DF6"/>
    <w:rsid w:val="00D10B26"/>
    <w:rsid w:val="00D111EF"/>
    <w:rsid w:val="00D1122E"/>
    <w:rsid w:val="00D11D8A"/>
    <w:rsid w:val="00D12F10"/>
    <w:rsid w:val="00D13CCA"/>
    <w:rsid w:val="00D15EB5"/>
    <w:rsid w:val="00D16C06"/>
    <w:rsid w:val="00D2127A"/>
    <w:rsid w:val="00D26E00"/>
    <w:rsid w:val="00D2773A"/>
    <w:rsid w:val="00D277A4"/>
    <w:rsid w:val="00D3347F"/>
    <w:rsid w:val="00D357DF"/>
    <w:rsid w:val="00D362DE"/>
    <w:rsid w:val="00D3640D"/>
    <w:rsid w:val="00D40648"/>
    <w:rsid w:val="00D41379"/>
    <w:rsid w:val="00D41CC3"/>
    <w:rsid w:val="00D4301C"/>
    <w:rsid w:val="00D43647"/>
    <w:rsid w:val="00D44A2F"/>
    <w:rsid w:val="00D45284"/>
    <w:rsid w:val="00D45D52"/>
    <w:rsid w:val="00D47A9B"/>
    <w:rsid w:val="00D5005C"/>
    <w:rsid w:val="00D50C93"/>
    <w:rsid w:val="00D532A3"/>
    <w:rsid w:val="00D548B5"/>
    <w:rsid w:val="00D54D6C"/>
    <w:rsid w:val="00D55007"/>
    <w:rsid w:val="00D5626A"/>
    <w:rsid w:val="00D6093E"/>
    <w:rsid w:val="00D609FA"/>
    <w:rsid w:val="00D612DA"/>
    <w:rsid w:val="00D62F8B"/>
    <w:rsid w:val="00D64363"/>
    <w:rsid w:val="00D64582"/>
    <w:rsid w:val="00D64DA9"/>
    <w:rsid w:val="00D64F78"/>
    <w:rsid w:val="00D6504A"/>
    <w:rsid w:val="00D660B4"/>
    <w:rsid w:val="00D70A61"/>
    <w:rsid w:val="00D7333F"/>
    <w:rsid w:val="00D73FC4"/>
    <w:rsid w:val="00D75762"/>
    <w:rsid w:val="00D758AF"/>
    <w:rsid w:val="00D760F3"/>
    <w:rsid w:val="00D77A78"/>
    <w:rsid w:val="00D81253"/>
    <w:rsid w:val="00D81C0F"/>
    <w:rsid w:val="00D82840"/>
    <w:rsid w:val="00D84097"/>
    <w:rsid w:val="00D85651"/>
    <w:rsid w:val="00D87276"/>
    <w:rsid w:val="00D87B02"/>
    <w:rsid w:val="00D906F2"/>
    <w:rsid w:val="00D91749"/>
    <w:rsid w:val="00D9199E"/>
    <w:rsid w:val="00D91DA6"/>
    <w:rsid w:val="00D92854"/>
    <w:rsid w:val="00D93294"/>
    <w:rsid w:val="00D934F2"/>
    <w:rsid w:val="00D93528"/>
    <w:rsid w:val="00D9430E"/>
    <w:rsid w:val="00D963B2"/>
    <w:rsid w:val="00D96519"/>
    <w:rsid w:val="00DA00E0"/>
    <w:rsid w:val="00DA03CB"/>
    <w:rsid w:val="00DA1CD7"/>
    <w:rsid w:val="00DA2546"/>
    <w:rsid w:val="00DA34BA"/>
    <w:rsid w:val="00DA5480"/>
    <w:rsid w:val="00DA6142"/>
    <w:rsid w:val="00DA66D5"/>
    <w:rsid w:val="00DA6F52"/>
    <w:rsid w:val="00DB19CF"/>
    <w:rsid w:val="00DB1BC7"/>
    <w:rsid w:val="00DB212A"/>
    <w:rsid w:val="00DB3FE8"/>
    <w:rsid w:val="00DB5F6E"/>
    <w:rsid w:val="00DB79B0"/>
    <w:rsid w:val="00DC0D07"/>
    <w:rsid w:val="00DC4CC0"/>
    <w:rsid w:val="00DC5E6A"/>
    <w:rsid w:val="00DD36EA"/>
    <w:rsid w:val="00DD4019"/>
    <w:rsid w:val="00DD4D0E"/>
    <w:rsid w:val="00DD5BA5"/>
    <w:rsid w:val="00DD6D5B"/>
    <w:rsid w:val="00DD78CA"/>
    <w:rsid w:val="00DE0704"/>
    <w:rsid w:val="00DE1B2E"/>
    <w:rsid w:val="00DE3019"/>
    <w:rsid w:val="00DE5735"/>
    <w:rsid w:val="00DF1917"/>
    <w:rsid w:val="00DF4B07"/>
    <w:rsid w:val="00DF77BC"/>
    <w:rsid w:val="00E0136A"/>
    <w:rsid w:val="00E02CC0"/>
    <w:rsid w:val="00E0761D"/>
    <w:rsid w:val="00E10762"/>
    <w:rsid w:val="00E13654"/>
    <w:rsid w:val="00E1393D"/>
    <w:rsid w:val="00E13AF7"/>
    <w:rsid w:val="00E13DCB"/>
    <w:rsid w:val="00E1469B"/>
    <w:rsid w:val="00E15903"/>
    <w:rsid w:val="00E15BD2"/>
    <w:rsid w:val="00E17116"/>
    <w:rsid w:val="00E22FB7"/>
    <w:rsid w:val="00E235BB"/>
    <w:rsid w:val="00E236DB"/>
    <w:rsid w:val="00E26590"/>
    <w:rsid w:val="00E329FA"/>
    <w:rsid w:val="00E32B3A"/>
    <w:rsid w:val="00E33CD1"/>
    <w:rsid w:val="00E34973"/>
    <w:rsid w:val="00E3509B"/>
    <w:rsid w:val="00E355E7"/>
    <w:rsid w:val="00E356F9"/>
    <w:rsid w:val="00E35C22"/>
    <w:rsid w:val="00E37155"/>
    <w:rsid w:val="00E4018B"/>
    <w:rsid w:val="00E40384"/>
    <w:rsid w:val="00E41D4F"/>
    <w:rsid w:val="00E437DB"/>
    <w:rsid w:val="00E43C61"/>
    <w:rsid w:val="00E443AD"/>
    <w:rsid w:val="00E44D12"/>
    <w:rsid w:val="00E45C8D"/>
    <w:rsid w:val="00E5029B"/>
    <w:rsid w:val="00E50BEC"/>
    <w:rsid w:val="00E50E82"/>
    <w:rsid w:val="00E5195D"/>
    <w:rsid w:val="00E51F05"/>
    <w:rsid w:val="00E54070"/>
    <w:rsid w:val="00E542AD"/>
    <w:rsid w:val="00E5659A"/>
    <w:rsid w:val="00E619C1"/>
    <w:rsid w:val="00E62C98"/>
    <w:rsid w:val="00E62CB2"/>
    <w:rsid w:val="00E67BCC"/>
    <w:rsid w:val="00E70181"/>
    <w:rsid w:val="00E72D32"/>
    <w:rsid w:val="00E73119"/>
    <w:rsid w:val="00E768B5"/>
    <w:rsid w:val="00E779FD"/>
    <w:rsid w:val="00E800A2"/>
    <w:rsid w:val="00E80683"/>
    <w:rsid w:val="00E82A36"/>
    <w:rsid w:val="00E832D3"/>
    <w:rsid w:val="00E842D7"/>
    <w:rsid w:val="00E85C8F"/>
    <w:rsid w:val="00E861F9"/>
    <w:rsid w:val="00E869F3"/>
    <w:rsid w:val="00E87128"/>
    <w:rsid w:val="00E87B88"/>
    <w:rsid w:val="00E90021"/>
    <w:rsid w:val="00E90338"/>
    <w:rsid w:val="00E90B04"/>
    <w:rsid w:val="00E92292"/>
    <w:rsid w:val="00E9314E"/>
    <w:rsid w:val="00E938B5"/>
    <w:rsid w:val="00E93937"/>
    <w:rsid w:val="00E975A9"/>
    <w:rsid w:val="00EA0BDC"/>
    <w:rsid w:val="00EA26CB"/>
    <w:rsid w:val="00EA287F"/>
    <w:rsid w:val="00EA368A"/>
    <w:rsid w:val="00EA3BD7"/>
    <w:rsid w:val="00EA4FFF"/>
    <w:rsid w:val="00EA7DA9"/>
    <w:rsid w:val="00EB1789"/>
    <w:rsid w:val="00EB224C"/>
    <w:rsid w:val="00EB30F2"/>
    <w:rsid w:val="00EB4B4E"/>
    <w:rsid w:val="00EC069B"/>
    <w:rsid w:val="00EC0C79"/>
    <w:rsid w:val="00EC155B"/>
    <w:rsid w:val="00EC17D8"/>
    <w:rsid w:val="00EC212C"/>
    <w:rsid w:val="00EC35F4"/>
    <w:rsid w:val="00EC390C"/>
    <w:rsid w:val="00EC54AC"/>
    <w:rsid w:val="00EC6D25"/>
    <w:rsid w:val="00ED000E"/>
    <w:rsid w:val="00ED203B"/>
    <w:rsid w:val="00ED2EE2"/>
    <w:rsid w:val="00ED5EF4"/>
    <w:rsid w:val="00EE24AD"/>
    <w:rsid w:val="00EE2D2D"/>
    <w:rsid w:val="00EE3539"/>
    <w:rsid w:val="00EE3668"/>
    <w:rsid w:val="00EE39F5"/>
    <w:rsid w:val="00EE45CE"/>
    <w:rsid w:val="00EE592B"/>
    <w:rsid w:val="00EE5FFB"/>
    <w:rsid w:val="00EE693C"/>
    <w:rsid w:val="00EF0AA9"/>
    <w:rsid w:val="00EF2B13"/>
    <w:rsid w:val="00EF3EDB"/>
    <w:rsid w:val="00EF4775"/>
    <w:rsid w:val="00EF559D"/>
    <w:rsid w:val="00EF5863"/>
    <w:rsid w:val="00EF6851"/>
    <w:rsid w:val="00EF71BF"/>
    <w:rsid w:val="00F000AC"/>
    <w:rsid w:val="00F0059E"/>
    <w:rsid w:val="00F00832"/>
    <w:rsid w:val="00F00EF7"/>
    <w:rsid w:val="00F01E1E"/>
    <w:rsid w:val="00F0324C"/>
    <w:rsid w:val="00F05B7F"/>
    <w:rsid w:val="00F05B9A"/>
    <w:rsid w:val="00F10F78"/>
    <w:rsid w:val="00F12607"/>
    <w:rsid w:val="00F12BE4"/>
    <w:rsid w:val="00F15F93"/>
    <w:rsid w:val="00F20AD0"/>
    <w:rsid w:val="00F21DC7"/>
    <w:rsid w:val="00F2235F"/>
    <w:rsid w:val="00F227FA"/>
    <w:rsid w:val="00F245B9"/>
    <w:rsid w:val="00F310B5"/>
    <w:rsid w:val="00F311BC"/>
    <w:rsid w:val="00F316C6"/>
    <w:rsid w:val="00F31CB6"/>
    <w:rsid w:val="00F31DEA"/>
    <w:rsid w:val="00F32CEA"/>
    <w:rsid w:val="00F33803"/>
    <w:rsid w:val="00F34B4D"/>
    <w:rsid w:val="00F35975"/>
    <w:rsid w:val="00F35FED"/>
    <w:rsid w:val="00F36511"/>
    <w:rsid w:val="00F36D42"/>
    <w:rsid w:val="00F40178"/>
    <w:rsid w:val="00F40BAF"/>
    <w:rsid w:val="00F41E44"/>
    <w:rsid w:val="00F42F69"/>
    <w:rsid w:val="00F43709"/>
    <w:rsid w:val="00F44500"/>
    <w:rsid w:val="00F451D1"/>
    <w:rsid w:val="00F4602E"/>
    <w:rsid w:val="00F46221"/>
    <w:rsid w:val="00F5082E"/>
    <w:rsid w:val="00F51913"/>
    <w:rsid w:val="00F5234B"/>
    <w:rsid w:val="00F52BC4"/>
    <w:rsid w:val="00F53E37"/>
    <w:rsid w:val="00F55893"/>
    <w:rsid w:val="00F5599A"/>
    <w:rsid w:val="00F56E47"/>
    <w:rsid w:val="00F578C0"/>
    <w:rsid w:val="00F579F7"/>
    <w:rsid w:val="00F60883"/>
    <w:rsid w:val="00F6160B"/>
    <w:rsid w:val="00F617C1"/>
    <w:rsid w:val="00F61855"/>
    <w:rsid w:val="00F62FD5"/>
    <w:rsid w:val="00F63A75"/>
    <w:rsid w:val="00F645D4"/>
    <w:rsid w:val="00F64ECC"/>
    <w:rsid w:val="00F65AFD"/>
    <w:rsid w:val="00F6660E"/>
    <w:rsid w:val="00F6669A"/>
    <w:rsid w:val="00F71278"/>
    <w:rsid w:val="00F71811"/>
    <w:rsid w:val="00F72409"/>
    <w:rsid w:val="00F7375E"/>
    <w:rsid w:val="00F7471E"/>
    <w:rsid w:val="00F74D35"/>
    <w:rsid w:val="00F75556"/>
    <w:rsid w:val="00F76001"/>
    <w:rsid w:val="00F765D5"/>
    <w:rsid w:val="00F76973"/>
    <w:rsid w:val="00F76E4C"/>
    <w:rsid w:val="00F84FF5"/>
    <w:rsid w:val="00F85336"/>
    <w:rsid w:val="00F85A94"/>
    <w:rsid w:val="00F865E9"/>
    <w:rsid w:val="00F908C5"/>
    <w:rsid w:val="00F909CC"/>
    <w:rsid w:val="00F90D5A"/>
    <w:rsid w:val="00F928F0"/>
    <w:rsid w:val="00F943A0"/>
    <w:rsid w:val="00F9543A"/>
    <w:rsid w:val="00F96CFD"/>
    <w:rsid w:val="00FA02F5"/>
    <w:rsid w:val="00FA1560"/>
    <w:rsid w:val="00FA1E0A"/>
    <w:rsid w:val="00FA2210"/>
    <w:rsid w:val="00FA2FEF"/>
    <w:rsid w:val="00FA46ED"/>
    <w:rsid w:val="00FA4719"/>
    <w:rsid w:val="00FA4DEE"/>
    <w:rsid w:val="00FA60F3"/>
    <w:rsid w:val="00FA6EB7"/>
    <w:rsid w:val="00FB0622"/>
    <w:rsid w:val="00FB1E7D"/>
    <w:rsid w:val="00FB1EFE"/>
    <w:rsid w:val="00FB5178"/>
    <w:rsid w:val="00FB5247"/>
    <w:rsid w:val="00FB5F37"/>
    <w:rsid w:val="00FB6769"/>
    <w:rsid w:val="00FB6F59"/>
    <w:rsid w:val="00FC094C"/>
    <w:rsid w:val="00FC1225"/>
    <w:rsid w:val="00FC184C"/>
    <w:rsid w:val="00FC39F6"/>
    <w:rsid w:val="00FC46B0"/>
    <w:rsid w:val="00FC611F"/>
    <w:rsid w:val="00FC6B63"/>
    <w:rsid w:val="00FC6F4E"/>
    <w:rsid w:val="00FC7AD4"/>
    <w:rsid w:val="00FD0D84"/>
    <w:rsid w:val="00FD1A8A"/>
    <w:rsid w:val="00FD22E6"/>
    <w:rsid w:val="00FD4D2A"/>
    <w:rsid w:val="00FD5DA8"/>
    <w:rsid w:val="00FE0282"/>
    <w:rsid w:val="00FE2AEF"/>
    <w:rsid w:val="00FE395E"/>
    <w:rsid w:val="00FE39E0"/>
    <w:rsid w:val="00FE407C"/>
    <w:rsid w:val="00FE577B"/>
    <w:rsid w:val="00FE649C"/>
    <w:rsid w:val="00FE71C7"/>
    <w:rsid w:val="00FF00D8"/>
    <w:rsid w:val="00FF2664"/>
    <w:rsid w:val="00FF3571"/>
    <w:rsid w:val="00FF371F"/>
    <w:rsid w:val="00FF5C70"/>
    <w:rsid w:val="00FF6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b2b2b2"/>
    </o:shapedefaults>
    <o:shapelayout v:ext="edit">
      <o:idmap v:ext="edit" data="1"/>
    </o:shapelayout>
  </w:shapeDefaults>
  <w:decimalSymbol w:val="."/>
  <w:listSeparator w:val=","/>
  <w14:docId w14:val="020B112E"/>
  <w15:docId w15:val="{9A922B0B-F1B2-4B72-8751-8B1E0816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 w:type="character" w:customStyle="1" w:styleId="FooterChar">
    <w:name w:val="Footer Char"/>
    <w:basedOn w:val="DefaultParagraphFont"/>
    <w:link w:val="Footer"/>
    <w:uiPriority w:val="99"/>
    <w:rsid w:val="00DB5F6E"/>
    <w:rPr>
      <w:lang w:eastAsia="en-US"/>
    </w:rPr>
  </w:style>
  <w:style w:type="character" w:styleId="FootnoteReference">
    <w:name w:val="footnote reference"/>
    <w:basedOn w:val="DefaultParagraphFont"/>
    <w:uiPriority w:val="99"/>
    <w:semiHidden/>
    <w:unhideWhenUsed/>
    <w:rsid w:val="004D470B"/>
    <w:rPr>
      <w:vertAlign w:val="superscript"/>
    </w:rPr>
  </w:style>
  <w:style w:type="paragraph" w:styleId="FootnoteText">
    <w:name w:val="footnote text"/>
    <w:basedOn w:val="Normal"/>
    <w:link w:val="FootnoteTextChar"/>
    <w:uiPriority w:val="99"/>
    <w:semiHidden/>
    <w:unhideWhenUsed/>
    <w:rsid w:val="004D470B"/>
    <w:rPr>
      <w:rFonts w:eastAsiaTheme="minorHAnsi"/>
      <w:lang w:eastAsia="en-GB"/>
    </w:rPr>
  </w:style>
  <w:style w:type="character" w:customStyle="1" w:styleId="FootnoteTextChar">
    <w:name w:val="Footnote Text Char"/>
    <w:basedOn w:val="DefaultParagraphFont"/>
    <w:link w:val="FootnoteText"/>
    <w:uiPriority w:val="99"/>
    <w:semiHidden/>
    <w:rsid w:val="004D470B"/>
    <w:rPr>
      <w:rFonts w:eastAsiaTheme="minorHAnsi"/>
    </w:rPr>
  </w:style>
  <w:style w:type="character" w:styleId="UnresolvedMention">
    <w:name w:val="Unresolved Mention"/>
    <w:basedOn w:val="DefaultParagraphFont"/>
    <w:uiPriority w:val="99"/>
    <w:semiHidden/>
    <w:unhideWhenUsed/>
    <w:rsid w:val="004D470B"/>
    <w:rPr>
      <w:color w:val="605E5C"/>
      <w:shd w:val="clear" w:color="auto" w:fill="E1DFDD"/>
    </w:rPr>
  </w:style>
  <w:style w:type="paragraph" w:styleId="PlainText">
    <w:name w:val="Plain Text"/>
    <w:basedOn w:val="Normal"/>
    <w:link w:val="PlainTextChar"/>
    <w:uiPriority w:val="99"/>
    <w:semiHidden/>
    <w:unhideWhenUsed/>
    <w:rsid w:val="006875C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875CF"/>
    <w:rPr>
      <w:rFonts w:ascii="Calibri" w:eastAsiaTheme="minorHAnsi" w:hAnsi="Calibri" w:cstheme="minorBidi"/>
      <w:sz w:val="22"/>
      <w:szCs w:val="21"/>
      <w:lang w:eastAsia="en-US"/>
    </w:rPr>
  </w:style>
  <w:style w:type="paragraph" w:styleId="NormalWeb">
    <w:name w:val="Normal (Web)"/>
    <w:basedOn w:val="Normal"/>
    <w:uiPriority w:val="99"/>
    <w:unhideWhenUsed/>
    <w:rsid w:val="00F2235F"/>
    <w:pPr>
      <w:spacing w:before="100" w:beforeAutospacing="1" w:after="100" w:afterAutospacing="1"/>
    </w:pPr>
    <w:rPr>
      <w:rFonts w:eastAsiaTheme="minorHAnsi"/>
      <w:sz w:val="24"/>
      <w:szCs w:val="24"/>
      <w:lang w:eastAsia="en-GB"/>
    </w:rPr>
  </w:style>
  <w:style w:type="character" w:styleId="Strong">
    <w:name w:val="Strong"/>
    <w:basedOn w:val="DefaultParagraphFont"/>
    <w:uiPriority w:val="22"/>
    <w:qFormat/>
    <w:rsid w:val="00F223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031643">
      <w:bodyDiv w:val="1"/>
      <w:marLeft w:val="0"/>
      <w:marRight w:val="0"/>
      <w:marTop w:val="0"/>
      <w:marBottom w:val="0"/>
      <w:divBdr>
        <w:top w:val="none" w:sz="0" w:space="0" w:color="auto"/>
        <w:left w:val="none" w:sz="0" w:space="0" w:color="auto"/>
        <w:bottom w:val="none" w:sz="0" w:space="0" w:color="auto"/>
        <w:right w:val="none" w:sz="0" w:space="0" w:color="auto"/>
      </w:divBdr>
    </w:div>
    <w:div w:id="182106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inutes%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A63BD-2910-4F8B-BF11-E59236E9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 Over PC</Template>
  <TotalTime>2</TotalTime>
  <Pages>4</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Over Parish Council</vt:lpstr>
    </vt:vector>
  </TitlesOfParts>
  <Company>Home</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Over Parish Clerk</cp:lastModifiedBy>
  <cp:revision>3</cp:revision>
  <cp:lastPrinted>2020-10-14T13:40:00Z</cp:lastPrinted>
  <dcterms:created xsi:type="dcterms:W3CDTF">2021-04-15T09:37:00Z</dcterms:created>
  <dcterms:modified xsi:type="dcterms:W3CDTF">2021-04-15T09:38:00Z</dcterms:modified>
</cp:coreProperties>
</file>